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A4537" w:rsidRDefault="0025106C" w:rsidP="00EC6944">
      <w:pPr>
        <w:pStyle w:val="af2"/>
        <w:snapToGrid w:val="0"/>
        <w:spacing w:line="450" w:lineRule="exact"/>
        <w:rPr>
          <w:rFonts w:hAnsi="標楷體"/>
        </w:rPr>
      </w:pPr>
      <w:r w:rsidRPr="00DA4537">
        <w:rPr>
          <w:rFonts w:hAnsi="標楷體" w:hint="eastAsia"/>
        </w:rPr>
        <w:t>糾正案文</w:t>
      </w:r>
    </w:p>
    <w:p w:rsidR="00E25849" w:rsidRPr="00DA4537" w:rsidRDefault="0025106C" w:rsidP="00EC6944">
      <w:pPr>
        <w:pStyle w:val="1"/>
        <w:snapToGrid w:val="0"/>
        <w:spacing w:line="450" w:lineRule="exact"/>
        <w:rPr>
          <w:rFonts w:hAnsi="標楷體"/>
        </w:rPr>
      </w:pPr>
      <w:r w:rsidRPr="00DA4537">
        <w:rPr>
          <w:rFonts w:hAnsi="標楷體" w:hint="eastAsia"/>
        </w:rPr>
        <w:t>被糾正機關：</w:t>
      </w:r>
      <w:r w:rsidR="00305667" w:rsidRPr="00DA4537">
        <w:rPr>
          <w:rFonts w:hAnsi="標楷體" w:hint="eastAsia"/>
          <w:w w:val="94"/>
        </w:rPr>
        <w:t>臺中市政府</w:t>
      </w:r>
      <w:r w:rsidR="009E4564" w:rsidRPr="00DA4537">
        <w:rPr>
          <w:rFonts w:hAnsi="標楷體" w:hint="eastAsia"/>
          <w:szCs w:val="32"/>
        </w:rPr>
        <w:t>、</w:t>
      </w:r>
      <w:r w:rsidR="00305667" w:rsidRPr="00DA4537">
        <w:rPr>
          <w:rFonts w:hAnsi="標楷體"/>
          <w:szCs w:val="32"/>
        </w:rPr>
        <w:t>財政部國有財產署</w:t>
      </w:r>
      <w:r w:rsidRPr="00DA4537">
        <w:rPr>
          <w:rFonts w:hAnsi="標楷體" w:hint="eastAsia"/>
        </w:rPr>
        <w:t>。</w:t>
      </w:r>
    </w:p>
    <w:p w:rsidR="00E25849" w:rsidRPr="00DA4537" w:rsidRDefault="0025106C" w:rsidP="0072687F">
      <w:pPr>
        <w:pStyle w:val="1"/>
        <w:rPr>
          <w:rFonts w:hAnsi="標楷體"/>
        </w:rPr>
      </w:pPr>
      <w:r w:rsidRPr="00DA4537">
        <w:rPr>
          <w:rFonts w:hAnsi="標楷體" w:hint="eastAsia"/>
        </w:rPr>
        <w:t>案　　　由：</w:t>
      </w:r>
      <w:r w:rsidR="006B5787" w:rsidRPr="00DA4537">
        <w:rPr>
          <w:rFonts w:hAnsi="標楷體" w:hint="eastAsia"/>
          <w:szCs w:val="32"/>
        </w:rPr>
        <w:t>前臺中縣政府與</w:t>
      </w:r>
      <w:r w:rsidR="00E95535" w:rsidRPr="00DA4537">
        <w:rPr>
          <w:rFonts w:hAnsi="標楷體"/>
          <w:szCs w:val="32"/>
        </w:rPr>
        <w:t>財政部國有財產署中區分署(下稱國產署中區分署)</w:t>
      </w:r>
      <w:r w:rsidR="00E95535" w:rsidRPr="00DA4537">
        <w:rPr>
          <w:rStyle w:val="afc"/>
          <w:rFonts w:hAnsi="標楷體"/>
          <w:szCs w:val="32"/>
        </w:rPr>
        <w:footnoteReference w:id="1"/>
      </w:r>
      <w:r w:rsidR="006B5787" w:rsidRPr="00DA4537">
        <w:rPr>
          <w:rFonts w:hAnsi="標楷體" w:hint="eastAsia"/>
          <w:w w:val="93"/>
        </w:rPr>
        <w:t>兩機關對</w:t>
      </w:r>
      <w:r w:rsidR="00541E08" w:rsidRPr="00DA4537">
        <w:rPr>
          <w:rFonts w:hAnsi="標楷體"/>
          <w:szCs w:val="32"/>
        </w:rPr>
        <w:t>寶○</w:t>
      </w:r>
      <w:r w:rsidR="00E95535" w:rsidRPr="00DA4537">
        <w:rPr>
          <w:rFonts w:hAnsi="標楷體"/>
          <w:szCs w:val="32"/>
        </w:rPr>
        <w:t>育樂股份有限公司</w:t>
      </w:r>
      <w:r w:rsidR="00E95535" w:rsidRPr="00DA4537">
        <w:rPr>
          <w:rFonts w:hAnsi="標楷體" w:hint="eastAsia"/>
          <w:szCs w:val="32"/>
        </w:rPr>
        <w:t>(下稱</w:t>
      </w:r>
      <w:r w:rsidR="00541E08" w:rsidRPr="00DA4537">
        <w:rPr>
          <w:rFonts w:hAnsi="標楷體" w:hint="eastAsia"/>
          <w:szCs w:val="32"/>
        </w:rPr>
        <w:t>寶○</w:t>
      </w:r>
      <w:r w:rsidR="00E95535" w:rsidRPr="00DA4537">
        <w:rPr>
          <w:rFonts w:hAnsi="標楷體" w:hint="eastAsia"/>
          <w:szCs w:val="32"/>
        </w:rPr>
        <w:t>公司)</w:t>
      </w:r>
      <w:r w:rsidR="006B5787" w:rsidRPr="00DA4537">
        <w:rPr>
          <w:rFonts w:hAnsi="標楷體" w:hint="eastAsia"/>
        </w:rPr>
        <w:t>與18位股東</w:t>
      </w:r>
      <w:r w:rsidR="006B5787" w:rsidRPr="00DA4537">
        <w:rPr>
          <w:rFonts w:hAnsi="標楷體" w:hint="eastAsia"/>
          <w:w w:val="93"/>
        </w:rPr>
        <w:t>申請</w:t>
      </w:r>
      <w:r w:rsidR="006B5787" w:rsidRPr="00DA4537">
        <w:rPr>
          <w:rFonts w:hAnsi="標楷體" w:hint="eastAsia"/>
        </w:rPr>
        <w:t>承租名義變更及</w:t>
      </w:r>
      <w:r w:rsidR="006B5787" w:rsidRPr="00DA4537">
        <w:rPr>
          <w:rFonts w:hAnsi="標楷體" w:hint="eastAsia"/>
          <w:w w:val="93"/>
        </w:rPr>
        <w:t>辦理放領事宜，長期相互推諉</w:t>
      </w:r>
      <w:r w:rsidR="00BA00C5" w:rsidRPr="00DA4537">
        <w:rPr>
          <w:rFonts w:hAnsi="標楷體" w:hint="eastAsia"/>
          <w:w w:val="93"/>
        </w:rPr>
        <w:t>，致申請人所訴未能</w:t>
      </w:r>
      <w:r w:rsidR="00BA00C5" w:rsidRPr="00DA4537">
        <w:rPr>
          <w:rFonts w:hAnsi="標楷體" w:hint="eastAsia"/>
          <w:szCs w:val="32"/>
        </w:rPr>
        <w:t>轉換由個別股東以自然人名義承租，並辦理後續放領作業</w:t>
      </w:r>
      <w:r w:rsidR="00BA00C5" w:rsidRPr="00DA4537">
        <w:rPr>
          <w:rFonts w:hAnsi="標楷體" w:hint="eastAsia"/>
          <w:w w:val="93"/>
        </w:rPr>
        <w:t>，</w:t>
      </w:r>
      <w:r w:rsidR="006B5787" w:rsidRPr="00DA4537">
        <w:rPr>
          <w:rFonts w:hAnsi="標楷體" w:hint="eastAsia"/>
          <w:w w:val="93"/>
        </w:rPr>
        <w:t>遲未妥適處理</w:t>
      </w:r>
      <w:r w:rsidR="006B5787" w:rsidRPr="00DA4537">
        <w:rPr>
          <w:rFonts w:hAnsi="標楷體" w:hint="eastAsia"/>
          <w:szCs w:val="32"/>
        </w:rPr>
        <w:t>；</w:t>
      </w:r>
      <w:r w:rsidR="00406D2C" w:rsidRPr="00DA4537">
        <w:rPr>
          <w:rFonts w:hAnsi="標楷體" w:hint="eastAsia"/>
          <w:szCs w:val="32"/>
        </w:rPr>
        <w:t>又</w:t>
      </w:r>
      <w:r w:rsidR="006B5787" w:rsidRPr="00DA4537">
        <w:rPr>
          <w:rFonts w:hAnsi="標楷體" w:hint="eastAsia"/>
          <w:w w:val="93"/>
          <w:szCs w:val="32"/>
        </w:rPr>
        <w:t>臺灣高等法院臺中分院</w:t>
      </w:r>
      <w:r w:rsidR="006B5787" w:rsidRPr="00DA4537">
        <w:rPr>
          <w:rFonts w:hAnsi="標楷體" w:cs="新細明體" w:hint="eastAsia"/>
          <w:kern w:val="0"/>
          <w:szCs w:val="24"/>
        </w:rPr>
        <w:t>87年度再字第30號確定判決，既經同院</w:t>
      </w:r>
      <w:r w:rsidR="006B5787" w:rsidRPr="00DA4537">
        <w:rPr>
          <w:rFonts w:hAnsi="標楷體" w:hint="eastAsia"/>
          <w:w w:val="93"/>
          <w:szCs w:val="32"/>
        </w:rPr>
        <w:t>89年度再易字第5號判決</w:t>
      </w:r>
      <w:r w:rsidR="006B5787" w:rsidRPr="00DA4537">
        <w:rPr>
          <w:rFonts w:hAnsi="標楷體" w:cs="新細明體" w:hint="eastAsia"/>
          <w:kern w:val="0"/>
          <w:szCs w:val="24"/>
        </w:rPr>
        <w:t>廢棄，即表示同</w:t>
      </w:r>
      <w:r w:rsidR="006B5787" w:rsidRPr="00DA4537">
        <w:rPr>
          <w:rFonts w:hAnsi="標楷體" w:hint="eastAsia"/>
          <w:w w:val="93"/>
        </w:rPr>
        <w:t>院85年度上更(一)字第68號判決已回復，且該案最終亦經同院90年度再易字第19號判決確定</w:t>
      </w:r>
      <w:r w:rsidR="002D0778" w:rsidRPr="00DA4537">
        <w:rPr>
          <w:rFonts w:hAnsi="標楷體" w:hint="eastAsia"/>
          <w:w w:val="93"/>
        </w:rPr>
        <w:t>，</w:t>
      </w:r>
      <w:r w:rsidR="006B5787" w:rsidRPr="00DA4537">
        <w:rPr>
          <w:rFonts w:hAnsi="標楷體" w:cs="新細明體" w:hint="eastAsia"/>
          <w:kern w:val="0"/>
          <w:szCs w:val="24"/>
        </w:rPr>
        <w:t>然</w:t>
      </w:r>
      <w:r w:rsidR="006B5787" w:rsidRPr="00DA4537">
        <w:rPr>
          <w:rFonts w:hAnsi="標楷體"/>
          <w:spacing w:val="-1"/>
        </w:rPr>
        <w:t>臺中市政府</w:t>
      </w:r>
      <w:r w:rsidR="006B5787" w:rsidRPr="00DA4537">
        <w:rPr>
          <w:rFonts w:hAnsi="標楷體" w:hint="eastAsia"/>
          <w:spacing w:val="-1"/>
        </w:rPr>
        <w:t>農業局</w:t>
      </w:r>
      <w:r w:rsidR="006B5787" w:rsidRPr="00DA4537">
        <w:rPr>
          <w:rFonts w:hAnsi="標楷體"/>
          <w:w w:val="90"/>
          <w:szCs w:val="32"/>
        </w:rPr>
        <w:t>102</w:t>
      </w:r>
      <w:r w:rsidR="006B5787" w:rsidRPr="00DA4537">
        <w:rPr>
          <w:rFonts w:hAnsi="標楷體"/>
          <w:szCs w:val="32"/>
        </w:rPr>
        <w:t>年</w:t>
      </w:r>
      <w:r w:rsidR="006B5787" w:rsidRPr="00DA4537">
        <w:rPr>
          <w:rFonts w:hAnsi="標楷體" w:hint="eastAsia"/>
          <w:szCs w:val="32"/>
        </w:rPr>
        <w:t>之公函</w:t>
      </w:r>
      <w:r w:rsidR="006B5787" w:rsidRPr="00DA4537">
        <w:rPr>
          <w:rFonts w:hAnsi="標楷體" w:hint="eastAsia"/>
          <w:w w:val="93"/>
        </w:rPr>
        <w:t>答復</w:t>
      </w:r>
      <w:r w:rsidR="00541E08" w:rsidRPr="00DA4537">
        <w:rPr>
          <w:rFonts w:hAnsi="標楷體" w:cs="新細明體" w:hint="eastAsia"/>
          <w:kern w:val="0"/>
          <w:szCs w:val="24"/>
        </w:rPr>
        <w:t>寶○</w:t>
      </w:r>
      <w:r w:rsidR="006B5787" w:rsidRPr="00DA4537">
        <w:rPr>
          <w:rFonts w:hAnsi="標楷體" w:cs="新細明體" w:hint="eastAsia"/>
          <w:kern w:val="0"/>
          <w:szCs w:val="24"/>
        </w:rPr>
        <w:t>公司，</w:t>
      </w:r>
      <w:r w:rsidR="006B5787" w:rsidRPr="00DA4537">
        <w:rPr>
          <w:rFonts w:hAnsi="標楷體" w:hint="eastAsia"/>
          <w:w w:val="93"/>
        </w:rPr>
        <w:t>竟仍引</w:t>
      </w:r>
      <w:r w:rsidR="002D0778" w:rsidRPr="00DA4537">
        <w:rPr>
          <w:rFonts w:hAnsi="標楷體" w:hint="eastAsia"/>
          <w:w w:val="93"/>
        </w:rPr>
        <w:t>上開</w:t>
      </w:r>
      <w:r w:rsidR="006B5787" w:rsidRPr="00DA4537">
        <w:rPr>
          <w:rFonts w:hAnsi="標楷體" w:hint="eastAsia"/>
          <w:w w:val="93"/>
        </w:rPr>
        <w:t>臺灣高等法院臺中分院第68號判決，該府提起上訴後，經該院87年度再字第30號判決廢棄等語；</w:t>
      </w:r>
      <w:r w:rsidR="002D0778" w:rsidRPr="00DA4537">
        <w:rPr>
          <w:rFonts w:hAnsi="標楷體" w:hint="eastAsia"/>
          <w:w w:val="93"/>
        </w:rPr>
        <w:t>又</w:t>
      </w:r>
      <w:r w:rsidR="00541E08" w:rsidRPr="00DA4537">
        <w:rPr>
          <w:rFonts w:hAnsi="標楷體" w:hint="eastAsia"/>
          <w:w w:val="94"/>
        </w:rPr>
        <w:t>寶○</w:t>
      </w:r>
      <w:r w:rsidR="006B5787" w:rsidRPr="00DA4537">
        <w:rPr>
          <w:rFonts w:hAnsi="標楷體" w:hint="eastAsia"/>
          <w:w w:val="94"/>
        </w:rPr>
        <w:t>公司承租</w:t>
      </w:r>
      <w:r w:rsidR="006B5787" w:rsidRPr="00DA4537">
        <w:rPr>
          <w:rFonts w:hAnsi="標楷體"/>
          <w:w w:val="93"/>
        </w:rPr>
        <w:t>前臺中縣太平市</w:t>
      </w:r>
      <w:r w:rsidR="006B5787" w:rsidRPr="00DA4537">
        <w:rPr>
          <w:rFonts w:hAnsi="標楷體"/>
        </w:rPr>
        <w:t>頭汴坑段199-193地號等115筆國有土地之租金計算標準及繳納方式，</w:t>
      </w:r>
      <w:r w:rsidR="006B5787" w:rsidRPr="00DA4537">
        <w:rPr>
          <w:rFonts w:hAnsi="標楷體" w:hint="eastAsia"/>
        </w:rPr>
        <w:t>經前</w:t>
      </w:r>
      <w:r w:rsidR="006B5787" w:rsidRPr="00DA4537">
        <w:rPr>
          <w:rFonts w:hAnsi="標楷體"/>
        </w:rPr>
        <w:t>臺中縣政府</w:t>
      </w:r>
      <w:r w:rsidR="006B5787" w:rsidRPr="00DA4537">
        <w:rPr>
          <w:rFonts w:hAnsi="標楷體" w:hint="eastAsia"/>
        </w:rPr>
        <w:t>於</w:t>
      </w:r>
      <w:r w:rsidR="006B5787" w:rsidRPr="00DA4537">
        <w:rPr>
          <w:rFonts w:hAnsi="標楷體"/>
          <w:szCs w:val="32"/>
        </w:rPr>
        <w:t>93</w:t>
      </w:r>
      <w:r w:rsidR="006B5787" w:rsidRPr="00DA4537">
        <w:rPr>
          <w:rFonts w:hAnsi="標楷體"/>
          <w:spacing w:val="-1"/>
          <w:szCs w:val="32"/>
        </w:rPr>
        <w:t>年7月</w:t>
      </w:r>
      <w:r w:rsidR="006B5787" w:rsidRPr="00DA4537">
        <w:rPr>
          <w:rFonts w:hAnsi="標楷體"/>
          <w:szCs w:val="32"/>
        </w:rPr>
        <w:t>29</w:t>
      </w:r>
      <w:r w:rsidR="006B5787" w:rsidRPr="00DA4537">
        <w:rPr>
          <w:rFonts w:hAnsi="標楷體"/>
          <w:w w:val="73"/>
          <w:szCs w:val="32"/>
        </w:rPr>
        <w:t>日</w:t>
      </w:r>
      <w:r w:rsidR="006B5787" w:rsidRPr="00DA4537">
        <w:rPr>
          <w:rFonts w:hAnsi="標楷體"/>
          <w:spacing w:val="14"/>
          <w:szCs w:val="32"/>
        </w:rPr>
        <w:t>函復</w:t>
      </w:r>
      <w:r w:rsidR="006B5787" w:rsidRPr="00DA4537">
        <w:rPr>
          <w:rFonts w:hAnsi="標楷體" w:hint="eastAsia"/>
        </w:rPr>
        <w:t>國產署中區分署</w:t>
      </w:r>
      <w:r w:rsidR="002D0778" w:rsidRPr="00DA4537">
        <w:rPr>
          <w:rFonts w:hAnsi="標楷體" w:hint="eastAsia"/>
        </w:rPr>
        <w:t>，</w:t>
      </w:r>
      <w:r w:rsidR="006B5787" w:rsidRPr="00DA4537">
        <w:rPr>
          <w:rFonts w:hAnsi="標楷體" w:cs="細明體" w:hint="eastAsia"/>
          <w:kern w:val="0"/>
          <w:szCs w:val="32"/>
        </w:rPr>
        <w:t>惟</w:t>
      </w:r>
      <w:r w:rsidR="002D0778" w:rsidRPr="00DA4537">
        <w:rPr>
          <w:rFonts w:hAnsi="標楷體" w:cs="細明體" w:hint="eastAsia"/>
          <w:kern w:val="0"/>
          <w:szCs w:val="32"/>
        </w:rPr>
        <w:t>該</w:t>
      </w:r>
      <w:r w:rsidR="006B5787" w:rsidRPr="00DA4537">
        <w:rPr>
          <w:rFonts w:hAnsi="標楷體"/>
        </w:rPr>
        <w:t>分署</w:t>
      </w:r>
      <w:r w:rsidR="006B5787" w:rsidRPr="00DA4537">
        <w:rPr>
          <w:rFonts w:hAnsi="標楷體" w:hint="eastAsia"/>
        </w:rPr>
        <w:t>不僅未考量該等土地</w:t>
      </w:r>
      <w:r w:rsidR="006B5787" w:rsidRPr="00DA4537">
        <w:rPr>
          <w:rFonts w:hAnsi="標楷體"/>
        </w:rPr>
        <w:t>因列入專案放領，</w:t>
      </w:r>
      <w:r w:rsidR="006B5787" w:rsidRPr="00DA4537">
        <w:rPr>
          <w:rFonts w:hAnsi="標楷體" w:hint="eastAsia"/>
        </w:rPr>
        <w:t>應</w:t>
      </w:r>
      <w:r w:rsidR="006B5787" w:rsidRPr="00DA4537">
        <w:rPr>
          <w:rFonts w:hAnsi="標楷體"/>
        </w:rPr>
        <w:t>徵收使用費</w:t>
      </w:r>
      <w:r w:rsidR="006B5787" w:rsidRPr="00DA4537">
        <w:rPr>
          <w:rFonts w:hAnsi="標楷體" w:hint="eastAsia"/>
        </w:rPr>
        <w:t>僅</w:t>
      </w:r>
      <w:r w:rsidR="006B5787" w:rsidRPr="00DA4537">
        <w:rPr>
          <w:rFonts w:hAnsi="標楷體"/>
        </w:rPr>
        <w:t>至81年下期</w:t>
      </w:r>
      <w:r w:rsidR="006B5787" w:rsidRPr="00DA4537">
        <w:rPr>
          <w:rFonts w:hAnsi="標楷體" w:hint="eastAsia"/>
        </w:rPr>
        <w:t>止，亦未考量訴訟中該公司未能使用該等土地之事實，竟要求該公司</w:t>
      </w:r>
      <w:r w:rsidR="006B5787" w:rsidRPr="00DA4537">
        <w:rPr>
          <w:rFonts w:hAnsi="標楷體" w:cs="細明體" w:hint="eastAsia"/>
          <w:kern w:val="0"/>
          <w:szCs w:val="32"/>
        </w:rPr>
        <w:t>補繳訴訟期間之租金</w:t>
      </w:r>
      <w:r w:rsidR="007E59AC" w:rsidRPr="00DA4537">
        <w:rPr>
          <w:rFonts w:hAnsi="標楷體" w:hint="eastAsia"/>
        </w:rPr>
        <w:t>，</w:t>
      </w:r>
      <w:r w:rsidR="00406D2C" w:rsidRPr="00DA4537">
        <w:rPr>
          <w:rFonts w:hAnsi="標楷體" w:hint="eastAsia"/>
        </w:rPr>
        <w:t>故</w:t>
      </w:r>
      <w:r w:rsidR="00305667" w:rsidRPr="00DA4537">
        <w:rPr>
          <w:rFonts w:hAnsi="標楷體" w:hint="eastAsia"/>
          <w:w w:val="94"/>
        </w:rPr>
        <w:t>臺中市政府</w:t>
      </w:r>
      <w:r w:rsidR="006B5787" w:rsidRPr="00DA4537">
        <w:rPr>
          <w:rFonts w:hAnsi="標楷體" w:hint="eastAsia"/>
          <w:w w:val="94"/>
        </w:rPr>
        <w:t>及</w:t>
      </w:r>
      <w:r w:rsidR="00305667" w:rsidRPr="00DA4537">
        <w:rPr>
          <w:rFonts w:hAnsi="標楷體"/>
          <w:szCs w:val="32"/>
        </w:rPr>
        <w:t>財政部國有財產署</w:t>
      </w:r>
      <w:r w:rsidR="00406D2C" w:rsidRPr="00DA4537">
        <w:rPr>
          <w:rFonts w:hAnsi="標楷體" w:hint="eastAsia"/>
        </w:rPr>
        <w:t>經核</w:t>
      </w:r>
      <w:r w:rsidR="007E59AC" w:rsidRPr="00DA4537">
        <w:rPr>
          <w:rFonts w:hAnsi="標楷體" w:hint="eastAsia"/>
          <w:szCs w:val="32"/>
        </w:rPr>
        <w:t>均有違失。</w:t>
      </w:r>
    </w:p>
    <w:p w:rsidR="00E25849" w:rsidRPr="00DA4537" w:rsidRDefault="00DB3135" w:rsidP="00EC6944">
      <w:pPr>
        <w:pStyle w:val="1"/>
        <w:snapToGrid w:val="0"/>
        <w:spacing w:line="450" w:lineRule="exact"/>
        <w:rPr>
          <w:rFonts w:hAnsi="標楷體"/>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A4537">
        <w:rPr>
          <w:rFonts w:hAnsi="標楷體"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DA4537" w:rsidRDefault="00562EC1" w:rsidP="00BC0F33">
      <w:pPr>
        <w:pStyle w:val="10"/>
        <w:ind w:left="680" w:firstLine="68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DA4537">
        <w:rPr>
          <w:rFonts w:hAnsi="標楷體"/>
        </w:rPr>
        <w:t>本案</w:t>
      </w:r>
      <w:r w:rsidRPr="00DA4537">
        <w:rPr>
          <w:rFonts w:hAnsi="標楷體" w:hint="eastAsia"/>
        </w:rPr>
        <w:t>緣於本院調查「</w:t>
      </w:r>
      <w:r w:rsidR="00305667" w:rsidRPr="00DA4537">
        <w:rPr>
          <w:rFonts w:hAnsi="標楷體"/>
          <w:szCs w:val="32"/>
        </w:rPr>
        <w:t>據訴，</w:t>
      </w:r>
      <w:r w:rsidR="00E95535" w:rsidRPr="00DA4537">
        <w:rPr>
          <w:rFonts w:hAnsi="標楷體"/>
          <w:szCs w:val="32"/>
        </w:rPr>
        <w:t>國產署中區分署</w:t>
      </w:r>
      <w:r w:rsidR="00305667" w:rsidRPr="00DA4537">
        <w:rPr>
          <w:rFonts w:hAnsi="標楷體"/>
          <w:szCs w:val="32"/>
        </w:rPr>
        <w:t>未能依</w:t>
      </w:r>
      <w:r w:rsidR="00305667" w:rsidRPr="00DA4537">
        <w:rPr>
          <w:rFonts w:hAnsi="標楷體"/>
          <w:szCs w:val="32"/>
        </w:rPr>
        <w:lastRenderedPageBreak/>
        <w:t>據</w:t>
      </w:r>
      <w:r w:rsidR="00573182" w:rsidRPr="00DA4537">
        <w:rPr>
          <w:rFonts w:hAnsi="標楷體" w:hint="eastAsia"/>
          <w:w w:val="93"/>
          <w:szCs w:val="32"/>
        </w:rPr>
        <w:t>臺灣高等法院臺中分院</w:t>
      </w:r>
      <w:r w:rsidR="00305667" w:rsidRPr="00DA4537">
        <w:rPr>
          <w:rFonts w:hAnsi="標楷體"/>
          <w:szCs w:val="32"/>
        </w:rPr>
        <w:t>92年4月9日90年度再易字第19號民事確定判決依法行政，退還</w:t>
      </w:r>
      <w:r w:rsidR="00541E08" w:rsidRPr="00DA4537">
        <w:rPr>
          <w:rFonts w:hAnsi="標楷體"/>
          <w:szCs w:val="32"/>
        </w:rPr>
        <w:t>寶○</w:t>
      </w:r>
      <w:r w:rsidR="00305667" w:rsidRPr="00DA4537">
        <w:rPr>
          <w:rFonts w:hAnsi="標楷體"/>
          <w:szCs w:val="32"/>
        </w:rPr>
        <w:t>公司原向臺中縣承租之臺中市太平區頭汴坑段199-193地號等115筆國有土地租金及為辦理換約續租事宜</w:t>
      </w:r>
      <w:r w:rsidR="00D36D1D" w:rsidRPr="00DA4537">
        <w:rPr>
          <w:rFonts w:hAnsi="標楷體" w:hint="eastAsia"/>
          <w:szCs w:val="32"/>
        </w:rPr>
        <w:t>」</w:t>
      </w:r>
      <w:r w:rsidR="00305667" w:rsidRPr="00DA4537">
        <w:rPr>
          <w:rFonts w:hAnsi="標楷體"/>
          <w:szCs w:val="32"/>
        </w:rPr>
        <w:t>等情案，本院於民國(下同)108年1月16日約詢</w:t>
      </w:r>
      <w:r w:rsidR="00541E08" w:rsidRPr="00DA4537">
        <w:rPr>
          <w:rFonts w:hAnsi="標楷體" w:hint="eastAsia"/>
          <w:szCs w:val="32"/>
        </w:rPr>
        <w:t>寶○</w:t>
      </w:r>
      <w:r w:rsidR="00305667" w:rsidRPr="00DA4537">
        <w:rPr>
          <w:rFonts w:hAnsi="標楷體" w:hint="eastAsia"/>
          <w:szCs w:val="32"/>
        </w:rPr>
        <w:t>公司</w:t>
      </w:r>
      <w:r w:rsidR="00305667" w:rsidRPr="00DA4537">
        <w:rPr>
          <w:rFonts w:hAnsi="標楷體"/>
          <w:szCs w:val="32"/>
        </w:rPr>
        <w:t>法定代理人，並函請國產署中區分署、內政部、臺中市政府說明，</w:t>
      </w:r>
      <w:r w:rsidR="00305667" w:rsidRPr="00DA4537">
        <w:rPr>
          <w:rFonts w:hAnsi="標楷體"/>
        </w:rPr>
        <w:t>並於108年12月26日約詢</w:t>
      </w:r>
      <w:r w:rsidR="00305667" w:rsidRPr="00DA4537">
        <w:rPr>
          <w:rFonts w:hAnsi="標楷體"/>
          <w:szCs w:val="32"/>
        </w:rPr>
        <w:t>內政部、國產署中區分署、臺中市政府相關業務主管人員。</w:t>
      </w:r>
      <w:r w:rsidR="00F04379" w:rsidRPr="00DA4537">
        <w:rPr>
          <w:rFonts w:hAnsi="標楷體" w:hint="eastAsia"/>
        </w:rPr>
        <w:t>本案調查發現</w:t>
      </w:r>
      <w:r w:rsidR="00305667" w:rsidRPr="00DA4537">
        <w:rPr>
          <w:rFonts w:hAnsi="標楷體" w:hint="eastAsia"/>
          <w:w w:val="94"/>
        </w:rPr>
        <w:t>臺中市政府</w:t>
      </w:r>
      <w:r w:rsidR="00D36D1D" w:rsidRPr="00DA4537">
        <w:rPr>
          <w:rFonts w:hAnsi="標楷體" w:hint="eastAsia"/>
          <w:w w:val="94"/>
        </w:rPr>
        <w:t>及</w:t>
      </w:r>
      <w:r w:rsidR="00305667" w:rsidRPr="00DA4537">
        <w:rPr>
          <w:rFonts w:hAnsi="標楷體"/>
          <w:szCs w:val="32"/>
        </w:rPr>
        <w:t>財政部國有財產署</w:t>
      </w:r>
      <w:r w:rsidR="00F5260D" w:rsidRPr="00DA4537">
        <w:rPr>
          <w:rFonts w:hAnsi="標楷體" w:hint="eastAsia"/>
          <w:szCs w:val="32"/>
        </w:rPr>
        <w:t>均有違失</w:t>
      </w:r>
      <w:r w:rsidR="00F04379" w:rsidRPr="00DA4537">
        <w:rPr>
          <w:rFonts w:hAnsi="標楷體" w:hint="eastAsia"/>
        </w:rPr>
        <w:t>，</w:t>
      </w:r>
      <w:r w:rsidR="007666F5" w:rsidRPr="00DA4537">
        <w:rPr>
          <w:rFonts w:hAnsi="標楷體" w:hint="eastAsia"/>
          <w:bCs/>
        </w:rPr>
        <w:t>茲臚列事實與理由如下</w:t>
      </w:r>
      <w:r w:rsidR="00B83C6B" w:rsidRPr="00DA4537">
        <w:rPr>
          <w:rFonts w:hAnsi="標楷體" w:hint="eastAsia"/>
        </w:rPr>
        <w:t>：</w:t>
      </w:r>
    </w:p>
    <w:p w:rsidR="002527CA" w:rsidRPr="00DA4537" w:rsidRDefault="002527CA" w:rsidP="002527CA">
      <w:pPr>
        <w:pStyle w:val="2"/>
        <w:kinsoku w:val="0"/>
        <w:overflowPunct/>
        <w:ind w:left="1020" w:hanging="680"/>
        <w:rPr>
          <w:rFonts w:hAnsi="標楷體"/>
          <w:b w:val="0"/>
        </w:rPr>
      </w:pPr>
      <w:r w:rsidRPr="00DA4537">
        <w:rPr>
          <w:rFonts w:hAnsi="標楷體" w:hint="eastAsia"/>
          <w:szCs w:val="32"/>
        </w:rPr>
        <w:t>前臺中縣政府與</w:t>
      </w:r>
      <w:r w:rsidRPr="00DA4537">
        <w:rPr>
          <w:rFonts w:hAnsi="標楷體" w:hint="eastAsia"/>
          <w:spacing w:val="-1"/>
          <w:szCs w:val="32"/>
        </w:rPr>
        <w:t>國產署中區分署</w:t>
      </w:r>
      <w:r w:rsidRPr="00DA4537">
        <w:rPr>
          <w:rFonts w:hAnsi="標楷體" w:hint="eastAsia"/>
          <w:w w:val="93"/>
        </w:rPr>
        <w:t>兩機關對</w:t>
      </w:r>
      <w:r w:rsidR="00541E08" w:rsidRPr="00DA4537">
        <w:rPr>
          <w:rFonts w:hAnsi="標楷體" w:hint="eastAsia"/>
          <w:w w:val="93"/>
        </w:rPr>
        <w:t>寶○</w:t>
      </w:r>
      <w:r w:rsidRPr="00DA4537">
        <w:rPr>
          <w:rFonts w:hAnsi="標楷體" w:hint="eastAsia"/>
        </w:rPr>
        <w:t>公司與18位股東</w:t>
      </w:r>
      <w:r w:rsidRPr="00DA4537">
        <w:rPr>
          <w:rFonts w:hAnsi="標楷體" w:hint="eastAsia"/>
          <w:w w:val="93"/>
        </w:rPr>
        <w:t>申請</w:t>
      </w:r>
      <w:r w:rsidRPr="00DA4537">
        <w:rPr>
          <w:rFonts w:hAnsi="標楷體" w:hint="eastAsia"/>
        </w:rPr>
        <w:t>承租名義變更及</w:t>
      </w:r>
      <w:r w:rsidRPr="00DA4537">
        <w:rPr>
          <w:rFonts w:hAnsi="標楷體" w:hint="eastAsia"/>
          <w:w w:val="93"/>
        </w:rPr>
        <w:t>辦理放領事宜，長期相互推諉，</w:t>
      </w:r>
      <w:r w:rsidR="00D04E98" w:rsidRPr="00DA4537">
        <w:rPr>
          <w:rFonts w:hAnsi="標楷體" w:hint="eastAsia"/>
          <w:w w:val="93"/>
        </w:rPr>
        <w:t>致申請人所訴未能</w:t>
      </w:r>
      <w:r w:rsidR="00D04E98" w:rsidRPr="00DA4537">
        <w:rPr>
          <w:rFonts w:hAnsi="標楷體" w:hint="eastAsia"/>
          <w:szCs w:val="32"/>
        </w:rPr>
        <w:t>轉換由個別股東以自然人名義承租，並辦理後續放領作業</w:t>
      </w:r>
      <w:r w:rsidR="00D04E98" w:rsidRPr="00DA4537">
        <w:rPr>
          <w:rFonts w:hAnsi="標楷體" w:hint="eastAsia"/>
          <w:w w:val="93"/>
        </w:rPr>
        <w:t>，</w:t>
      </w:r>
      <w:r w:rsidRPr="00DA4537">
        <w:rPr>
          <w:rFonts w:hAnsi="標楷體" w:hint="eastAsia"/>
          <w:w w:val="93"/>
        </w:rPr>
        <w:t>遲未妥適處理</w:t>
      </w:r>
      <w:r w:rsidRPr="00DA4537">
        <w:rPr>
          <w:rFonts w:hAnsi="標楷體" w:hint="eastAsia"/>
          <w:szCs w:val="32"/>
        </w:rPr>
        <w:t>，</w:t>
      </w:r>
      <w:r w:rsidRPr="00DA4537">
        <w:rPr>
          <w:rFonts w:hAnsi="標楷體" w:hint="eastAsia"/>
          <w:w w:val="94"/>
        </w:rPr>
        <w:t>臺中市政府與國產署</w:t>
      </w:r>
      <w:r w:rsidRPr="00DA4537">
        <w:rPr>
          <w:rFonts w:hAnsi="標楷體" w:hint="eastAsia"/>
          <w:spacing w:val="-1"/>
          <w:szCs w:val="32"/>
        </w:rPr>
        <w:t>顯有違失</w:t>
      </w:r>
      <w:r w:rsidRPr="00DA4537">
        <w:rPr>
          <w:rFonts w:hAnsi="標楷體" w:hint="eastAsia"/>
          <w:w w:val="93"/>
        </w:rPr>
        <w:t>。</w:t>
      </w:r>
    </w:p>
    <w:p w:rsidR="002527CA" w:rsidRPr="00DA4537" w:rsidRDefault="002527CA" w:rsidP="002527CA">
      <w:pPr>
        <w:pStyle w:val="3"/>
        <w:kinsoku w:val="0"/>
        <w:overflowPunct/>
        <w:ind w:left="1360" w:hanging="680"/>
        <w:rPr>
          <w:rFonts w:hAnsi="標楷體"/>
          <w:szCs w:val="32"/>
        </w:rPr>
      </w:pPr>
      <w:r w:rsidRPr="00DA4537">
        <w:rPr>
          <w:rFonts w:hAnsi="標楷體" w:cs="Arial Unicode MS" w:hint="eastAsia"/>
          <w:szCs w:val="32"/>
        </w:rPr>
        <w:t>78年至88年間，政府依「專案辦理臺中縣示範林場等三處土地放領工作要點」規定，就「臺中縣示範林場」、「南投縣臺大實驗林」、「南投縣瑞竹、頂林、大鞍林業生產合作社」等三處林場範圍內已放租供農業使用，且無工作要點所列應不予放領情事之公有農牧用地、林業用地辦理專案放領。</w:t>
      </w:r>
    </w:p>
    <w:p w:rsidR="002527CA" w:rsidRPr="00DA4537" w:rsidRDefault="00541E08" w:rsidP="002527CA">
      <w:pPr>
        <w:pStyle w:val="3"/>
        <w:kinsoku w:val="0"/>
        <w:overflowPunct/>
        <w:ind w:left="1360" w:hanging="680"/>
        <w:rPr>
          <w:rFonts w:hAnsi="標楷體"/>
          <w:szCs w:val="32"/>
        </w:rPr>
      </w:pPr>
      <w:r w:rsidRPr="00DA4537">
        <w:rPr>
          <w:rFonts w:hAnsi="標楷體" w:cs="Arial Unicode MS" w:hint="eastAsia"/>
          <w:szCs w:val="32"/>
        </w:rPr>
        <w:t>寶○</w:t>
      </w:r>
      <w:r w:rsidR="002527CA" w:rsidRPr="00DA4537">
        <w:rPr>
          <w:rFonts w:hAnsi="標楷體" w:cs="Arial Unicode MS" w:hint="eastAsia"/>
          <w:szCs w:val="32"/>
        </w:rPr>
        <w:t>公司承租</w:t>
      </w:r>
      <w:r w:rsidR="002527CA" w:rsidRPr="00DA4537">
        <w:rPr>
          <w:rFonts w:hAnsi="標楷體"/>
          <w:szCs w:val="32"/>
        </w:rPr>
        <w:t>臺中市太平區頭汴坑段199</w:t>
      </w:r>
      <w:r w:rsidR="002527CA" w:rsidRPr="00DA4537">
        <w:rPr>
          <w:rFonts w:hAnsi="標楷體" w:hint="eastAsia"/>
          <w:szCs w:val="32"/>
        </w:rPr>
        <w:t>及197林地內，因租賃契約面積與實際面積不符，</w:t>
      </w:r>
      <w:r w:rsidR="002527CA" w:rsidRPr="00DA4537">
        <w:rPr>
          <w:rFonts w:hAnsi="標楷體" w:cs="Arial Unicode MS" w:hint="eastAsia"/>
          <w:szCs w:val="32"/>
        </w:rPr>
        <w:t>於77年4月24日向示範林場申請更正。示範林場77年5月3日(77)縣示業字第853號函復</w:t>
      </w:r>
      <w:r w:rsidRPr="00DA4537">
        <w:rPr>
          <w:rFonts w:hAnsi="標楷體" w:cs="Arial Unicode MS" w:hint="eastAsia"/>
          <w:szCs w:val="32"/>
        </w:rPr>
        <w:t>寶○</w:t>
      </w:r>
      <w:r w:rsidR="002527CA" w:rsidRPr="00DA4537">
        <w:rPr>
          <w:rFonts w:hAnsi="標楷體" w:cs="Arial Unicode MS" w:hint="eastAsia"/>
          <w:szCs w:val="32"/>
        </w:rPr>
        <w:t>公司，說明四：「貴公司承租面積超過山坡地保育利用條例第20條</w:t>
      </w:r>
      <w:r w:rsidR="002527CA" w:rsidRPr="00DA4537">
        <w:rPr>
          <w:rStyle w:val="afc"/>
          <w:rFonts w:hAnsi="標楷體" w:cs="Arial Unicode MS"/>
          <w:szCs w:val="32"/>
        </w:rPr>
        <w:footnoteReference w:id="2"/>
      </w:r>
      <w:r w:rsidR="002527CA" w:rsidRPr="00DA4537">
        <w:rPr>
          <w:rFonts w:hAnsi="標楷體" w:cs="Arial Unicode MS" w:hint="eastAsia"/>
          <w:szCs w:val="32"/>
        </w:rPr>
        <w:t>之規定應迅速辦理名義變更以符規定否則依法收回造林。</w:t>
      </w:r>
      <w:r w:rsidR="002527CA" w:rsidRPr="00DA4537">
        <w:rPr>
          <w:rFonts w:hAnsi="標楷體" w:cs="Arial Unicode MS" w:hint="eastAsia"/>
          <w:szCs w:val="32"/>
        </w:rPr>
        <w:lastRenderedPageBreak/>
        <w:t>」</w:t>
      </w:r>
      <w:r w:rsidRPr="00DA4537">
        <w:rPr>
          <w:rFonts w:hAnsi="標楷體" w:cs="Arial Unicode MS" w:hint="eastAsia"/>
          <w:szCs w:val="32"/>
        </w:rPr>
        <w:t>寶○</w:t>
      </w:r>
      <w:r w:rsidR="002527CA" w:rsidRPr="00DA4537">
        <w:rPr>
          <w:rFonts w:hAnsi="標楷體" w:cs="Arial Unicode MS" w:hint="eastAsia"/>
          <w:szCs w:val="32"/>
        </w:rPr>
        <w:t>公司及各使用股東依示範林場77年5月3日(77)縣示業字第853號函囑，於77年9月5日</w:t>
      </w:r>
      <w:r w:rsidR="002527CA" w:rsidRPr="00DA4537">
        <w:rPr>
          <w:rFonts w:hAnsi="標楷體" w:hint="eastAsia"/>
        </w:rPr>
        <w:t>提出名義變更申請。示範林場於77年9月24日以(77)縣示業字第2231號函駁回申請，主旨略以：「貴公司承租林地</w:t>
      </w:r>
      <w:r w:rsidR="002527CA" w:rsidRPr="00DA4537">
        <w:rPr>
          <w:rFonts w:hAnsi="標楷體"/>
        </w:rPr>
        <w:t>……</w:t>
      </w:r>
      <w:r w:rsidR="002527CA" w:rsidRPr="00DA4537">
        <w:rPr>
          <w:rFonts w:hAnsi="標楷體" w:hint="eastAsia"/>
        </w:rPr>
        <w:t>申請分別變更辦理名義變更分別股東人承租案，依據臺中縣政府(77)府農林字第154149號函示『租地造林契約屆滿前，應予解除契約，不得繼續放租</w:t>
      </w:r>
      <w:r w:rsidR="002527CA" w:rsidRPr="00DA4537">
        <w:rPr>
          <w:rFonts w:hAnsi="標楷體"/>
        </w:rPr>
        <w:t>』</w:t>
      </w:r>
      <w:r w:rsidR="002527CA" w:rsidRPr="00DA4537">
        <w:rPr>
          <w:rFonts w:hAnsi="標楷體" w:hint="eastAsia"/>
        </w:rPr>
        <w:t>，貴公司所請不宜辦理名義變更，原件退還</w:t>
      </w:r>
      <w:r w:rsidR="002527CA" w:rsidRPr="00DA4537">
        <w:rPr>
          <w:rFonts w:hAnsi="標楷體"/>
        </w:rPr>
        <w:t>……</w:t>
      </w:r>
      <w:r w:rsidR="002527CA" w:rsidRPr="00DA4537">
        <w:rPr>
          <w:rFonts w:hAnsi="標楷體" w:hint="eastAsia"/>
        </w:rPr>
        <w:t>。</w:t>
      </w:r>
      <w:r w:rsidR="002527CA" w:rsidRPr="00DA4537">
        <w:rPr>
          <w:rFonts w:hAnsi="標楷體"/>
        </w:rPr>
        <w:t>」</w:t>
      </w:r>
      <w:r w:rsidR="002527CA" w:rsidRPr="00DA4537">
        <w:rPr>
          <w:rFonts w:hAnsi="標楷體" w:hint="eastAsia"/>
        </w:rPr>
        <w:t>，該場駁回申請後，該公司於77年11月</w:t>
      </w:r>
      <w:r w:rsidR="002527CA" w:rsidRPr="00DA4537">
        <w:rPr>
          <w:rFonts w:hAnsi="標楷體" w:hint="eastAsia"/>
          <w:szCs w:val="32"/>
        </w:rPr>
        <w:t>7日</w:t>
      </w:r>
      <w:r w:rsidR="002527CA" w:rsidRPr="00DA4537">
        <w:rPr>
          <w:rFonts w:hAnsi="標楷體" w:hint="eastAsia"/>
        </w:rPr>
        <w:t>再提出申請承租公有林地變更名義，經示範林場77年11月8日(77)縣示業字第2755號函以未附原租賃契約書為由退件。又，前臺中縣政府</w:t>
      </w:r>
      <w:r w:rsidR="002527CA" w:rsidRPr="00DA4537">
        <w:rPr>
          <w:rFonts w:hAnsi="標楷體" w:cs="Arial Unicode MS" w:hint="eastAsia"/>
          <w:szCs w:val="32"/>
        </w:rPr>
        <w:t>77年10月7日77府農林字第178144號公告，主旨：公告該縣78年度臺灣省</w:t>
      </w:r>
      <w:r w:rsidR="002527CA" w:rsidRPr="00DA4537">
        <w:rPr>
          <w:rFonts w:hAnsi="標楷體" w:hint="eastAsia"/>
        </w:rPr>
        <w:t>國有原野地與區外保安林解除地清理測量區域，並接受現使用人申報清理測量。</w:t>
      </w:r>
      <w:r w:rsidR="002527CA" w:rsidRPr="00DA4537">
        <w:rPr>
          <w:rFonts w:hAnsi="標楷體" w:cs="Arial Unicode MS" w:hint="eastAsia"/>
          <w:szCs w:val="32"/>
        </w:rPr>
        <w:t>嗣</w:t>
      </w:r>
      <w:r w:rsidR="002527CA" w:rsidRPr="00DA4537">
        <w:rPr>
          <w:rFonts w:hAnsi="標楷體" w:hint="eastAsia"/>
        </w:rPr>
        <w:t>該公司與18位股東於77年11月10日提出公有土地承租名義變更申請書，及依照臺灣等國有原野地與區外保安林解除地清理測量計畫規定申請書表、地籍圖、承租契約書(影本)，請准予辦理土地測量及調查。臺中縣示範林場分別每位均發給收據且註明附件齊全在案。</w:t>
      </w:r>
      <w:r w:rsidR="00DC2A04" w:rsidRPr="00DA4537">
        <w:rPr>
          <w:rFonts w:hAnsi="標楷體" w:hint="eastAsia"/>
        </w:rPr>
        <w:t>該林場並於78年間通知各股東持國民身分證、印章到場指界(通知書影本如附件)。</w:t>
      </w:r>
      <w:r w:rsidR="002527CA" w:rsidRPr="00DA4537">
        <w:rPr>
          <w:rFonts w:hAnsi="標楷體" w:hint="eastAsia"/>
        </w:rPr>
        <w:t>此時是否即應依「</w:t>
      </w:r>
      <w:r w:rsidR="002527CA" w:rsidRPr="00DA4537">
        <w:rPr>
          <w:rFonts w:hAnsi="標楷體" w:cs="Arial Unicode MS" w:hint="eastAsia"/>
          <w:szCs w:val="32"/>
        </w:rPr>
        <w:t>專案辦理臺中縣示範林場等三處土地放領工作要點</w:t>
      </w:r>
      <w:r w:rsidR="002527CA" w:rsidRPr="00DA4537">
        <w:rPr>
          <w:rFonts w:hAnsi="標楷體" w:hint="eastAsia"/>
        </w:rPr>
        <w:t>」</w:t>
      </w:r>
      <w:r w:rsidR="002527CA" w:rsidRPr="00DA4537">
        <w:rPr>
          <w:rFonts w:hAnsi="標楷體" w:cs="Arial Unicode MS" w:hint="eastAsia"/>
          <w:szCs w:val="32"/>
        </w:rPr>
        <w:t>規定處理，結果未有處理，卻於78年3月2日由</w:t>
      </w:r>
      <w:r w:rsidR="002527CA" w:rsidRPr="00DA4537">
        <w:rPr>
          <w:rFonts w:hAnsi="標楷體" w:hint="eastAsia"/>
          <w:w w:val="93"/>
          <w:szCs w:val="32"/>
        </w:rPr>
        <w:t>前</w:t>
      </w:r>
      <w:r w:rsidR="002527CA" w:rsidRPr="00DA4537">
        <w:rPr>
          <w:rFonts w:hAnsi="標楷體" w:cs="Arial Unicode MS" w:hint="eastAsia"/>
          <w:szCs w:val="32"/>
        </w:rPr>
        <w:t>臺中縣政府以</w:t>
      </w:r>
      <w:r w:rsidR="002527CA" w:rsidRPr="00DA4537">
        <w:rPr>
          <w:rFonts w:hAnsi="標楷體" w:hint="eastAsia"/>
          <w:w w:val="93"/>
          <w:szCs w:val="32"/>
        </w:rPr>
        <w:t>(78)府農林字第37185號函指示終止契約並自78年1月1日收回林地。致該公司及股東18人原承租之土地當時業已終止契約收回林地，且該公司及股東18人於現場並無法指界，故該115筆林地於清理測量時登記為國有。</w:t>
      </w:r>
    </w:p>
    <w:p w:rsidR="002527CA" w:rsidRPr="00DA4537" w:rsidRDefault="002527CA" w:rsidP="002527CA">
      <w:pPr>
        <w:pStyle w:val="3"/>
        <w:kinsoku w:val="0"/>
        <w:overflowPunct/>
        <w:ind w:left="1360" w:hanging="680"/>
        <w:rPr>
          <w:rFonts w:hAnsi="標楷體"/>
          <w:szCs w:val="32"/>
        </w:rPr>
      </w:pPr>
      <w:r w:rsidRPr="00DA4537">
        <w:rPr>
          <w:rFonts w:hAnsi="標楷體" w:hint="eastAsia"/>
          <w:szCs w:val="32"/>
        </w:rPr>
        <w:t>據臺中市政府表示：</w:t>
      </w:r>
    </w:p>
    <w:p w:rsidR="002527CA" w:rsidRPr="00DA4537" w:rsidRDefault="002527CA" w:rsidP="002527CA">
      <w:pPr>
        <w:pStyle w:val="4"/>
        <w:rPr>
          <w:rFonts w:hAnsi="標楷體"/>
        </w:rPr>
      </w:pPr>
      <w:r w:rsidRPr="00DA4537">
        <w:rPr>
          <w:rFonts w:hAnsi="標楷體" w:hint="eastAsia"/>
          <w:szCs w:val="32"/>
        </w:rPr>
        <w:lastRenderedPageBreak/>
        <w:t>關於所詢「</w:t>
      </w:r>
      <w:r w:rsidR="00541E08" w:rsidRPr="00DA4537">
        <w:rPr>
          <w:rFonts w:hAnsi="標楷體" w:hint="eastAsia"/>
          <w:szCs w:val="32"/>
        </w:rPr>
        <w:t>寶○</w:t>
      </w:r>
      <w:r w:rsidRPr="00DA4537">
        <w:rPr>
          <w:rFonts w:hAnsi="標楷體" w:hint="eastAsia"/>
          <w:szCs w:val="32"/>
        </w:rPr>
        <w:t>公司有提出變更名義的收據，如何解釋」一節，</w:t>
      </w:r>
      <w:r w:rsidRPr="00DA4537">
        <w:rPr>
          <w:rFonts w:hAnsi="標楷體" w:hint="eastAsia"/>
        </w:rPr>
        <w:t>依據前臺中縣政府77年10月7日77府農林字第178144號公告，為辦理清理測量，接受現使用人申報，示範林場於收受現使用人申報書件後給予收據。依據前揭公告事項第3點「申請清理測量之土地，無論其為承租有案之土地抑或濫墾土地，申報人所送申報資料，僅為本年度清理測量期間召開墾民座談會、地籍調查、戶地測量及查定等工作之參考。</w:t>
      </w:r>
      <w:r w:rsidRPr="00DA4537">
        <w:rPr>
          <w:rFonts w:hAnsi="標楷體"/>
        </w:rPr>
        <w:t>」</w:t>
      </w:r>
      <w:r w:rsidRPr="00DA4537">
        <w:rPr>
          <w:rFonts w:hAnsi="標楷體" w:hint="eastAsia"/>
        </w:rPr>
        <w:t>，故該林場是否收受此清理測量申報書件，無涉是否承租、亦無涉是否辦妥變更名義。該府農業局亦曾於102年2月23日中市農林字第102000542號函說明三表示：「查(</w:t>
      </w:r>
      <w:r w:rsidR="00541E08" w:rsidRPr="00DA4537">
        <w:rPr>
          <w:rFonts w:hAnsi="標楷體" w:hint="eastAsia"/>
        </w:rPr>
        <w:t>寶○</w:t>
      </w:r>
      <w:r w:rsidRPr="00DA4537">
        <w:rPr>
          <w:rFonts w:hAnsi="標楷體" w:hint="eastAsia"/>
        </w:rPr>
        <w:t>公司)所附『收據</w:t>
      </w:r>
      <w:r w:rsidRPr="00DA4537">
        <w:rPr>
          <w:rFonts w:hAnsi="標楷體"/>
        </w:rPr>
        <w:t>』</w:t>
      </w:r>
      <w:r w:rsidRPr="00DA4537">
        <w:rPr>
          <w:rFonts w:hAnsi="標楷體" w:hint="eastAsia"/>
        </w:rPr>
        <w:t>，為收取申報清理測量書件之給據，無涉名義變更申請。</w:t>
      </w:r>
      <w:r w:rsidRPr="00DA4537">
        <w:rPr>
          <w:rFonts w:hAnsi="標楷體"/>
        </w:rPr>
        <w:t>」</w:t>
      </w:r>
      <w:r w:rsidR="00541E08" w:rsidRPr="00DA4537">
        <w:rPr>
          <w:rFonts w:hAnsi="標楷體" w:hint="eastAsia"/>
        </w:rPr>
        <w:t>寶○</w:t>
      </w:r>
      <w:r w:rsidRPr="00DA4537">
        <w:rPr>
          <w:rFonts w:hAnsi="標楷體" w:hint="eastAsia"/>
        </w:rPr>
        <w:t>公司102年3月28日再申請函所附證據，當時紀</w:t>
      </w:r>
      <w:r w:rsidR="008A5F97" w:rsidRPr="00DA4537">
        <w:rPr>
          <w:rFonts w:hAnsi="標楷體" w:hint="eastAsia"/>
        </w:rPr>
        <w:t>○</w:t>
      </w:r>
      <w:r w:rsidRPr="00DA4537">
        <w:rPr>
          <w:rFonts w:hAnsi="標楷體" w:hint="eastAsia"/>
        </w:rPr>
        <w:t>瑚等18人依照前述77年公告，繳交之清理測量申報書件，於「使用情形申報表</w:t>
      </w:r>
      <w:r w:rsidRPr="00DA4537">
        <w:rPr>
          <w:rFonts w:hAnsi="標楷體"/>
        </w:rPr>
        <w:t>」</w:t>
      </w:r>
      <w:r w:rsidRPr="00DA4537">
        <w:rPr>
          <w:rFonts w:hAnsi="標楷體" w:hint="eastAsia"/>
        </w:rPr>
        <w:t>之備註欄位，註明為</w:t>
      </w:r>
      <w:r w:rsidR="00541E08" w:rsidRPr="00DA4537">
        <w:rPr>
          <w:rFonts w:hAnsi="標楷體" w:hint="eastAsia"/>
        </w:rPr>
        <w:t>寶○</w:t>
      </w:r>
      <w:r w:rsidRPr="00DA4537">
        <w:rPr>
          <w:rFonts w:hAnsi="標楷體" w:hint="eastAsia"/>
        </w:rPr>
        <w:t>公司股東，且應附「承租契約書」部分，僅檢附「公有土地承租名義變更申請書</w:t>
      </w:r>
      <w:r w:rsidRPr="00DA4537">
        <w:rPr>
          <w:rFonts w:hAnsi="標楷體"/>
        </w:rPr>
        <w:t>」</w:t>
      </w:r>
      <w:r w:rsidRPr="00DA4537">
        <w:rPr>
          <w:rFonts w:hAnsi="標楷體" w:hint="eastAsia"/>
        </w:rPr>
        <w:t>，未附核准變更名義相關資料，可證明紀</w:t>
      </w:r>
      <w:r w:rsidR="008A5F97" w:rsidRPr="00DA4537">
        <w:rPr>
          <w:rFonts w:hAnsi="標楷體" w:hint="eastAsia"/>
        </w:rPr>
        <w:t>○</w:t>
      </w:r>
      <w:r w:rsidRPr="00DA4537">
        <w:rPr>
          <w:rFonts w:hAnsi="標楷體" w:hint="eastAsia"/>
        </w:rPr>
        <w:t>瑚等18人當時並未辦妥變更名義等語。</w:t>
      </w:r>
    </w:p>
    <w:p w:rsidR="002527CA" w:rsidRPr="00DA4537" w:rsidRDefault="002527CA" w:rsidP="002527CA">
      <w:pPr>
        <w:pStyle w:val="4"/>
        <w:rPr>
          <w:rFonts w:hAnsi="標楷體"/>
        </w:rPr>
      </w:pPr>
      <w:r w:rsidRPr="00DA4537">
        <w:rPr>
          <w:rFonts w:hAnsi="標楷體" w:hint="eastAsia"/>
          <w:szCs w:val="32"/>
        </w:rPr>
        <w:t>關於所詢「78年土地清理測量時，如何通知人民」一節，</w:t>
      </w:r>
      <w:r w:rsidRPr="00DA4537">
        <w:rPr>
          <w:rFonts w:hAnsi="標楷體" w:hint="eastAsia"/>
        </w:rPr>
        <w:t>依據前臺中縣政府77年10月7日77府農林字第178144號公告，當時前臺中縣政府劃定並公告「78年度臺灣省國有原野地與區外保安林解除地清理測量區域</w:t>
      </w:r>
      <w:r w:rsidRPr="00DA4537">
        <w:rPr>
          <w:rFonts w:hAnsi="標楷體"/>
        </w:rPr>
        <w:t>」</w:t>
      </w:r>
      <w:r w:rsidRPr="00DA4537">
        <w:rPr>
          <w:rFonts w:hAnsi="標楷體" w:hint="eastAsia"/>
        </w:rPr>
        <w:t>，並接受現使用人申報清理測量。據該公告所示：「公告區域內之土地現使用人應自77年10月12日起至77年11月10日止向臺中縣政府辦理申報，逾期不再受理。</w:t>
      </w:r>
      <w:r w:rsidRPr="00DA4537">
        <w:rPr>
          <w:rFonts w:hAnsi="標楷體"/>
        </w:rPr>
        <w:t>」……</w:t>
      </w:r>
      <w:r w:rsidRPr="00DA4537">
        <w:rPr>
          <w:rFonts w:hAnsi="標楷體" w:hint="eastAsia"/>
        </w:rPr>
        <w:t>「申請清理測量之土地，無論其為承租有案之土地抑或</w:t>
      </w:r>
      <w:r w:rsidRPr="00DA4537">
        <w:rPr>
          <w:rFonts w:hAnsi="標楷體" w:hint="eastAsia"/>
        </w:rPr>
        <w:lastRenderedPageBreak/>
        <w:t>濫墾土地，申報人所送申報資料，僅為本年度清理測量期間召開墾民座談會、地籍調查、戶地測量及查定等工作之參考。</w:t>
      </w:r>
      <w:r w:rsidRPr="00DA4537">
        <w:rPr>
          <w:rFonts w:hAnsi="標楷體"/>
        </w:rPr>
        <w:t>」……</w:t>
      </w:r>
      <w:r w:rsidRPr="00DA4537">
        <w:rPr>
          <w:rFonts w:hAnsi="標楷體" w:hint="eastAsia"/>
        </w:rPr>
        <w:t>「辦理申報時，應填具申報書，並檢送(一)戶口謄本(二)地籍圖謄本(三)承租契約書各一份。」等語。</w:t>
      </w:r>
    </w:p>
    <w:p w:rsidR="002527CA" w:rsidRPr="00DA4537" w:rsidRDefault="002527CA" w:rsidP="002527CA">
      <w:pPr>
        <w:pStyle w:val="4"/>
        <w:rPr>
          <w:rFonts w:hAnsi="標楷體"/>
        </w:rPr>
      </w:pPr>
      <w:r w:rsidRPr="00DA4537">
        <w:rPr>
          <w:rFonts w:hAnsi="標楷體" w:hint="eastAsia"/>
          <w:szCs w:val="32"/>
        </w:rPr>
        <w:t>關於所詢「78年土地清理測量時，</w:t>
      </w:r>
      <w:r w:rsidR="00541E08" w:rsidRPr="00DA4537">
        <w:rPr>
          <w:rFonts w:hAnsi="標楷體" w:hint="eastAsia"/>
          <w:szCs w:val="32"/>
        </w:rPr>
        <w:t>寶○</w:t>
      </w:r>
      <w:r w:rsidRPr="00DA4537">
        <w:rPr>
          <w:rFonts w:hAnsi="標楷體" w:hint="eastAsia"/>
          <w:szCs w:val="32"/>
        </w:rPr>
        <w:t>公司在原承租地所扮演的角色為何」一節，</w:t>
      </w:r>
      <w:r w:rsidRPr="00DA4537">
        <w:rPr>
          <w:rFonts w:hAnsi="標楷體" w:hint="eastAsia"/>
        </w:rPr>
        <w:t>依據示範林場78年7月3日(78)縣市業字第1588號函略以：「</w:t>
      </w:r>
      <w:r w:rsidR="00541E08" w:rsidRPr="00DA4537">
        <w:rPr>
          <w:rFonts w:hAnsi="標楷體" w:hint="eastAsia"/>
        </w:rPr>
        <w:t>寶○</w:t>
      </w:r>
      <w:r w:rsidRPr="00DA4537">
        <w:rPr>
          <w:rFonts w:hAnsi="標楷體" w:hint="eastAsia"/>
        </w:rPr>
        <w:t>育樂公司前承租</w:t>
      </w:r>
      <w:r w:rsidRPr="00DA4537">
        <w:rPr>
          <w:rFonts w:hAnsi="標楷體"/>
        </w:rPr>
        <w:t>……</w:t>
      </w:r>
      <w:r w:rsidRPr="00DA4537">
        <w:rPr>
          <w:rFonts w:hAnsi="標楷體" w:hint="eastAsia"/>
        </w:rPr>
        <w:t>等115筆林地</w:t>
      </w:r>
      <w:r w:rsidRPr="00DA4537">
        <w:rPr>
          <w:rFonts w:hAnsi="標楷體"/>
        </w:rPr>
        <w:t>……</w:t>
      </w:r>
      <w:r w:rsidRPr="00DA4537">
        <w:rPr>
          <w:rFonts w:hAnsi="標楷體" w:hint="eastAsia"/>
        </w:rPr>
        <w:t>終止契約並自78年1月1日起收回林地在案</w:t>
      </w:r>
      <w:r w:rsidRPr="00DA4537">
        <w:rPr>
          <w:rFonts w:hAnsi="標楷體"/>
        </w:rPr>
        <w:t>」</w:t>
      </w:r>
      <w:r w:rsidRPr="00DA4537">
        <w:rPr>
          <w:rFonts w:hAnsi="標楷體" w:hint="eastAsia"/>
        </w:rPr>
        <w:t>，該函說明三略以：「本林地之清理測量時應依照『接受申報，以國有原野地與區外保安林解除地內現使用人為限</w:t>
      </w:r>
      <w:r w:rsidRPr="00DA4537">
        <w:rPr>
          <w:rFonts w:hAnsi="標楷體"/>
        </w:rPr>
        <w:t>』……</w:t>
      </w:r>
      <w:r w:rsidRPr="00DA4537">
        <w:rPr>
          <w:rFonts w:hAnsi="標楷體" w:hint="eastAsia"/>
        </w:rPr>
        <w:t>況且</w:t>
      </w:r>
      <w:r w:rsidR="00541E08" w:rsidRPr="00DA4537">
        <w:rPr>
          <w:rFonts w:hAnsi="標楷體" w:hint="eastAsia"/>
        </w:rPr>
        <w:t>寶○</w:t>
      </w:r>
      <w:r w:rsidRPr="00DA4537">
        <w:rPr>
          <w:rFonts w:hAnsi="標楷體" w:hint="eastAsia"/>
        </w:rPr>
        <w:t>育樂公司於現場並無法指界</w:t>
      </w:r>
      <w:r w:rsidRPr="00DA4537">
        <w:rPr>
          <w:rFonts w:hAnsi="標楷體"/>
        </w:rPr>
        <w:t>……</w:t>
      </w:r>
      <w:r w:rsidRPr="00DA4537">
        <w:rPr>
          <w:rFonts w:hAnsi="標楷體" w:hint="eastAsia"/>
        </w:rPr>
        <w:t>。」等語。</w:t>
      </w:r>
    </w:p>
    <w:p w:rsidR="002527CA" w:rsidRPr="00DA4537" w:rsidRDefault="002527CA" w:rsidP="002527CA">
      <w:pPr>
        <w:pStyle w:val="3"/>
        <w:kinsoku w:val="0"/>
        <w:overflowPunct/>
        <w:ind w:left="1360" w:hanging="680"/>
        <w:rPr>
          <w:rFonts w:hAnsi="標楷體"/>
          <w:szCs w:val="32"/>
        </w:rPr>
      </w:pPr>
      <w:r w:rsidRPr="00DA4537">
        <w:rPr>
          <w:rFonts w:hAnsi="標楷體"/>
          <w:w w:val="93"/>
          <w:szCs w:val="32"/>
        </w:rPr>
        <w:t>惟經查</w:t>
      </w:r>
      <w:r w:rsidRPr="00DA4537">
        <w:rPr>
          <w:rFonts w:hAnsi="標楷體" w:hint="eastAsia"/>
          <w:w w:val="93"/>
          <w:szCs w:val="32"/>
        </w:rPr>
        <w:t>：</w:t>
      </w:r>
    </w:p>
    <w:p w:rsidR="002527CA" w:rsidRPr="00DA4537" w:rsidRDefault="00541E08" w:rsidP="002527CA">
      <w:pPr>
        <w:pStyle w:val="4"/>
        <w:rPr>
          <w:rFonts w:hAnsi="標楷體"/>
          <w:szCs w:val="32"/>
        </w:rPr>
      </w:pPr>
      <w:r w:rsidRPr="00DA4537">
        <w:rPr>
          <w:rFonts w:hAnsi="標楷體"/>
          <w:w w:val="93"/>
        </w:rPr>
        <w:t>寶○</w:t>
      </w:r>
      <w:r w:rsidR="002527CA" w:rsidRPr="00DA4537">
        <w:rPr>
          <w:rFonts w:hAnsi="標楷體"/>
          <w:w w:val="93"/>
        </w:rPr>
        <w:t>公司紀</w:t>
      </w:r>
      <w:r w:rsidR="008A5F97" w:rsidRPr="00DA4537">
        <w:rPr>
          <w:rFonts w:hAnsi="標楷體" w:hint="eastAsia"/>
        </w:rPr>
        <w:t>○</w:t>
      </w:r>
      <w:r w:rsidR="002527CA" w:rsidRPr="00DA4537">
        <w:rPr>
          <w:rFonts w:hAnsi="標楷體"/>
          <w:w w:val="93"/>
        </w:rPr>
        <w:t>瑚君等人於93</w:t>
      </w:r>
      <w:r w:rsidR="002527CA" w:rsidRPr="00DA4537">
        <w:rPr>
          <w:rFonts w:hAnsi="標楷體"/>
        </w:rPr>
        <w:t>年3月23</w:t>
      </w:r>
      <w:r w:rsidR="002527CA" w:rsidRPr="00DA4537">
        <w:rPr>
          <w:rFonts w:hAnsi="標楷體"/>
          <w:szCs w:val="32"/>
        </w:rPr>
        <w:t>日檢附原承租之租賃契約書與78年林地清理後之土地標示及使用人清冊，請前臺中縣政府依清冊辦理放領。</w:t>
      </w:r>
      <w:r w:rsidR="002527CA" w:rsidRPr="00DA4537">
        <w:rPr>
          <w:rFonts w:hAnsi="標楷體" w:hint="eastAsia"/>
          <w:szCs w:val="32"/>
        </w:rPr>
        <w:t>其</w:t>
      </w:r>
      <w:r w:rsidR="002527CA" w:rsidRPr="00DA4537">
        <w:rPr>
          <w:rFonts w:hAnsi="標楷體"/>
          <w:szCs w:val="32"/>
        </w:rPr>
        <w:t>申請書說明略以，</w:t>
      </w:r>
      <w:r w:rsidRPr="00DA4537">
        <w:rPr>
          <w:rFonts w:hAnsi="標楷體"/>
          <w:w w:val="93"/>
        </w:rPr>
        <w:t>寶○</w:t>
      </w:r>
      <w:r w:rsidR="002527CA" w:rsidRPr="00DA4537">
        <w:rPr>
          <w:rFonts w:hAnsi="標楷體"/>
          <w:w w:val="93"/>
        </w:rPr>
        <w:t>公司於70年間向示範林場承租國有土地，並繳有租金在案，</w:t>
      </w:r>
      <w:r w:rsidR="002527CA" w:rsidRPr="00DA4537">
        <w:rPr>
          <w:rFonts w:hAnsi="標楷體"/>
          <w:w w:val="93"/>
          <w:szCs w:val="32"/>
        </w:rPr>
        <w:t>77年政府專案辦理</w:t>
      </w:r>
      <w:r w:rsidR="002527CA" w:rsidRPr="00DA4537">
        <w:rPr>
          <w:rFonts w:hAnsi="標楷體"/>
          <w:kern w:val="0"/>
          <w:szCs w:val="32"/>
        </w:rPr>
        <w:t>示範林場等3處土地放領，各使用人乃依專案放領工作要點第6點比照南投縣瑞竹、頂林、大鞍林業生產合作社承租之土地申請在案，並依專案放領工作要點第5點辦理放領，因「租賃關係存在」訴訟中而延後放領。惟今經臺灣高等法院臺中分院於92年4月10日90年度再易字第19號判決確定在案；因所申請放領土地原係向該府辦理，是請該府依規定辦理放領</w:t>
      </w:r>
      <w:r w:rsidR="002527CA" w:rsidRPr="00DA4537">
        <w:rPr>
          <w:rFonts w:hAnsi="標楷體" w:hint="eastAsia"/>
          <w:kern w:val="0"/>
          <w:szCs w:val="32"/>
        </w:rPr>
        <w:t>等語</w:t>
      </w:r>
      <w:r w:rsidR="002527CA" w:rsidRPr="00DA4537">
        <w:rPr>
          <w:rFonts w:hAnsi="標楷體"/>
          <w:kern w:val="0"/>
          <w:szCs w:val="32"/>
        </w:rPr>
        <w:t>。</w:t>
      </w:r>
      <w:r w:rsidR="002527CA" w:rsidRPr="00DA4537">
        <w:rPr>
          <w:rFonts w:hAnsi="標楷體" w:hint="eastAsia"/>
          <w:kern w:val="0"/>
          <w:szCs w:val="32"/>
        </w:rPr>
        <w:t>案</w:t>
      </w:r>
      <w:r w:rsidR="002527CA" w:rsidRPr="00DA4537">
        <w:rPr>
          <w:rFonts w:hAnsi="標楷體"/>
          <w:kern w:val="0"/>
          <w:szCs w:val="32"/>
        </w:rPr>
        <w:t>經</w:t>
      </w:r>
      <w:r w:rsidR="002527CA" w:rsidRPr="00DA4537">
        <w:rPr>
          <w:rFonts w:hAnsi="標楷體" w:hint="eastAsia"/>
          <w:w w:val="93"/>
          <w:szCs w:val="32"/>
        </w:rPr>
        <w:t>前</w:t>
      </w:r>
      <w:r w:rsidR="002527CA" w:rsidRPr="00DA4537">
        <w:rPr>
          <w:rFonts w:hAnsi="標楷體"/>
          <w:w w:val="93"/>
          <w:szCs w:val="32"/>
        </w:rPr>
        <w:t>臺中縣政府</w:t>
      </w:r>
      <w:r w:rsidR="002527CA" w:rsidRPr="00DA4537">
        <w:rPr>
          <w:rFonts w:hAnsi="標楷體" w:hint="eastAsia"/>
          <w:w w:val="93"/>
          <w:szCs w:val="32"/>
        </w:rPr>
        <w:t>以93年3月26日</w:t>
      </w:r>
      <w:r w:rsidR="002527CA" w:rsidRPr="00DA4537">
        <w:rPr>
          <w:rFonts w:hAnsi="標楷體"/>
          <w:w w:val="93"/>
          <w:szCs w:val="32"/>
        </w:rPr>
        <w:t>府地用字第09300</w:t>
      </w:r>
      <w:r w:rsidR="002527CA" w:rsidRPr="00DA4537">
        <w:rPr>
          <w:rFonts w:hAnsi="標楷體" w:hint="eastAsia"/>
          <w:w w:val="93"/>
          <w:szCs w:val="32"/>
        </w:rPr>
        <w:t>79837</w:t>
      </w:r>
      <w:r w:rsidR="002527CA" w:rsidRPr="00DA4537">
        <w:rPr>
          <w:rFonts w:hAnsi="標楷體"/>
          <w:w w:val="93"/>
          <w:szCs w:val="32"/>
        </w:rPr>
        <w:t>號函</w:t>
      </w:r>
      <w:r w:rsidR="002527CA" w:rsidRPr="00DA4537">
        <w:rPr>
          <w:rFonts w:hAnsi="標楷體" w:hint="eastAsia"/>
          <w:w w:val="93"/>
          <w:szCs w:val="32"/>
        </w:rPr>
        <w:t>復該</w:t>
      </w:r>
      <w:r w:rsidR="002527CA" w:rsidRPr="00DA4537">
        <w:rPr>
          <w:rFonts w:hAnsi="標楷體"/>
          <w:w w:val="93"/>
          <w:szCs w:val="32"/>
        </w:rPr>
        <w:t>公司</w:t>
      </w:r>
      <w:r w:rsidR="002527CA" w:rsidRPr="00DA4537">
        <w:rPr>
          <w:rFonts w:hAnsi="標楷體" w:hint="eastAsia"/>
          <w:w w:val="93"/>
          <w:szCs w:val="32"/>
        </w:rPr>
        <w:t>及黃</w:t>
      </w:r>
      <w:r w:rsidR="008A5F97" w:rsidRPr="00DA4537">
        <w:rPr>
          <w:rFonts w:hAnsi="標楷體" w:hint="eastAsia"/>
        </w:rPr>
        <w:t>○</w:t>
      </w:r>
      <w:r w:rsidR="002527CA" w:rsidRPr="00DA4537">
        <w:rPr>
          <w:rFonts w:hAnsi="標楷體" w:hint="eastAsia"/>
          <w:w w:val="93"/>
          <w:szCs w:val="32"/>
        </w:rPr>
        <w:t>禮先生等略以「台端等</w:t>
      </w:r>
      <w:r w:rsidR="002527CA" w:rsidRPr="00DA4537">
        <w:rPr>
          <w:rFonts w:hAnsi="標楷體"/>
          <w:w w:val="93"/>
          <w:szCs w:val="32"/>
        </w:rPr>
        <w:t>申請</w:t>
      </w:r>
      <w:r w:rsidR="002527CA" w:rsidRPr="00DA4537">
        <w:rPr>
          <w:rFonts w:hAnsi="標楷體" w:hint="eastAsia"/>
          <w:w w:val="93"/>
          <w:szCs w:val="32"/>
        </w:rPr>
        <w:t>專案放領</w:t>
      </w:r>
      <w:r w:rsidR="002527CA" w:rsidRPr="00DA4537">
        <w:rPr>
          <w:rFonts w:hAnsi="標楷體"/>
          <w:w w:val="93"/>
          <w:szCs w:val="32"/>
        </w:rPr>
        <w:t>太平市頭</w:t>
      </w:r>
      <w:r w:rsidR="002527CA" w:rsidRPr="00DA4537">
        <w:rPr>
          <w:rFonts w:hAnsi="標楷體"/>
          <w:w w:val="93"/>
          <w:szCs w:val="32"/>
        </w:rPr>
        <w:lastRenderedPageBreak/>
        <w:t>汴坑段</w:t>
      </w:r>
      <w:r w:rsidR="002527CA" w:rsidRPr="00DA4537">
        <w:rPr>
          <w:rFonts w:hAnsi="標楷體" w:hint="eastAsia"/>
          <w:w w:val="93"/>
          <w:szCs w:val="32"/>
        </w:rPr>
        <w:t>3160地號等土地一案，俟查明後另行函復。」顯示該函行文的對象包括</w:t>
      </w:r>
      <w:r w:rsidRPr="00DA4537">
        <w:rPr>
          <w:rFonts w:hAnsi="標楷體" w:hint="eastAsia"/>
          <w:w w:val="93"/>
          <w:szCs w:val="32"/>
        </w:rPr>
        <w:t>寶○</w:t>
      </w:r>
      <w:r w:rsidR="002527CA" w:rsidRPr="00DA4537">
        <w:rPr>
          <w:rFonts w:hAnsi="標楷體" w:hint="eastAsia"/>
          <w:w w:val="93"/>
          <w:szCs w:val="32"/>
        </w:rPr>
        <w:t>公司及黃</w:t>
      </w:r>
      <w:r w:rsidR="008A5F97" w:rsidRPr="00DA4537">
        <w:rPr>
          <w:rFonts w:hAnsi="標楷體" w:hint="eastAsia"/>
        </w:rPr>
        <w:t>○</w:t>
      </w:r>
      <w:r w:rsidR="002527CA" w:rsidRPr="00DA4537">
        <w:rPr>
          <w:rFonts w:hAnsi="標楷體" w:hint="eastAsia"/>
          <w:w w:val="93"/>
          <w:szCs w:val="32"/>
        </w:rPr>
        <w:t>禮先生等人，主旨亦顯示其等</w:t>
      </w:r>
      <w:r w:rsidR="002527CA" w:rsidRPr="00DA4537">
        <w:rPr>
          <w:rFonts w:hAnsi="標楷體"/>
          <w:w w:val="93"/>
          <w:szCs w:val="32"/>
        </w:rPr>
        <w:t>申請</w:t>
      </w:r>
      <w:r w:rsidR="002527CA" w:rsidRPr="00DA4537">
        <w:rPr>
          <w:rFonts w:hAnsi="標楷體" w:hint="eastAsia"/>
          <w:w w:val="93"/>
          <w:szCs w:val="32"/>
        </w:rPr>
        <w:t>專案放領。嗣後該公司93年3月30日以「本案疑義涉原示範林場（現經管人員隸屬農業局林務課）、國有財產局及本公司等申請人間之爭議，故請將本案移交農業局辦理。」旋經前</w:t>
      </w:r>
      <w:r w:rsidR="002527CA" w:rsidRPr="00DA4537">
        <w:rPr>
          <w:rFonts w:hAnsi="標楷體"/>
          <w:w w:val="93"/>
          <w:szCs w:val="32"/>
        </w:rPr>
        <w:t>臺中縣政府</w:t>
      </w:r>
      <w:r w:rsidR="002527CA" w:rsidRPr="00DA4537">
        <w:rPr>
          <w:rFonts w:hAnsi="標楷體" w:hint="eastAsia"/>
          <w:w w:val="93"/>
          <w:szCs w:val="32"/>
        </w:rPr>
        <w:t>以</w:t>
      </w:r>
      <w:r w:rsidR="002527CA" w:rsidRPr="00DA4537">
        <w:rPr>
          <w:rFonts w:hAnsi="標楷體"/>
          <w:w w:val="95"/>
          <w:szCs w:val="32"/>
        </w:rPr>
        <w:t>93</w:t>
      </w:r>
      <w:r w:rsidR="002527CA" w:rsidRPr="00DA4537">
        <w:rPr>
          <w:rFonts w:hAnsi="標楷體"/>
          <w:szCs w:val="32"/>
        </w:rPr>
        <w:t>年4月2</w:t>
      </w:r>
      <w:r w:rsidR="002527CA" w:rsidRPr="00DA4537">
        <w:rPr>
          <w:rFonts w:hAnsi="標楷體"/>
          <w:w w:val="91"/>
          <w:szCs w:val="32"/>
        </w:rPr>
        <w:t>日</w:t>
      </w:r>
      <w:r w:rsidR="002527CA" w:rsidRPr="00DA4537">
        <w:rPr>
          <w:rFonts w:hAnsi="標楷體"/>
          <w:w w:val="96"/>
          <w:szCs w:val="32"/>
        </w:rPr>
        <w:t>府地</w:t>
      </w:r>
      <w:r w:rsidR="002527CA" w:rsidRPr="00DA4537">
        <w:rPr>
          <w:rFonts w:hAnsi="標楷體"/>
          <w:w w:val="98"/>
          <w:szCs w:val="32"/>
        </w:rPr>
        <w:t>用</w:t>
      </w:r>
      <w:r w:rsidR="002527CA" w:rsidRPr="00DA4537">
        <w:rPr>
          <w:rFonts w:hAnsi="標楷體"/>
          <w:w w:val="87"/>
          <w:szCs w:val="32"/>
        </w:rPr>
        <w:t>字第</w:t>
      </w:r>
      <w:r w:rsidR="002527CA" w:rsidRPr="00DA4537">
        <w:rPr>
          <w:rFonts w:hAnsi="標楷體"/>
          <w:spacing w:val="6"/>
          <w:szCs w:val="32"/>
        </w:rPr>
        <w:t>093008599</w:t>
      </w:r>
      <w:r w:rsidR="002527CA" w:rsidRPr="00DA4537">
        <w:rPr>
          <w:rFonts w:hAnsi="標楷體"/>
          <w:szCs w:val="32"/>
        </w:rPr>
        <w:t>4</w:t>
      </w:r>
      <w:r w:rsidR="002527CA" w:rsidRPr="00DA4537">
        <w:rPr>
          <w:rFonts w:hAnsi="標楷體"/>
          <w:spacing w:val="22"/>
          <w:szCs w:val="32"/>
        </w:rPr>
        <w:t>號</w:t>
      </w:r>
      <w:r w:rsidR="002527CA" w:rsidRPr="00DA4537">
        <w:rPr>
          <w:rFonts w:hAnsi="標楷體"/>
          <w:szCs w:val="32"/>
        </w:rPr>
        <w:t>函</w:t>
      </w:r>
      <w:r w:rsidR="002527CA" w:rsidRPr="00DA4537">
        <w:rPr>
          <w:rFonts w:hAnsi="標楷體" w:hint="eastAsia"/>
          <w:szCs w:val="32"/>
        </w:rPr>
        <w:t>復</w:t>
      </w:r>
      <w:r w:rsidRPr="00DA4537">
        <w:rPr>
          <w:rFonts w:hAnsi="標楷體" w:hint="eastAsia"/>
          <w:w w:val="93"/>
          <w:szCs w:val="32"/>
        </w:rPr>
        <w:t>寶○</w:t>
      </w:r>
      <w:r w:rsidR="002527CA" w:rsidRPr="00DA4537">
        <w:rPr>
          <w:rFonts w:hAnsi="標楷體"/>
          <w:w w:val="93"/>
          <w:szCs w:val="32"/>
        </w:rPr>
        <w:t>公司</w:t>
      </w:r>
      <w:r w:rsidR="002527CA" w:rsidRPr="00DA4537">
        <w:rPr>
          <w:rFonts w:hAnsi="標楷體" w:hint="eastAsia"/>
          <w:w w:val="93"/>
          <w:szCs w:val="32"/>
        </w:rPr>
        <w:t>，敬請轉知其他申請人，主旨：「</w:t>
      </w:r>
      <w:r w:rsidR="002527CA" w:rsidRPr="00DA4537">
        <w:rPr>
          <w:rFonts w:hAnsi="標楷體" w:hint="eastAsia"/>
          <w:w w:val="95"/>
          <w:szCs w:val="32"/>
        </w:rPr>
        <w:t>台端</w:t>
      </w:r>
      <w:r w:rsidR="002527CA" w:rsidRPr="00DA4537">
        <w:rPr>
          <w:rFonts w:hAnsi="標楷體"/>
          <w:w w:val="87"/>
          <w:szCs w:val="32"/>
        </w:rPr>
        <w:t>申</w:t>
      </w:r>
      <w:r w:rsidR="002527CA" w:rsidRPr="00DA4537">
        <w:rPr>
          <w:rFonts w:hAnsi="標楷體"/>
          <w:spacing w:val="8"/>
          <w:szCs w:val="32"/>
        </w:rPr>
        <w:t>請</w:t>
      </w:r>
      <w:r w:rsidR="002527CA" w:rsidRPr="00DA4537">
        <w:rPr>
          <w:rFonts w:hAnsi="標楷體" w:hint="eastAsia"/>
          <w:spacing w:val="8"/>
          <w:szCs w:val="32"/>
        </w:rPr>
        <w:t>將</w:t>
      </w:r>
      <w:r w:rsidR="002527CA" w:rsidRPr="00DA4537">
        <w:rPr>
          <w:rFonts w:hAnsi="標楷體"/>
          <w:w w:val="93"/>
          <w:szCs w:val="32"/>
        </w:rPr>
        <w:t>太平市</w:t>
      </w:r>
      <w:r w:rsidR="002527CA" w:rsidRPr="00DA4537">
        <w:rPr>
          <w:rFonts w:hAnsi="標楷體"/>
          <w:szCs w:val="32"/>
        </w:rPr>
        <w:t>頭汴坑段</w:t>
      </w:r>
      <w:r w:rsidR="002527CA" w:rsidRPr="00DA4537">
        <w:rPr>
          <w:rFonts w:hAnsi="標楷體" w:hint="eastAsia"/>
          <w:szCs w:val="32"/>
        </w:rPr>
        <w:t>3160地號等土地依法申請</w:t>
      </w:r>
      <w:r w:rsidR="002527CA" w:rsidRPr="00DA4537">
        <w:rPr>
          <w:rFonts w:hAnsi="標楷體"/>
          <w:szCs w:val="32"/>
        </w:rPr>
        <w:t>放</w:t>
      </w:r>
      <w:r w:rsidR="002527CA" w:rsidRPr="00DA4537">
        <w:rPr>
          <w:rFonts w:hAnsi="標楷體"/>
          <w:spacing w:val="27"/>
          <w:szCs w:val="32"/>
        </w:rPr>
        <w:t>領</w:t>
      </w:r>
      <w:r w:rsidR="002527CA" w:rsidRPr="00DA4537">
        <w:rPr>
          <w:rFonts w:hAnsi="標楷體"/>
          <w:szCs w:val="32"/>
        </w:rPr>
        <w:t>案移</w:t>
      </w:r>
      <w:r w:rsidR="002527CA" w:rsidRPr="00DA4537">
        <w:rPr>
          <w:rFonts w:hAnsi="標楷體"/>
          <w:spacing w:val="6"/>
          <w:szCs w:val="32"/>
        </w:rPr>
        <w:t>交</w:t>
      </w:r>
      <w:r w:rsidR="002527CA" w:rsidRPr="00DA4537">
        <w:rPr>
          <w:rFonts w:hAnsi="標楷體" w:hint="eastAsia"/>
          <w:spacing w:val="6"/>
          <w:szCs w:val="32"/>
        </w:rPr>
        <w:t>本府</w:t>
      </w:r>
      <w:r w:rsidR="002527CA" w:rsidRPr="00DA4537">
        <w:rPr>
          <w:rFonts w:hAnsi="標楷體"/>
          <w:spacing w:val="6"/>
          <w:szCs w:val="32"/>
        </w:rPr>
        <w:t>農</w:t>
      </w:r>
      <w:r w:rsidR="002527CA" w:rsidRPr="00DA4537">
        <w:rPr>
          <w:rFonts w:hAnsi="標楷體"/>
          <w:spacing w:val="-30"/>
          <w:szCs w:val="32"/>
        </w:rPr>
        <w:t>業</w:t>
      </w:r>
      <w:r w:rsidR="002527CA" w:rsidRPr="00DA4537">
        <w:rPr>
          <w:rFonts w:hAnsi="標楷體"/>
          <w:szCs w:val="32"/>
        </w:rPr>
        <w:t>局續辦</w:t>
      </w:r>
      <w:r w:rsidR="002527CA" w:rsidRPr="00DA4537">
        <w:rPr>
          <w:rFonts w:hAnsi="標楷體" w:hint="eastAsia"/>
          <w:szCs w:val="32"/>
        </w:rPr>
        <w:t>一案</w:t>
      </w:r>
      <w:r w:rsidR="002527CA" w:rsidRPr="00DA4537">
        <w:rPr>
          <w:rFonts w:hAnsi="標楷體"/>
          <w:w w:val="72"/>
          <w:szCs w:val="32"/>
        </w:rPr>
        <w:t>，</w:t>
      </w:r>
      <w:r w:rsidR="002527CA" w:rsidRPr="00DA4537">
        <w:rPr>
          <w:rFonts w:hAnsi="標楷體"/>
          <w:spacing w:val="13"/>
          <w:szCs w:val="32"/>
        </w:rPr>
        <w:t>業</w:t>
      </w:r>
      <w:r w:rsidR="002527CA" w:rsidRPr="00DA4537">
        <w:rPr>
          <w:rFonts w:hAnsi="標楷體"/>
          <w:w w:val="91"/>
          <w:szCs w:val="32"/>
        </w:rPr>
        <w:t>已</w:t>
      </w:r>
      <w:r w:rsidR="002527CA" w:rsidRPr="00DA4537">
        <w:rPr>
          <w:rFonts w:hAnsi="標楷體"/>
          <w:szCs w:val="32"/>
        </w:rPr>
        <w:t>照</w:t>
      </w:r>
      <w:r w:rsidR="002527CA" w:rsidRPr="00DA4537">
        <w:rPr>
          <w:rFonts w:hAnsi="標楷體"/>
          <w:spacing w:val="8"/>
          <w:szCs w:val="32"/>
        </w:rPr>
        <w:t>辦</w:t>
      </w:r>
      <w:r w:rsidR="002527CA" w:rsidRPr="00DA4537">
        <w:rPr>
          <w:rFonts w:hAnsi="標楷體" w:hint="eastAsia"/>
          <w:szCs w:val="32"/>
        </w:rPr>
        <w:t>，復請查照</w:t>
      </w:r>
      <w:r w:rsidR="002527CA" w:rsidRPr="00DA4537">
        <w:rPr>
          <w:rFonts w:hAnsi="標楷體" w:hint="eastAsia"/>
          <w:spacing w:val="8"/>
          <w:szCs w:val="32"/>
        </w:rPr>
        <w:t>。」</w:t>
      </w:r>
      <w:r w:rsidR="002527CA" w:rsidRPr="00DA4537">
        <w:rPr>
          <w:rFonts w:hAnsi="標楷體" w:hint="eastAsia"/>
          <w:w w:val="93"/>
          <w:szCs w:val="32"/>
        </w:rPr>
        <w:t>顯示該函答復</w:t>
      </w:r>
      <w:r w:rsidRPr="00DA4537">
        <w:rPr>
          <w:rFonts w:hAnsi="標楷體" w:hint="eastAsia"/>
          <w:w w:val="93"/>
          <w:szCs w:val="32"/>
        </w:rPr>
        <w:t>寶○</w:t>
      </w:r>
      <w:r w:rsidR="002527CA" w:rsidRPr="00DA4537">
        <w:rPr>
          <w:rFonts w:hAnsi="標楷體" w:hint="eastAsia"/>
          <w:w w:val="93"/>
          <w:szCs w:val="32"/>
        </w:rPr>
        <w:t>公司並請其轉知其他申請人，主旨亦顯示其等</w:t>
      </w:r>
      <w:r w:rsidR="002527CA" w:rsidRPr="00DA4537">
        <w:rPr>
          <w:rFonts w:hAnsi="標楷體"/>
          <w:w w:val="93"/>
          <w:szCs w:val="32"/>
        </w:rPr>
        <w:t>申請</w:t>
      </w:r>
      <w:r w:rsidR="002527CA" w:rsidRPr="00DA4537">
        <w:rPr>
          <w:rFonts w:hAnsi="標楷體" w:hint="eastAsia"/>
          <w:w w:val="93"/>
          <w:szCs w:val="32"/>
        </w:rPr>
        <w:t>專案放領。同時前</w:t>
      </w:r>
      <w:r w:rsidR="002527CA" w:rsidRPr="00DA4537">
        <w:rPr>
          <w:rFonts w:hAnsi="標楷體"/>
          <w:w w:val="93"/>
          <w:szCs w:val="32"/>
        </w:rPr>
        <w:t>臺中縣政府</w:t>
      </w:r>
      <w:r w:rsidR="002527CA" w:rsidRPr="00DA4537">
        <w:rPr>
          <w:rFonts w:hAnsi="標楷體" w:hint="eastAsia"/>
          <w:w w:val="93"/>
          <w:szCs w:val="32"/>
        </w:rPr>
        <w:t>於93年4月2日以府農林字第09300897380號函復</w:t>
      </w:r>
      <w:r w:rsidRPr="00DA4537">
        <w:rPr>
          <w:rFonts w:hAnsi="標楷體" w:hint="eastAsia"/>
          <w:w w:val="93"/>
          <w:szCs w:val="32"/>
        </w:rPr>
        <w:t>寶○</w:t>
      </w:r>
      <w:r w:rsidR="002527CA" w:rsidRPr="00DA4537">
        <w:rPr>
          <w:rFonts w:hAnsi="標楷體" w:hint="eastAsia"/>
          <w:w w:val="93"/>
          <w:szCs w:val="32"/>
        </w:rPr>
        <w:t>公司，說明略以：「一、復貴公司</w:t>
      </w:r>
      <w:r w:rsidR="002527CA" w:rsidRPr="00DA4537">
        <w:rPr>
          <w:rFonts w:hAnsi="標楷體"/>
          <w:w w:val="93"/>
          <w:szCs w:val="32"/>
        </w:rPr>
        <w:t>9</w:t>
      </w:r>
      <w:r w:rsidR="002527CA" w:rsidRPr="00DA4537">
        <w:rPr>
          <w:rFonts w:hAnsi="標楷體" w:hint="eastAsia"/>
          <w:w w:val="93"/>
          <w:szCs w:val="32"/>
        </w:rPr>
        <w:t>3</w:t>
      </w:r>
      <w:r w:rsidR="002527CA" w:rsidRPr="00DA4537">
        <w:rPr>
          <w:rFonts w:hAnsi="標楷體"/>
          <w:szCs w:val="32"/>
        </w:rPr>
        <w:t>年</w:t>
      </w:r>
      <w:r w:rsidR="002527CA" w:rsidRPr="00DA4537">
        <w:rPr>
          <w:rFonts w:hAnsi="標楷體" w:hint="eastAsia"/>
          <w:szCs w:val="32"/>
        </w:rPr>
        <w:t>3</w:t>
      </w:r>
      <w:r w:rsidR="002527CA" w:rsidRPr="00DA4537">
        <w:rPr>
          <w:rFonts w:hAnsi="標楷體"/>
          <w:szCs w:val="32"/>
        </w:rPr>
        <w:t>月2</w:t>
      </w:r>
      <w:r w:rsidR="002527CA" w:rsidRPr="00DA4537">
        <w:rPr>
          <w:rFonts w:hAnsi="標楷體" w:hint="eastAsia"/>
          <w:szCs w:val="32"/>
        </w:rPr>
        <w:t>3日申請書。二、</w:t>
      </w:r>
      <w:r w:rsidR="002527CA" w:rsidRPr="00DA4537">
        <w:rPr>
          <w:rFonts w:hAnsi="標楷體" w:hint="eastAsia"/>
          <w:w w:val="93"/>
          <w:szCs w:val="32"/>
        </w:rPr>
        <w:t>有關貴公司與本府原示範林場承租之國有土地，於民國78年度全面清理並重新登記，因貴公司為『租賃關係』向司法機關提訴訟，使所承租國有土地未能完成承領作業，財政部國有財產局為收回該管之土地，並終止各縣市政府代管關係，本府業將未放領及代管之國有土地，於86年間全部移還財政部國有財產局自管。三、貴公司申請原所承租之國有土地由本府辦理放領一節，因所申請之土地本府業移還財政部國有財產局臺灣中區辦事處管理，是否依專案辦理臺中縣示範林場等三處土地放領工作要點辦理放領，請貴公司逕向該處申請。」顯示前</w:t>
      </w:r>
      <w:r w:rsidR="002527CA" w:rsidRPr="00DA4537">
        <w:rPr>
          <w:rFonts w:hAnsi="標楷體"/>
          <w:w w:val="93"/>
          <w:szCs w:val="32"/>
        </w:rPr>
        <w:t>臺中縣政府</w:t>
      </w:r>
      <w:r w:rsidR="002527CA" w:rsidRPr="00DA4537">
        <w:rPr>
          <w:rFonts w:hAnsi="標楷體" w:hint="eastAsia"/>
          <w:w w:val="93"/>
          <w:szCs w:val="32"/>
        </w:rPr>
        <w:t>將</w:t>
      </w:r>
      <w:r w:rsidRPr="00DA4537">
        <w:rPr>
          <w:rFonts w:hAnsi="標楷體" w:hint="eastAsia"/>
          <w:w w:val="93"/>
          <w:szCs w:val="32"/>
        </w:rPr>
        <w:t>寶○</w:t>
      </w:r>
      <w:r w:rsidR="002527CA" w:rsidRPr="00DA4537">
        <w:rPr>
          <w:rFonts w:hAnsi="標楷體" w:hint="eastAsia"/>
          <w:w w:val="93"/>
          <w:szCs w:val="32"/>
        </w:rPr>
        <w:t>公司及其他申請人</w:t>
      </w:r>
      <w:r w:rsidR="002527CA" w:rsidRPr="00DA4537">
        <w:rPr>
          <w:rFonts w:hAnsi="標楷體"/>
          <w:w w:val="93"/>
          <w:szCs w:val="32"/>
        </w:rPr>
        <w:t>申請</w:t>
      </w:r>
      <w:r w:rsidR="002527CA" w:rsidRPr="00DA4537">
        <w:rPr>
          <w:rFonts w:hAnsi="標楷體" w:hint="eastAsia"/>
          <w:w w:val="93"/>
          <w:szCs w:val="32"/>
        </w:rPr>
        <w:t>專案放領事宜，推諉由</w:t>
      </w:r>
      <w:r w:rsidR="002527CA" w:rsidRPr="00DA4537">
        <w:rPr>
          <w:rFonts w:hAnsi="標楷體" w:hint="eastAsia"/>
        </w:rPr>
        <w:t>國產署</w:t>
      </w:r>
      <w:r w:rsidR="002527CA" w:rsidRPr="00DA4537">
        <w:rPr>
          <w:rFonts w:hAnsi="標楷體"/>
        </w:rPr>
        <w:t>中區分署</w:t>
      </w:r>
      <w:r w:rsidR="002527CA" w:rsidRPr="00DA4537">
        <w:rPr>
          <w:rFonts w:hAnsi="標楷體" w:hint="eastAsia"/>
        </w:rPr>
        <w:t>辦理，請其等</w:t>
      </w:r>
      <w:r w:rsidR="002527CA" w:rsidRPr="00DA4537">
        <w:rPr>
          <w:rFonts w:hAnsi="標楷體" w:hint="eastAsia"/>
          <w:w w:val="93"/>
          <w:szCs w:val="32"/>
        </w:rPr>
        <w:t>逕</w:t>
      </w:r>
      <w:r w:rsidR="002527CA" w:rsidRPr="00DA4537">
        <w:rPr>
          <w:rFonts w:hAnsi="標楷體" w:hint="eastAsia"/>
        </w:rPr>
        <w:t>向該分署申請。嗣國產署</w:t>
      </w:r>
      <w:r w:rsidR="002527CA" w:rsidRPr="00DA4537">
        <w:rPr>
          <w:rFonts w:hAnsi="標楷體"/>
        </w:rPr>
        <w:t>中區分署</w:t>
      </w:r>
      <w:r w:rsidR="002527CA" w:rsidRPr="00DA4537">
        <w:rPr>
          <w:rFonts w:hAnsi="標楷體" w:hint="eastAsia"/>
        </w:rPr>
        <w:t>於</w:t>
      </w:r>
      <w:r w:rsidR="002527CA" w:rsidRPr="00DA4537">
        <w:rPr>
          <w:rFonts w:hAnsi="標楷體"/>
          <w:w w:val="90"/>
          <w:szCs w:val="32"/>
        </w:rPr>
        <w:t>93</w:t>
      </w:r>
      <w:r w:rsidR="002527CA" w:rsidRPr="00DA4537">
        <w:rPr>
          <w:rFonts w:hAnsi="標楷體"/>
          <w:szCs w:val="32"/>
        </w:rPr>
        <w:t>年</w:t>
      </w:r>
      <w:r w:rsidR="002527CA" w:rsidRPr="00DA4537">
        <w:rPr>
          <w:rFonts w:hAnsi="標楷體"/>
          <w:w w:val="89"/>
          <w:szCs w:val="32"/>
        </w:rPr>
        <w:t>1</w:t>
      </w:r>
      <w:r w:rsidR="002527CA" w:rsidRPr="00DA4537">
        <w:rPr>
          <w:rFonts w:hAnsi="標楷體"/>
          <w:szCs w:val="32"/>
        </w:rPr>
        <w:t>2</w:t>
      </w:r>
      <w:r w:rsidR="002527CA" w:rsidRPr="00DA4537">
        <w:rPr>
          <w:rFonts w:hAnsi="標楷體"/>
          <w:spacing w:val="37"/>
          <w:szCs w:val="32"/>
        </w:rPr>
        <w:t>月</w:t>
      </w:r>
      <w:r w:rsidR="002527CA" w:rsidRPr="00DA4537">
        <w:rPr>
          <w:rFonts w:hAnsi="標楷體"/>
          <w:w w:val="83"/>
          <w:szCs w:val="32"/>
        </w:rPr>
        <w:t>10</w:t>
      </w:r>
      <w:r w:rsidR="002527CA" w:rsidRPr="00DA4537">
        <w:rPr>
          <w:rFonts w:hAnsi="標楷體"/>
          <w:w w:val="94"/>
          <w:szCs w:val="32"/>
        </w:rPr>
        <w:t>日</w:t>
      </w:r>
      <w:r w:rsidR="002527CA" w:rsidRPr="00DA4537">
        <w:rPr>
          <w:rFonts w:hAnsi="標楷體" w:hint="eastAsia"/>
          <w:w w:val="94"/>
          <w:szCs w:val="32"/>
        </w:rPr>
        <w:t>以</w:t>
      </w:r>
      <w:r w:rsidR="002527CA" w:rsidRPr="00DA4537">
        <w:rPr>
          <w:rFonts w:hAnsi="標楷體"/>
          <w:spacing w:val="-35"/>
          <w:szCs w:val="32"/>
        </w:rPr>
        <w:t>台財</w:t>
      </w:r>
      <w:r w:rsidR="002527CA" w:rsidRPr="00DA4537">
        <w:rPr>
          <w:rFonts w:hAnsi="標楷體"/>
          <w:spacing w:val="13"/>
          <w:szCs w:val="32"/>
        </w:rPr>
        <w:t>產</w:t>
      </w:r>
      <w:r w:rsidR="002527CA" w:rsidRPr="00DA4537">
        <w:rPr>
          <w:rFonts w:hAnsi="標楷體"/>
          <w:spacing w:val="-16"/>
          <w:szCs w:val="32"/>
        </w:rPr>
        <w:t>中</w:t>
      </w:r>
      <w:r w:rsidR="002527CA" w:rsidRPr="00DA4537">
        <w:rPr>
          <w:rFonts w:hAnsi="標楷體"/>
          <w:w w:val="98"/>
          <w:szCs w:val="32"/>
        </w:rPr>
        <w:t>管</w:t>
      </w:r>
      <w:r w:rsidR="002527CA" w:rsidRPr="00DA4537">
        <w:rPr>
          <w:rFonts w:hAnsi="標楷體"/>
          <w:spacing w:val="8"/>
          <w:szCs w:val="32"/>
        </w:rPr>
        <w:t>字</w:t>
      </w:r>
      <w:r w:rsidR="002527CA" w:rsidRPr="00DA4537">
        <w:rPr>
          <w:rFonts w:hAnsi="標楷體"/>
          <w:spacing w:val="32"/>
          <w:szCs w:val="32"/>
        </w:rPr>
        <w:t>第</w:t>
      </w:r>
      <w:r w:rsidR="002527CA" w:rsidRPr="00DA4537">
        <w:rPr>
          <w:rFonts w:hAnsi="標楷體"/>
          <w:szCs w:val="32"/>
        </w:rPr>
        <w:t>09300337</w:t>
      </w:r>
      <w:r w:rsidR="002527CA" w:rsidRPr="00DA4537">
        <w:rPr>
          <w:rFonts w:hAnsi="標楷體"/>
          <w:w w:val="92"/>
          <w:szCs w:val="32"/>
        </w:rPr>
        <w:t>1</w:t>
      </w:r>
      <w:r w:rsidR="002527CA" w:rsidRPr="00DA4537">
        <w:rPr>
          <w:rFonts w:hAnsi="標楷體"/>
          <w:szCs w:val="32"/>
        </w:rPr>
        <w:t>2</w:t>
      </w:r>
      <w:r w:rsidR="002527CA" w:rsidRPr="00DA4537">
        <w:rPr>
          <w:rFonts w:hAnsi="標楷體"/>
          <w:spacing w:val="22"/>
          <w:szCs w:val="32"/>
        </w:rPr>
        <w:t>號</w:t>
      </w:r>
      <w:r w:rsidR="002527CA" w:rsidRPr="00DA4537">
        <w:rPr>
          <w:rFonts w:hAnsi="標楷體"/>
          <w:w w:val="93"/>
          <w:szCs w:val="32"/>
        </w:rPr>
        <w:t>函</w:t>
      </w:r>
      <w:r w:rsidRPr="00DA4537">
        <w:rPr>
          <w:rFonts w:hAnsi="標楷體"/>
          <w:w w:val="93"/>
        </w:rPr>
        <w:t>寶○</w:t>
      </w:r>
      <w:r w:rsidR="002527CA" w:rsidRPr="00DA4537">
        <w:rPr>
          <w:rFonts w:hAnsi="標楷體"/>
          <w:w w:val="93"/>
        </w:rPr>
        <w:t>公司(關於</w:t>
      </w:r>
      <w:r w:rsidRPr="00DA4537">
        <w:rPr>
          <w:rFonts w:hAnsi="標楷體"/>
          <w:w w:val="93"/>
        </w:rPr>
        <w:t>寶○</w:t>
      </w:r>
      <w:r w:rsidR="002527CA" w:rsidRPr="00DA4537">
        <w:rPr>
          <w:rFonts w:hAnsi="標楷體"/>
          <w:w w:val="93"/>
        </w:rPr>
        <w:t>公司原向臺中縣示範林場承租之前臺中縣太平市</w:t>
      </w:r>
      <w:r w:rsidR="002527CA" w:rsidRPr="00DA4537">
        <w:rPr>
          <w:rFonts w:hAnsi="標楷體"/>
        </w:rPr>
        <w:t>頭</w:t>
      </w:r>
      <w:r w:rsidR="002527CA" w:rsidRPr="00DA4537">
        <w:rPr>
          <w:rFonts w:hAnsi="標楷體"/>
        </w:rPr>
        <w:lastRenderedPageBreak/>
        <w:t>汴坑段199-193地號等115筆國有土地經法院判決有租賃關係案</w:t>
      </w:r>
      <w:r w:rsidR="002527CA" w:rsidRPr="00DA4537">
        <w:rPr>
          <w:rFonts w:hAnsi="標楷體"/>
          <w:w w:val="93"/>
        </w:rPr>
        <w:t>)，說明二略以：查本案租賃關係既已定讞，應依原租約書及法院判決書記載之當事人(即</w:t>
      </w:r>
      <w:r w:rsidRPr="00DA4537">
        <w:rPr>
          <w:rFonts w:hAnsi="標楷體"/>
          <w:w w:val="93"/>
        </w:rPr>
        <w:t>寶○</w:t>
      </w:r>
      <w:r w:rsidR="002527CA" w:rsidRPr="00DA4537">
        <w:rPr>
          <w:rFonts w:hAnsi="標楷體"/>
          <w:w w:val="93"/>
        </w:rPr>
        <w:t>公司)辦理換約續租，是請</w:t>
      </w:r>
      <w:r w:rsidRPr="00DA4537">
        <w:rPr>
          <w:rFonts w:hAnsi="標楷體"/>
          <w:w w:val="93"/>
        </w:rPr>
        <w:t>寶○</w:t>
      </w:r>
      <w:r w:rsidR="002527CA" w:rsidRPr="00DA4537">
        <w:rPr>
          <w:rFonts w:hAnsi="標楷體"/>
          <w:w w:val="93"/>
        </w:rPr>
        <w:t>公司儘速於94年1月15日前檢證(法人登記證明文件影本及代表人資格證明影本)辦理換約續租並繳納5年租金計</w:t>
      </w:r>
      <w:r w:rsidR="002527CA" w:rsidRPr="00DA4537">
        <w:rPr>
          <w:rFonts w:hAnsi="標楷體" w:hint="eastAsia"/>
          <w:w w:val="93"/>
        </w:rPr>
        <w:t>新臺幣(下同)</w:t>
      </w:r>
      <w:r w:rsidR="002527CA" w:rsidRPr="00DA4537">
        <w:rPr>
          <w:rFonts w:hAnsi="標楷體"/>
          <w:w w:val="93"/>
        </w:rPr>
        <w:t>2,000,640元整。說明三略以：另，有關本案辦理專案放領事宜，該</w:t>
      </w:r>
      <w:r w:rsidR="002527CA" w:rsidRPr="00DA4537">
        <w:rPr>
          <w:rFonts w:hAnsi="標楷體"/>
        </w:rPr>
        <w:t>分署</w:t>
      </w:r>
      <w:r w:rsidR="002527CA" w:rsidRPr="00DA4537">
        <w:rPr>
          <w:rFonts w:hAnsi="標楷體"/>
          <w:w w:val="93"/>
        </w:rPr>
        <w:t>非屬權責機關，請逕洽前臺中縣政府辦理，併予敘明等語。</w:t>
      </w:r>
      <w:r w:rsidR="002527CA" w:rsidRPr="00DA4537">
        <w:rPr>
          <w:rFonts w:hAnsi="標楷體" w:hint="eastAsia"/>
          <w:w w:val="93"/>
        </w:rPr>
        <w:t>顯示該分署又將</w:t>
      </w:r>
      <w:r w:rsidRPr="00DA4537">
        <w:rPr>
          <w:rFonts w:hAnsi="標楷體" w:hint="eastAsia"/>
          <w:w w:val="93"/>
          <w:szCs w:val="32"/>
        </w:rPr>
        <w:t>寶○</w:t>
      </w:r>
      <w:r w:rsidR="002527CA" w:rsidRPr="00DA4537">
        <w:rPr>
          <w:rFonts w:hAnsi="標楷體" w:hint="eastAsia"/>
          <w:w w:val="93"/>
          <w:szCs w:val="32"/>
        </w:rPr>
        <w:t>公司及其他申請人</w:t>
      </w:r>
      <w:r w:rsidR="002527CA" w:rsidRPr="00DA4537">
        <w:rPr>
          <w:rFonts w:hAnsi="標楷體"/>
          <w:w w:val="93"/>
          <w:szCs w:val="32"/>
        </w:rPr>
        <w:t>申請</w:t>
      </w:r>
      <w:r w:rsidR="002527CA" w:rsidRPr="00DA4537">
        <w:rPr>
          <w:rFonts w:hAnsi="標楷體" w:hint="eastAsia"/>
          <w:w w:val="93"/>
          <w:szCs w:val="32"/>
        </w:rPr>
        <w:t>專案放領事宜，推諉由</w:t>
      </w:r>
      <w:r w:rsidR="002527CA" w:rsidRPr="00DA4537">
        <w:rPr>
          <w:rFonts w:hAnsi="標楷體"/>
          <w:w w:val="93"/>
        </w:rPr>
        <w:t>前臺中縣政府辦理</w:t>
      </w:r>
      <w:r w:rsidR="002527CA" w:rsidRPr="00DA4537">
        <w:rPr>
          <w:rFonts w:hAnsi="標楷體" w:hint="eastAsia"/>
        </w:rPr>
        <w:t>，請其等</w:t>
      </w:r>
      <w:r w:rsidR="002527CA" w:rsidRPr="00DA4537">
        <w:rPr>
          <w:rFonts w:hAnsi="標楷體" w:hint="eastAsia"/>
          <w:w w:val="93"/>
          <w:szCs w:val="32"/>
        </w:rPr>
        <w:t>逕洽</w:t>
      </w:r>
      <w:r w:rsidR="002527CA" w:rsidRPr="00DA4537">
        <w:rPr>
          <w:rFonts w:hAnsi="標楷體" w:hint="eastAsia"/>
        </w:rPr>
        <w:t>該府辦理。</w:t>
      </w:r>
    </w:p>
    <w:p w:rsidR="002527CA" w:rsidRPr="00DA4537" w:rsidRDefault="002527CA" w:rsidP="002527CA">
      <w:pPr>
        <w:pStyle w:val="4"/>
        <w:rPr>
          <w:rFonts w:hAnsi="標楷體"/>
          <w:szCs w:val="32"/>
        </w:rPr>
      </w:pPr>
      <w:r w:rsidRPr="00DA4537">
        <w:rPr>
          <w:rFonts w:hAnsi="標楷體" w:hint="eastAsia"/>
        </w:rPr>
        <w:t>前</w:t>
      </w:r>
      <w:r w:rsidRPr="00DA4537">
        <w:rPr>
          <w:rFonts w:hAnsi="標楷體"/>
        </w:rPr>
        <w:t>臺中縣政府</w:t>
      </w:r>
      <w:r w:rsidRPr="00DA4537">
        <w:rPr>
          <w:rFonts w:hAnsi="標楷體" w:hint="eastAsia"/>
          <w:szCs w:val="32"/>
        </w:rPr>
        <w:t>94年11月1日</w:t>
      </w:r>
      <w:r w:rsidRPr="00DA4537">
        <w:rPr>
          <w:rFonts w:hAnsi="標楷體"/>
        </w:rPr>
        <w:t>府</w:t>
      </w:r>
      <w:r w:rsidRPr="00DA4537">
        <w:rPr>
          <w:rFonts w:hAnsi="標楷體"/>
          <w:spacing w:val="28"/>
        </w:rPr>
        <w:t>農字</w:t>
      </w:r>
      <w:r w:rsidRPr="00DA4537">
        <w:rPr>
          <w:rFonts w:hAnsi="標楷體"/>
        </w:rPr>
        <w:t>第</w:t>
      </w:r>
      <w:r w:rsidRPr="00DA4537">
        <w:rPr>
          <w:rFonts w:hAnsi="標楷體"/>
          <w:spacing w:val="18"/>
        </w:rPr>
        <w:t>094</w:t>
      </w:r>
      <w:r w:rsidRPr="00DA4537">
        <w:rPr>
          <w:rFonts w:hAnsi="標楷體" w:hint="eastAsia"/>
          <w:spacing w:val="18"/>
        </w:rPr>
        <w:t>0282405</w:t>
      </w:r>
      <w:r w:rsidRPr="00DA4537">
        <w:rPr>
          <w:rFonts w:hAnsi="標楷體"/>
          <w:spacing w:val="33"/>
        </w:rPr>
        <w:t>號</w:t>
      </w:r>
      <w:r w:rsidRPr="00DA4537">
        <w:rPr>
          <w:rFonts w:hAnsi="標楷體"/>
          <w:spacing w:val="14"/>
        </w:rPr>
        <w:t>函</w:t>
      </w:r>
      <w:r w:rsidRPr="00DA4537">
        <w:rPr>
          <w:rFonts w:hAnsi="標楷體" w:hint="eastAsia"/>
          <w:spacing w:val="14"/>
        </w:rPr>
        <w:t>復內政部(副知</w:t>
      </w:r>
      <w:r w:rsidR="00541E08" w:rsidRPr="00DA4537">
        <w:rPr>
          <w:rFonts w:hAnsi="標楷體" w:hint="eastAsia"/>
          <w:spacing w:val="14"/>
        </w:rPr>
        <w:t>寶○</w:t>
      </w:r>
      <w:r w:rsidRPr="00DA4537">
        <w:rPr>
          <w:rFonts w:hAnsi="標楷體" w:hint="eastAsia"/>
          <w:spacing w:val="14"/>
        </w:rPr>
        <w:t>公司)，說明二：……；</w:t>
      </w:r>
      <w:r w:rsidR="00541E08" w:rsidRPr="00DA4537">
        <w:rPr>
          <w:rFonts w:hAnsi="標楷體" w:hint="eastAsia"/>
          <w:spacing w:val="14"/>
        </w:rPr>
        <w:t>寶○</w:t>
      </w:r>
      <w:r w:rsidRPr="00DA4537">
        <w:rPr>
          <w:rFonts w:hAnsi="標楷體" w:hint="eastAsia"/>
          <w:spacing w:val="14"/>
        </w:rPr>
        <w:t>公司向原臺中縣示範林場承租土地時，因土地筆數眾多、地點各異，係原地號整筆面積採書面出租方式，該林場亦未派員現場逐筆點交，又本案歷經78年間土地清查與重新測量，案內出租林地經78年間公地放領政策，由承租人當場指界測量，並經地政單位按地號逐筆登錄完竣。顯示承租人指界完竣。惟臺中市政府答詢時，仍</w:t>
      </w:r>
      <w:r w:rsidRPr="00DA4537">
        <w:rPr>
          <w:rFonts w:hAnsi="標楷體" w:hint="eastAsia"/>
        </w:rPr>
        <w:t>依據示範林場78年7月3日(78)縣市業字第1588號函略以：「</w:t>
      </w:r>
      <w:r w:rsidR="00541E08" w:rsidRPr="00DA4537">
        <w:rPr>
          <w:rFonts w:hAnsi="標楷體" w:hint="eastAsia"/>
        </w:rPr>
        <w:t>寶○</w:t>
      </w:r>
      <w:r w:rsidRPr="00DA4537">
        <w:rPr>
          <w:rFonts w:hAnsi="標楷體" w:hint="eastAsia"/>
        </w:rPr>
        <w:t>育樂公司前承租</w:t>
      </w:r>
      <w:r w:rsidRPr="00DA4537">
        <w:rPr>
          <w:rFonts w:hAnsi="標楷體"/>
        </w:rPr>
        <w:t>……</w:t>
      </w:r>
      <w:r w:rsidRPr="00DA4537">
        <w:rPr>
          <w:rFonts w:hAnsi="標楷體" w:hint="eastAsia"/>
        </w:rPr>
        <w:t>等115筆林地</w:t>
      </w:r>
      <w:r w:rsidRPr="00DA4537">
        <w:rPr>
          <w:rFonts w:hAnsi="標楷體"/>
        </w:rPr>
        <w:t>……</w:t>
      </w:r>
      <w:r w:rsidRPr="00DA4537">
        <w:rPr>
          <w:rFonts w:hAnsi="標楷體" w:hint="eastAsia"/>
        </w:rPr>
        <w:t>終止契約並自78年1月1日起收回林地在案</w:t>
      </w:r>
      <w:r w:rsidRPr="00DA4537">
        <w:rPr>
          <w:rFonts w:hAnsi="標楷體"/>
        </w:rPr>
        <w:t>」</w:t>
      </w:r>
      <w:r w:rsidRPr="00DA4537">
        <w:rPr>
          <w:rFonts w:hAnsi="標楷體" w:hint="eastAsia"/>
        </w:rPr>
        <w:t>，該函說明三略以：「本林地之清理測量時應依照『接受申報，以國有原野地與區外保安林解除地內現使用人為限</w:t>
      </w:r>
      <w:r w:rsidRPr="00DA4537">
        <w:rPr>
          <w:rFonts w:hAnsi="標楷體"/>
        </w:rPr>
        <w:t>』……</w:t>
      </w:r>
      <w:r w:rsidRPr="00DA4537">
        <w:rPr>
          <w:rFonts w:hAnsi="標楷體" w:hint="eastAsia"/>
        </w:rPr>
        <w:t>況且</w:t>
      </w:r>
      <w:r w:rsidR="00541E08" w:rsidRPr="00DA4537">
        <w:rPr>
          <w:rFonts w:hAnsi="標楷體" w:hint="eastAsia"/>
        </w:rPr>
        <w:t>寶○</w:t>
      </w:r>
      <w:r w:rsidRPr="00DA4537">
        <w:rPr>
          <w:rFonts w:hAnsi="標楷體" w:hint="eastAsia"/>
        </w:rPr>
        <w:t>育樂公司於現場並無法指界</w:t>
      </w:r>
      <w:r w:rsidRPr="00DA4537">
        <w:rPr>
          <w:rFonts w:hAnsi="標楷體"/>
        </w:rPr>
        <w:t>……</w:t>
      </w:r>
      <w:r w:rsidRPr="00DA4537">
        <w:rPr>
          <w:rFonts w:hAnsi="標楷體" w:hint="eastAsia"/>
        </w:rPr>
        <w:t>。」</w:t>
      </w:r>
      <w:r w:rsidRPr="00DA4537">
        <w:rPr>
          <w:rFonts w:hAnsi="標楷體" w:hint="eastAsia"/>
          <w:spacing w:val="14"/>
        </w:rPr>
        <w:t>稱</w:t>
      </w:r>
      <w:r w:rsidR="00541E08" w:rsidRPr="00DA4537">
        <w:rPr>
          <w:rFonts w:hAnsi="標楷體" w:hint="eastAsia"/>
          <w:spacing w:val="14"/>
        </w:rPr>
        <w:t>寶○</w:t>
      </w:r>
      <w:r w:rsidRPr="00DA4537">
        <w:rPr>
          <w:rFonts w:hAnsi="標楷體" w:hint="eastAsia"/>
          <w:spacing w:val="14"/>
        </w:rPr>
        <w:t>公司無法指界，故前後顯不一致。</w:t>
      </w:r>
    </w:p>
    <w:p w:rsidR="002527CA" w:rsidRPr="00DA4537" w:rsidRDefault="002527CA" w:rsidP="002527CA">
      <w:pPr>
        <w:pStyle w:val="3"/>
        <w:kinsoku w:val="0"/>
        <w:overflowPunct/>
        <w:ind w:left="1360" w:hanging="680"/>
        <w:rPr>
          <w:rFonts w:hAnsi="標楷體"/>
          <w:szCs w:val="32"/>
        </w:rPr>
      </w:pPr>
      <w:r w:rsidRPr="00DA4537">
        <w:rPr>
          <w:rFonts w:hAnsi="標楷體" w:hint="eastAsia"/>
          <w:szCs w:val="32"/>
        </w:rPr>
        <w:t>又前臺中縣議會於83年4月9日以83議乙字第0756號</w:t>
      </w:r>
      <w:r w:rsidRPr="00DA4537">
        <w:rPr>
          <w:rFonts w:hAnsi="標楷體" w:hint="eastAsia"/>
          <w:szCs w:val="32"/>
        </w:rPr>
        <w:lastRenderedPageBreak/>
        <w:t>函復前臺中縣政府，主旨：請該府確實執行該會第12屆第13次臨時會對「該會協助解決該縣示範林場辦理林地放領作業專案小組調查報告書」之決議案，並於4月15日前辦理見復。說明二：該會前揭決議案業於82年11月19日以議乙字第3042號函請該府執行在案，該府所屬該縣示範林場亦於82年11月25日縣示業字第3513號函請原承租人</w:t>
      </w:r>
      <w:r w:rsidR="00541E08" w:rsidRPr="00DA4537">
        <w:rPr>
          <w:rFonts w:hAnsi="標楷體"/>
          <w:w w:val="93"/>
        </w:rPr>
        <w:t>寶○</w:t>
      </w:r>
      <w:r w:rsidRPr="00DA4537">
        <w:rPr>
          <w:rFonts w:hAnsi="標楷體"/>
          <w:w w:val="93"/>
        </w:rPr>
        <w:t>公司</w:t>
      </w:r>
      <w:r w:rsidRPr="00DA4537">
        <w:rPr>
          <w:rFonts w:hAnsi="標楷體" w:hint="eastAsia"/>
          <w:w w:val="93"/>
        </w:rPr>
        <w:t>法定代理人林</w:t>
      </w:r>
      <w:r w:rsidR="008A5F97" w:rsidRPr="00DA4537">
        <w:rPr>
          <w:rFonts w:hAnsi="標楷體" w:hint="eastAsia"/>
        </w:rPr>
        <w:t>○</w:t>
      </w:r>
      <w:r w:rsidRPr="00DA4537">
        <w:rPr>
          <w:rFonts w:hAnsi="標楷體" w:hint="eastAsia"/>
          <w:w w:val="93"/>
        </w:rPr>
        <w:t>輝先生辦理後續契約事宜，經林</w:t>
      </w:r>
      <w:r w:rsidR="008A5F97" w:rsidRPr="00DA4537">
        <w:rPr>
          <w:rFonts w:hAnsi="標楷體" w:hint="eastAsia"/>
        </w:rPr>
        <w:t>○</w:t>
      </w:r>
      <w:r w:rsidRPr="00DA4537">
        <w:rPr>
          <w:rFonts w:hAnsi="標楷體" w:hint="eastAsia"/>
          <w:w w:val="93"/>
        </w:rPr>
        <w:t>輝先生</w:t>
      </w:r>
      <w:r w:rsidRPr="00DA4537">
        <w:rPr>
          <w:rFonts w:hAnsi="標楷體" w:hint="eastAsia"/>
          <w:szCs w:val="32"/>
        </w:rPr>
        <w:t>於82年12月3日向該林場申請辦理後續契約，迄今已逾4個月該場尚未辦理，嚴重影響該會依職權所為之決議案暨人民權益甚鉅</w:t>
      </w:r>
      <w:r w:rsidRPr="00DA4537">
        <w:rPr>
          <w:rFonts w:hAnsi="標楷體" w:hint="eastAsia"/>
          <w:w w:val="93"/>
        </w:rPr>
        <w:t>。說明三：該案請該府依照「臺灣省各縣市議會組織規程」第42條規定切實辦理，並依臺灣省政府58年4月25日府民二字第31196號令之規定議處失職人員。</w:t>
      </w:r>
      <w:r w:rsidRPr="00DA4537">
        <w:rPr>
          <w:rFonts w:hAnsi="標楷體" w:hint="eastAsia"/>
          <w:szCs w:val="32"/>
        </w:rPr>
        <w:t>前臺中縣政府於83年4月21日以83府農林字第80103號函知示範林場略以，前臺中縣議會第12屆第13次臨時會對「該會協助解決該縣示範林場辦理林地放領作業專案小組調查報告書」之決議案，仍請切實執行，並即日將辦理情形報府。顯示前臺中縣議會請前臺中縣政府儘速處理事項，該府及示範林場均未切實執行，臺中市政府對該申請案最後仍無明確交代。</w:t>
      </w:r>
    </w:p>
    <w:p w:rsidR="002527CA" w:rsidRPr="00DA4537" w:rsidRDefault="002527CA" w:rsidP="002527CA">
      <w:pPr>
        <w:pStyle w:val="3"/>
        <w:kinsoku w:val="0"/>
        <w:overflowPunct/>
        <w:ind w:left="1360" w:hanging="680"/>
        <w:rPr>
          <w:rFonts w:hAnsi="標楷體"/>
          <w:szCs w:val="32"/>
        </w:rPr>
      </w:pPr>
      <w:r w:rsidRPr="00DA4537">
        <w:rPr>
          <w:rFonts w:hAnsi="標楷體" w:hint="eastAsia"/>
          <w:szCs w:val="32"/>
        </w:rPr>
        <w:t>86年間，</w:t>
      </w:r>
      <w:r w:rsidRPr="00DA4537">
        <w:rPr>
          <w:rFonts w:hAnsi="標楷體"/>
          <w:szCs w:val="32"/>
        </w:rPr>
        <w:t>臺中市太平區頭汴坑段199-193</w:t>
      </w:r>
      <w:r w:rsidRPr="00DA4537">
        <w:rPr>
          <w:rFonts w:hAnsi="標楷體" w:hint="eastAsia"/>
          <w:szCs w:val="32"/>
        </w:rPr>
        <w:t>地號</w:t>
      </w:r>
      <w:r w:rsidRPr="00DA4537">
        <w:rPr>
          <w:rFonts w:hAnsi="標楷體"/>
          <w:szCs w:val="32"/>
        </w:rPr>
        <w:t>等115筆國有土地移交</w:t>
      </w:r>
      <w:r w:rsidRPr="00DA4537">
        <w:rPr>
          <w:rFonts w:hAnsi="標楷體"/>
          <w:w w:val="86"/>
        </w:rPr>
        <w:t>國產署中區分署</w:t>
      </w:r>
      <w:r w:rsidRPr="00DA4537">
        <w:rPr>
          <w:rFonts w:hAnsi="標楷體"/>
          <w:w w:val="93"/>
        </w:rPr>
        <w:t>接管。</w:t>
      </w:r>
      <w:r w:rsidR="00541E08" w:rsidRPr="00DA4537">
        <w:rPr>
          <w:rFonts w:hAnsi="標楷體"/>
          <w:w w:val="93"/>
        </w:rPr>
        <w:t>寶○</w:t>
      </w:r>
      <w:r w:rsidRPr="00DA4537">
        <w:rPr>
          <w:rFonts w:hAnsi="標楷體"/>
          <w:w w:val="93"/>
        </w:rPr>
        <w:t>公司及黃</w:t>
      </w:r>
      <w:r w:rsidR="008A5F97" w:rsidRPr="00DA4537">
        <w:rPr>
          <w:rFonts w:hAnsi="標楷體" w:hint="eastAsia"/>
        </w:rPr>
        <w:t>○</w:t>
      </w:r>
      <w:r w:rsidRPr="00DA4537">
        <w:rPr>
          <w:rFonts w:hAnsi="標楷體"/>
          <w:w w:val="93"/>
        </w:rPr>
        <w:t>禮等人於92</w:t>
      </w:r>
      <w:r w:rsidRPr="00DA4537">
        <w:rPr>
          <w:rFonts w:hAnsi="標楷體"/>
        </w:rPr>
        <w:t>年</w:t>
      </w:r>
      <w:r w:rsidRPr="00DA4537">
        <w:rPr>
          <w:rFonts w:hAnsi="標楷體"/>
          <w:spacing w:val="7"/>
        </w:rPr>
        <w:t>7</w:t>
      </w:r>
      <w:r w:rsidRPr="00DA4537">
        <w:rPr>
          <w:rFonts w:hAnsi="標楷體"/>
        </w:rPr>
        <w:t>月11</w:t>
      </w:r>
      <w:r w:rsidRPr="00DA4537">
        <w:rPr>
          <w:rFonts w:hAnsi="標楷體"/>
          <w:szCs w:val="32"/>
        </w:rPr>
        <w:t>日</w:t>
      </w:r>
      <w:r w:rsidRPr="00DA4537">
        <w:rPr>
          <w:rFonts w:hAnsi="標楷體"/>
          <w:w w:val="93"/>
        </w:rPr>
        <w:t>向</w:t>
      </w:r>
      <w:r w:rsidRPr="00DA4537">
        <w:rPr>
          <w:rFonts w:hAnsi="標楷體"/>
          <w:w w:val="86"/>
        </w:rPr>
        <w:t>國產署中區分署</w:t>
      </w:r>
      <w:r w:rsidRPr="00DA4537">
        <w:rPr>
          <w:rFonts w:hAnsi="標楷體"/>
          <w:w w:val="93"/>
        </w:rPr>
        <w:t>申請續租上開</w:t>
      </w:r>
      <w:r w:rsidRPr="00DA4537">
        <w:rPr>
          <w:rFonts w:hAnsi="標楷體"/>
        </w:rPr>
        <w:t>199-193地號等115筆土地。</w:t>
      </w:r>
      <w:r w:rsidRPr="00DA4537">
        <w:rPr>
          <w:rFonts w:hAnsi="標楷體"/>
          <w:w w:val="86"/>
        </w:rPr>
        <w:t>國產署中區分署於</w:t>
      </w:r>
      <w:r w:rsidRPr="00DA4537">
        <w:rPr>
          <w:rFonts w:hAnsi="標楷體"/>
          <w:w w:val="93"/>
        </w:rPr>
        <w:t>92</w:t>
      </w:r>
      <w:r w:rsidRPr="00DA4537">
        <w:rPr>
          <w:rFonts w:hAnsi="標楷體"/>
        </w:rPr>
        <w:t>年</w:t>
      </w:r>
      <w:r w:rsidRPr="00DA4537">
        <w:rPr>
          <w:rFonts w:hAnsi="標楷體"/>
          <w:spacing w:val="7"/>
        </w:rPr>
        <w:t>9</w:t>
      </w:r>
      <w:r w:rsidRPr="00DA4537">
        <w:rPr>
          <w:rFonts w:hAnsi="標楷體"/>
        </w:rPr>
        <w:t>月29</w:t>
      </w:r>
      <w:r w:rsidRPr="00DA4537">
        <w:rPr>
          <w:rFonts w:hAnsi="標楷體"/>
          <w:szCs w:val="32"/>
        </w:rPr>
        <w:t>日以台財產中管字第0920024731號函復</w:t>
      </w:r>
      <w:r w:rsidR="00541E08" w:rsidRPr="00DA4537">
        <w:rPr>
          <w:rFonts w:hAnsi="標楷體"/>
          <w:w w:val="93"/>
        </w:rPr>
        <w:t>寶○</w:t>
      </w:r>
      <w:r w:rsidRPr="00DA4537">
        <w:rPr>
          <w:rFonts w:hAnsi="標楷體"/>
          <w:w w:val="93"/>
        </w:rPr>
        <w:t>公司略以，</w:t>
      </w:r>
      <w:r w:rsidRPr="00DA4537">
        <w:rPr>
          <w:rFonts w:hAnsi="標楷體"/>
        </w:rPr>
        <w:t>刻正以</w:t>
      </w:r>
      <w:r w:rsidRPr="00DA4537">
        <w:rPr>
          <w:rFonts w:hAnsi="標楷體"/>
          <w:w w:val="93"/>
        </w:rPr>
        <w:t>92</w:t>
      </w:r>
      <w:r w:rsidRPr="00DA4537">
        <w:rPr>
          <w:rFonts w:hAnsi="標楷體"/>
        </w:rPr>
        <w:t>年</w:t>
      </w:r>
      <w:r w:rsidRPr="00DA4537">
        <w:rPr>
          <w:rFonts w:hAnsi="標楷體"/>
          <w:spacing w:val="7"/>
        </w:rPr>
        <w:t>9</w:t>
      </w:r>
      <w:r w:rsidRPr="00DA4537">
        <w:rPr>
          <w:rFonts w:hAnsi="標楷體"/>
        </w:rPr>
        <w:t>月22</w:t>
      </w:r>
      <w:r w:rsidRPr="00DA4537">
        <w:rPr>
          <w:rFonts w:hAnsi="標楷體"/>
          <w:szCs w:val="32"/>
        </w:rPr>
        <w:t>日台財產中管字第0920024077號函查臺中縣政府，容俟該府函復後即行依規定處理。</w:t>
      </w:r>
      <w:r w:rsidRPr="00DA4537">
        <w:rPr>
          <w:rFonts w:hAnsi="標楷體"/>
        </w:rPr>
        <w:t>前臺中縣政府於</w:t>
      </w:r>
      <w:r w:rsidRPr="00DA4537">
        <w:rPr>
          <w:rFonts w:hAnsi="標楷體"/>
          <w:w w:val="93"/>
        </w:rPr>
        <w:t>92</w:t>
      </w:r>
      <w:r w:rsidRPr="00DA4537">
        <w:rPr>
          <w:rFonts w:hAnsi="標楷體"/>
        </w:rPr>
        <w:t>年</w:t>
      </w:r>
      <w:r w:rsidRPr="00DA4537">
        <w:rPr>
          <w:rFonts w:hAnsi="標楷體"/>
          <w:spacing w:val="7"/>
        </w:rPr>
        <w:t>1</w:t>
      </w:r>
      <w:r w:rsidRPr="00DA4537">
        <w:rPr>
          <w:rFonts w:hAnsi="標楷體"/>
        </w:rPr>
        <w:t>0月2</w:t>
      </w:r>
      <w:r w:rsidRPr="00DA4537">
        <w:rPr>
          <w:rFonts w:hAnsi="標楷體"/>
          <w:spacing w:val="29"/>
          <w:w w:val="81"/>
        </w:rPr>
        <w:t>日以</w:t>
      </w:r>
      <w:r w:rsidRPr="00DA4537">
        <w:rPr>
          <w:rFonts w:hAnsi="標楷體"/>
        </w:rPr>
        <w:t>府</w:t>
      </w:r>
      <w:r w:rsidRPr="00DA4537">
        <w:rPr>
          <w:rFonts w:hAnsi="標楷體"/>
          <w:spacing w:val="28"/>
        </w:rPr>
        <w:t>農字</w:t>
      </w:r>
      <w:r w:rsidRPr="00DA4537">
        <w:rPr>
          <w:rFonts w:hAnsi="標楷體"/>
        </w:rPr>
        <w:t>第</w:t>
      </w:r>
      <w:r w:rsidRPr="00DA4537">
        <w:rPr>
          <w:rFonts w:hAnsi="標楷體"/>
          <w:spacing w:val="18"/>
        </w:rPr>
        <w:t>0920257</w:t>
      </w:r>
      <w:r w:rsidRPr="00DA4537">
        <w:rPr>
          <w:rFonts w:hAnsi="標楷體"/>
          <w:spacing w:val="6"/>
        </w:rPr>
        <w:t>10</w:t>
      </w:r>
      <w:r w:rsidRPr="00DA4537">
        <w:rPr>
          <w:rFonts w:hAnsi="標楷體"/>
        </w:rPr>
        <w:t>3</w:t>
      </w:r>
      <w:r w:rsidRPr="00DA4537">
        <w:rPr>
          <w:rFonts w:hAnsi="標楷體"/>
          <w:spacing w:val="33"/>
        </w:rPr>
        <w:t>號</w:t>
      </w:r>
      <w:r w:rsidRPr="00DA4537">
        <w:rPr>
          <w:rFonts w:hAnsi="標楷體"/>
          <w:spacing w:val="14"/>
        </w:rPr>
        <w:t>函復</w:t>
      </w:r>
      <w:r w:rsidRPr="00DA4537">
        <w:rPr>
          <w:rFonts w:hAnsi="標楷體"/>
        </w:rPr>
        <w:t>國產署中區分署</w:t>
      </w:r>
      <w:r w:rsidRPr="00DA4537">
        <w:rPr>
          <w:rFonts w:hAnsi="標楷體"/>
          <w:w w:val="94"/>
        </w:rPr>
        <w:t>略以，</w:t>
      </w:r>
      <w:r w:rsidRPr="00DA4537">
        <w:rPr>
          <w:rFonts w:hAnsi="標楷體"/>
          <w:w w:val="94"/>
        </w:rPr>
        <w:lastRenderedPageBreak/>
        <w:t>有關旨揭地號土地，(所附土地清理測量前後標示對照表)與該府函復該處之對照表相符，為</w:t>
      </w:r>
      <w:r w:rsidR="00541E08" w:rsidRPr="00DA4537">
        <w:rPr>
          <w:rFonts w:hAnsi="標楷體"/>
          <w:w w:val="94"/>
        </w:rPr>
        <w:t>寶○</w:t>
      </w:r>
      <w:r w:rsidRPr="00DA4537">
        <w:rPr>
          <w:rFonts w:hAnsi="標楷體"/>
          <w:w w:val="94"/>
        </w:rPr>
        <w:t>公司所承租土地標示。該等土地是否有放領情事一節，依專案辦理臺中縣示範農場等三處公有土地放領，均列入放領範圍，因「確認租賃關係」在司法機關審理期間，該等土地並未審核，致未予辦理放領作業等語。</w:t>
      </w:r>
      <w:r w:rsidRPr="00DA4537">
        <w:rPr>
          <w:rFonts w:hAnsi="標楷體"/>
        </w:rPr>
        <w:t>前臺中縣政府</w:t>
      </w:r>
      <w:r w:rsidRPr="00DA4537">
        <w:rPr>
          <w:rFonts w:hAnsi="標楷體"/>
          <w:szCs w:val="32"/>
        </w:rPr>
        <w:t>94年11月1日</w:t>
      </w:r>
      <w:r w:rsidRPr="00DA4537">
        <w:rPr>
          <w:rFonts w:hAnsi="標楷體"/>
        </w:rPr>
        <w:t>府</w:t>
      </w:r>
      <w:r w:rsidRPr="00DA4537">
        <w:rPr>
          <w:rFonts w:hAnsi="標楷體"/>
          <w:spacing w:val="28"/>
        </w:rPr>
        <w:t>農字</w:t>
      </w:r>
      <w:r w:rsidRPr="00DA4537">
        <w:rPr>
          <w:rFonts w:hAnsi="標楷體"/>
        </w:rPr>
        <w:t>第</w:t>
      </w:r>
      <w:r w:rsidRPr="00DA4537">
        <w:rPr>
          <w:rFonts w:hAnsi="標楷體"/>
          <w:spacing w:val="18"/>
        </w:rPr>
        <w:t>0940282405</w:t>
      </w:r>
      <w:r w:rsidRPr="00DA4537">
        <w:rPr>
          <w:rFonts w:hAnsi="標楷體"/>
          <w:spacing w:val="33"/>
        </w:rPr>
        <w:t>號</w:t>
      </w:r>
      <w:r w:rsidRPr="00DA4537">
        <w:rPr>
          <w:rFonts w:hAnsi="標楷體"/>
          <w:spacing w:val="14"/>
        </w:rPr>
        <w:t>函復內</w:t>
      </w:r>
      <w:r w:rsidRPr="00DA4537">
        <w:rPr>
          <w:rFonts w:hAnsi="標楷體" w:hint="eastAsia"/>
          <w:spacing w:val="14"/>
        </w:rPr>
        <w:t>政部(復知</w:t>
      </w:r>
      <w:r w:rsidR="00541E08" w:rsidRPr="00DA4537">
        <w:rPr>
          <w:rFonts w:hAnsi="標楷體" w:hint="eastAsia"/>
          <w:spacing w:val="14"/>
        </w:rPr>
        <w:t>寶○</w:t>
      </w:r>
      <w:r w:rsidRPr="00DA4537">
        <w:rPr>
          <w:rFonts w:hAnsi="標楷體" w:hint="eastAsia"/>
          <w:spacing w:val="14"/>
        </w:rPr>
        <w:t>公司)，說明四略以，就案內國有土地事涉專案放領一節，將由該府地政單位另函答覆。</w:t>
      </w:r>
      <w:r w:rsidRPr="00DA4537">
        <w:rPr>
          <w:rFonts w:hAnsi="標楷體" w:hint="eastAsia"/>
          <w:w w:val="94"/>
        </w:rPr>
        <w:t>顯示該申請放領案仍在處理程序中，僅是等候訴訟</w:t>
      </w:r>
      <w:r w:rsidRPr="00DA4537">
        <w:rPr>
          <w:rFonts w:hAnsi="標楷體"/>
          <w:w w:val="94"/>
        </w:rPr>
        <w:t>確認租賃關係</w:t>
      </w:r>
      <w:r w:rsidRPr="00DA4537">
        <w:rPr>
          <w:rFonts w:hAnsi="標楷體" w:hint="eastAsia"/>
          <w:w w:val="94"/>
        </w:rPr>
        <w:t>。</w:t>
      </w:r>
      <w:r w:rsidRPr="00DA4537">
        <w:rPr>
          <w:rFonts w:hAnsi="標楷體" w:hint="eastAsia"/>
          <w:w w:val="93"/>
          <w:szCs w:val="32"/>
        </w:rPr>
        <w:t>前臺中縣太平地政事務所於</w:t>
      </w:r>
      <w:r w:rsidRPr="00DA4537">
        <w:rPr>
          <w:rFonts w:hAnsi="標楷體" w:hint="eastAsia"/>
          <w:szCs w:val="32"/>
        </w:rPr>
        <w:t>9</w:t>
      </w:r>
      <w:r w:rsidRPr="00DA4537">
        <w:rPr>
          <w:rFonts w:hAnsi="標楷體"/>
          <w:szCs w:val="32"/>
        </w:rPr>
        <w:t>6年</w:t>
      </w:r>
      <w:r w:rsidRPr="00DA4537">
        <w:rPr>
          <w:rFonts w:hAnsi="標楷體" w:hint="eastAsia"/>
          <w:szCs w:val="32"/>
        </w:rPr>
        <w:t>9</w:t>
      </w:r>
      <w:r w:rsidRPr="00DA4537">
        <w:rPr>
          <w:rFonts w:hAnsi="標楷體"/>
          <w:szCs w:val="32"/>
        </w:rPr>
        <w:t>月</w:t>
      </w:r>
      <w:r w:rsidRPr="00DA4537">
        <w:rPr>
          <w:rFonts w:hAnsi="標楷體" w:hint="eastAsia"/>
          <w:szCs w:val="32"/>
        </w:rPr>
        <w:t>13</w:t>
      </w:r>
      <w:r w:rsidRPr="00DA4537">
        <w:rPr>
          <w:rFonts w:hAnsi="標楷體"/>
          <w:szCs w:val="32"/>
        </w:rPr>
        <w:t>日</w:t>
      </w:r>
      <w:r w:rsidRPr="00DA4537">
        <w:rPr>
          <w:rFonts w:hAnsi="標楷體" w:hint="eastAsia"/>
          <w:szCs w:val="32"/>
        </w:rPr>
        <w:t>以平地測字第0960008670號函</w:t>
      </w:r>
      <w:r w:rsidR="00541E08" w:rsidRPr="00DA4537">
        <w:rPr>
          <w:rFonts w:hAnsi="標楷體" w:hint="eastAsia"/>
          <w:szCs w:val="32"/>
        </w:rPr>
        <w:t>寶○</w:t>
      </w:r>
      <w:r w:rsidRPr="00DA4537">
        <w:rPr>
          <w:rFonts w:hAnsi="標楷體" w:hint="eastAsia"/>
          <w:szCs w:val="32"/>
        </w:rPr>
        <w:t>公司、</w:t>
      </w:r>
      <w:r w:rsidRPr="00DA4537">
        <w:rPr>
          <w:rFonts w:hAnsi="標楷體" w:hint="eastAsia"/>
          <w:spacing w:val="-1"/>
          <w:szCs w:val="32"/>
        </w:rPr>
        <w:t>國產署中區分署、前臺中縣政府</w:t>
      </w:r>
      <w:r w:rsidRPr="00DA4537">
        <w:rPr>
          <w:rFonts w:hAnsi="標楷體" w:hint="eastAsia"/>
          <w:szCs w:val="32"/>
        </w:rPr>
        <w:t>略以：該公司陳為</w:t>
      </w:r>
      <w:r w:rsidRPr="00DA4537">
        <w:rPr>
          <w:rFonts w:hAnsi="標楷體" w:hint="eastAsia"/>
          <w:w w:val="93"/>
        </w:rPr>
        <w:t>承租坐落</w:t>
      </w:r>
      <w:r w:rsidRPr="00DA4537">
        <w:rPr>
          <w:rFonts w:hAnsi="標楷體"/>
          <w:w w:val="93"/>
        </w:rPr>
        <w:t>太平</w:t>
      </w:r>
      <w:r w:rsidRPr="00DA4537">
        <w:rPr>
          <w:rFonts w:hAnsi="標楷體" w:hint="eastAsia"/>
          <w:w w:val="93"/>
        </w:rPr>
        <w:t>市</w:t>
      </w:r>
      <w:r w:rsidRPr="00DA4537">
        <w:rPr>
          <w:rFonts w:hAnsi="標楷體"/>
        </w:rPr>
        <w:t>頭汴坑段199-193地號等</w:t>
      </w:r>
      <w:r w:rsidRPr="00DA4537">
        <w:rPr>
          <w:rFonts w:hAnsi="標楷體" w:hint="eastAsia"/>
        </w:rPr>
        <w:t>115筆土地部分位置疑義案，業經該所重新查對後，部分地號確有漏列事項，業已補正完竣。</w:t>
      </w:r>
      <w:r w:rsidRPr="00DA4537">
        <w:rPr>
          <w:rFonts w:hAnsi="標楷體" w:hint="eastAsia"/>
          <w:szCs w:val="32"/>
        </w:rPr>
        <w:t>前臺中縣政府於9</w:t>
      </w:r>
      <w:r w:rsidRPr="00DA4537">
        <w:rPr>
          <w:rFonts w:hAnsi="標楷體"/>
          <w:szCs w:val="32"/>
        </w:rPr>
        <w:t>6年</w:t>
      </w:r>
      <w:r w:rsidRPr="00DA4537">
        <w:rPr>
          <w:rFonts w:hAnsi="標楷體" w:hint="eastAsia"/>
          <w:szCs w:val="32"/>
        </w:rPr>
        <w:t>9</w:t>
      </w:r>
      <w:r w:rsidRPr="00DA4537">
        <w:rPr>
          <w:rFonts w:hAnsi="標楷體"/>
          <w:szCs w:val="32"/>
        </w:rPr>
        <w:t>月</w:t>
      </w:r>
      <w:r w:rsidRPr="00DA4537">
        <w:rPr>
          <w:rFonts w:hAnsi="標楷體" w:hint="eastAsia"/>
          <w:szCs w:val="32"/>
        </w:rPr>
        <w:t>29</w:t>
      </w:r>
      <w:r w:rsidRPr="00DA4537">
        <w:rPr>
          <w:rFonts w:hAnsi="標楷體"/>
          <w:szCs w:val="32"/>
        </w:rPr>
        <w:t>日</w:t>
      </w:r>
      <w:r w:rsidRPr="00DA4537">
        <w:rPr>
          <w:rFonts w:hAnsi="標楷體" w:hint="eastAsia"/>
          <w:szCs w:val="32"/>
        </w:rPr>
        <w:t>以府農林字第0960265789號函復國產署中區分署(復該分署96年9月19日台財產中管字第0969502945號函)，說明二略以：有關該分署為辦理</w:t>
      </w:r>
      <w:r w:rsidR="00541E08" w:rsidRPr="00DA4537">
        <w:rPr>
          <w:rFonts w:hAnsi="標楷體" w:hint="eastAsia"/>
          <w:szCs w:val="32"/>
        </w:rPr>
        <w:t>寶○</w:t>
      </w:r>
      <w:r w:rsidRPr="00DA4537">
        <w:rPr>
          <w:rFonts w:hAnsi="標楷體" w:hint="eastAsia"/>
          <w:szCs w:val="32"/>
        </w:rPr>
        <w:t>公司換約土地承租位置，由該分署提供清理前1/5000比例尺膠片底圖，請太平地政事務所套對承租位置，該所以94年6月1日平測字第0940004498號函套對清理後</w:t>
      </w:r>
      <w:r w:rsidR="00541E08" w:rsidRPr="00DA4537">
        <w:rPr>
          <w:rFonts w:hAnsi="標楷體" w:hint="eastAsia"/>
          <w:szCs w:val="32"/>
        </w:rPr>
        <w:t>寶○</w:t>
      </w:r>
      <w:r w:rsidRPr="00DA4537">
        <w:rPr>
          <w:rFonts w:hAnsi="標楷體" w:hint="eastAsia"/>
          <w:szCs w:val="32"/>
        </w:rPr>
        <w:t>公司承租土地標示並造冊送該分署，再由該分署函送該府本於出租機關權責，協助核對放領資料查對後造冊函送該分署核辦有案。案經該分署於96年2月9日台財中管字第0960004733號所自行套對與太平地政事務所核對部分不符，該府於96年8月2日府農林字第0960213755號函，無法確認何者為正確，究應以何單位所送資料為準，先予敘明。說明三略以：據該分署來函所稱，因業務需</w:t>
      </w:r>
      <w:r w:rsidRPr="00DA4537">
        <w:rPr>
          <w:rFonts w:hAnsi="標楷體" w:hint="eastAsia"/>
          <w:szCs w:val="32"/>
        </w:rPr>
        <w:lastRenderedPageBreak/>
        <w:t>要曾至土地測量局，請協助判釋</w:t>
      </w:r>
      <w:r w:rsidR="00541E08" w:rsidRPr="00DA4537">
        <w:rPr>
          <w:rFonts w:hAnsi="標楷體" w:hint="eastAsia"/>
          <w:szCs w:val="32"/>
        </w:rPr>
        <w:t>寶○</w:t>
      </w:r>
      <w:r w:rsidRPr="00DA4537">
        <w:rPr>
          <w:rFonts w:hAnsi="標楷體" w:hint="eastAsia"/>
          <w:szCs w:val="32"/>
        </w:rPr>
        <w:t>公司提供之清理測量前圖籍，經該局承辦人員認定非屬官方制式之地籍圖無法據以採用在案。另如何辦理圖籍套繪，請該分署再商請太平地政事務所人員基於對地籍專責，協助核對，該府提供原有清理測量前地籍資料等語。顯示</w:t>
      </w:r>
      <w:r w:rsidR="00541E08" w:rsidRPr="00DA4537">
        <w:rPr>
          <w:rFonts w:hAnsi="標楷體" w:hint="eastAsia"/>
          <w:szCs w:val="32"/>
        </w:rPr>
        <w:t>寶○</w:t>
      </w:r>
      <w:r w:rsidRPr="00DA4537">
        <w:rPr>
          <w:rFonts w:hAnsi="標楷體" w:hint="eastAsia"/>
          <w:szCs w:val="32"/>
        </w:rPr>
        <w:t>公司為</w:t>
      </w:r>
      <w:r w:rsidRPr="00DA4537">
        <w:rPr>
          <w:rFonts w:hAnsi="標楷體" w:hint="eastAsia"/>
          <w:w w:val="93"/>
        </w:rPr>
        <w:t>承租坐落</w:t>
      </w:r>
      <w:r w:rsidRPr="00DA4537">
        <w:rPr>
          <w:rFonts w:hAnsi="標楷體"/>
          <w:w w:val="93"/>
        </w:rPr>
        <w:t>太平</w:t>
      </w:r>
      <w:r w:rsidRPr="00DA4537">
        <w:rPr>
          <w:rFonts w:hAnsi="標楷體" w:hint="eastAsia"/>
          <w:w w:val="93"/>
        </w:rPr>
        <w:t>市</w:t>
      </w:r>
      <w:r w:rsidRPr="00DA4537">
        <w:rPr>
          <w:rFonts w:hAnsi="標楷體"/>
        </w:rPr>
        <w:t>頭汴坑段199-193地號等</w:t>
      </w:r>
      <w:r w:rsidRPr="00DA4537">
        <w:rPr>
          <w:rFonts w:hAnsi="標楷體" w:hint="eastAsia"/>
        </w:rPr>
        <w:t>115筆土地部分位置疑義案，業經</w:t>
      </w:r>
      <w:r w:rsidRPr="00DA4537">
        <w:rPr>
          <w:rFonts w:hAnsi="標楷體" w:hint="eastAsia"/>
          <w:szCs w:val="32"/>
        </w:rPr>
        <w:t>太平地政事務所</w:t>
      </w:r>
      <w:r w:rsidRPr="00DA4537">
        <w:rPr>
          <w:rFonts w:hAnsi="標楷體" w:hint="eastAsia"/>
        </w:rPr>
        <w:t>重新查對後，部分地號確有漏列事項，業已補正完竣</w:t>
      </w:r>
      <w:r w:rsidRPr="00DA4537">
        <w:rPr>
          <w:rFonts w:hAnsi="標楷體" w:hint="eastAsia"/>
          <w:w w:val="94"/>
        </w:rPr>
        <w:t>，且已</w:t>
      </w:r>
      <w:r w:rsidRPr="00DA4537">
        <w:rPr>
          <w:rFonts w:hAnsi="標楷體" w:hint="eastAsia"/>
          <w:szCs w:val="32"/>
        </w:rPr>
        <w:t>套對清理後</w:t>
      </w:r>
      <w:r w:rsidR="00541E08" w:rsidRPr="00DA4537">
        <w:rPr>
          <w:rFonts w:hAnsi="標楷體" w:hint="eastAsia"/>
          <w:szCs w:val="32"/>
        </w:rPr>
        <w:t>寶○</w:t>
      </w:r>
      <w:r w:rsidRPr="00DA4537">
        <w:rPr>
          <w:rFonts w:hAnsi="標楷體" w:hint="eastAsia"/>
          <w:szCs w:val="32"/>
        </w:rPr>
        <w:t>公司承租土地標示並造冊送國產署中區分署，</w:t>
      </w:r>
      <w:r w:rsidRPr="00DA4537">
        <w:rPr>
          <w:rFonts w:hAnsi="標楷體" w:hint="eastAsia"/>
          <w:w w:val="94"/>
        </w:rPr>
        <w:t>惟</w:t>
      </w:r>
      <w:r w:rsidRPr="00DA4537">
        <w:rPr>
          <w:rFonts w:hAnsi="標楷體" w:hint="eastAsia"/>
          <w:szCs w:val="32"/>
        </w:rPr>
        <w:t>該分署卻又函請前臺中縣政府協助辦理地籍圖套繪，前臺中縣政府又請該分署再商請太平地政事務所協助核對。顯示前臺中縣政府</w:t>
      </w:r>
      <w:r w:rsidRPr="00DA4537">
        <w:rPr>
          <w:rFonts w:hAnsi="標楷體" w:hint="eastAsia"/>
          <w:w w:val="94"/>
        </w:rPr>
        <w:t>與國產署</w:t>
      </w:r>
      <w:r w:rsidRPr="00DA4537">
        <w:rPr>
          <w:rFonts w:hAnsi="標楷體" w:hint="eastAsia"/>
          <w:szCs w:val="32"/>
        </w:rPr>
        <w:t>中區分署</w:t>
      </w:r>
      <w:r w:rsidRPr="00DA4537">
        <w:rPr>
          <w:rFonts w:hAnsi="標楷體" w:hint="eastAsia"/>
          <w:w w:val="94"/>
        </w:rPr>
        <w:t>拖延處理</w:t>
      </w:r>
      <w:r w:rsidR="00541E08" w:rsidRPr="00DA4537">
        <w:rPr>
          <w:rFonts w:hAnsi="標楷體" w:hint="eastAsia"/>
          <w:szCs w:val="32"/>
        </w:rPr>
        <w:t>寶○</w:t>
      </w:r>
      <w:r w:rsidRPr="00DA4537">
        <w:rPr>
          <w:rFonts w:hAnsi="標楷體" w:hint="eastAsia"/>
          <w:szCs w:val="32"/>
        </w:rPr>
        <w:t>公司</w:t>
      </w:r>
      <w:r w:rsidRPr="00DA4537">
        <w:rPr>
          <w:rFonts w:hAnsi="標楷體" w:hint="eastAsia"/>
          <w:w w:val="93"/>
        </w:rPr>
        <w:t>承租</w:t>
      </w:r>
      <w:r w:rsidRPr="00DA4537">
        <w:rPr>
          <w:rFonts w:hAnsi="標楷體" w:hint="eastAsia"/>
        </w:rPr>
        <w:t>土地位置事宜。</w:t>
      </w:r>
    </w:p>
    <w:p w:rsidR="002527CA" w:rsidRPr="00DA4537" w:rsidRDefault="002527CA" w:rsidP="002527CA">
      <w:pPr>
        <w:pStyle w:val="3"/>
        <w:kinsoku w:val="0"/>
        <w:overflowPunct/>
        <w:ind w:left="1360" w:hanging="680"/>
        <w:rPr>
          <w:rFonts w:hAnsi="標楷體"/>
          <w:szCs w:val="32"/>
        </w:rPr>
      </w:pPr>
      <w:r w:rsidRPr="00DA4537">
        <w:rPr>
          <w:rFonts w:hAnsi="標楷體" w:hint="eastAsia"/>
          <w:szCs w:val="32"/>
        </w:rPr>
        <w:t>94年10月12日，</w:t>
      </w:r>
      <w:r w:rsidRPr="00DA4537">
        <w:rPr>
          <w:rFonts w:hAnsi="標楷體" w:hint="eastAsia"/>
          <w:w w:val="93"/>
        </w:rPr>
        <w:t>內政部依據行政院中部聯合服務中心交下</w:t>
      </w:r>
      <w:r w:rsidR="00541E08" w:rsidRPr="00DA4537">
        <w:rPr>
          <w:rFonts w:hAnsi="標楷體" w:hint="eastAsia"/>
          <w:w w:val="93"/>
        </w:rPr>
        <w:t>寶○</w:t>
      </w:r>
      <w:r w:rsidRPr="00DA4537">
        <w:rPr>
          <w:rFonts w:hAnsi="標楷體" w:hint="eastAsia"/>
          <w:w w:val="93"/>
        </w:rPr>
        <w:t>公司未具日期陳情書，以</w:t>
      </w:r>
      <w:r w:rsidRPr="00DA4537">
        <w:rPr>
          <w:rFonts w:hAnsi="標楷體" w:hint="eastAsia"/>
          <w:szCs w:val="32"/>
        </w:rPr>
        <w:t>內授中辦地字第0940725681號函</w:t>
      </w:r>
      <w:r w:rsidRPr="00DA4537">
        <w:rPr>
          <w:rFonts w:hAnsi="標楷體" w:hint="eastAsia"/>
          <w:w w:val="93"/>
        </w:rPr>
        <w:t>前臺中縣政府略以，有關</w:t>
      </w:r>
      <w:r w:rsidR="00541E08" w:rsidRPr="00DA4537">
        <w:rPr>
          <w:rFonts w:hAnsi="標楷體" w:hint="eastAsia"/>
        </w:rPr>
        <w:t>寶○</w:t>
      </w:r>
      <w:r w:rsidRPr="00DA4537">
        <w:rPr>
          <w:rFonts w:hAnsi="標楷體" w:hint="eastAsia"/>
        </w:rPr>
        <w:t>公司陳為渠原向</w:t>
      </w:r>
      <w:r w:rsidRPr="00DA4537">
        <w:rPr>
          <w:rFonts w:hAnsi="標楷體" w:hint="eastAsia"/>
          <w:w w:val="93"/>
        </w:rPr>
        <w:t>示範林場承租坐落前臺中縣太平市頭汴坑段199－193地號等115筆國有土地，請協助進速完成承租及放領一案，請該府本原代管及專案放領執行機關權責，查明詳情並擬具處理意見，送部憑處。</w:t>
      </w:r>
      <w:r w:rsidRPr="00DA4537">
        <w:rPr>
          <w:rFonts w:hAnsi="標楷體" w:hint="eastAsia"/>
        </w:rPr>
        <w:t>前</w:t>
      </w:r>
      <w:r w:rsidRPr="00DA4537">
        <w:rPr>
          <w:rFonts w:hAnsi="標楷體"/>
        </w:rPr>
        <w:t>臺中縣政府</w:t>
      </w:r>
      <w:r w:rsidRPr="00DA4537">
        <w:rPr>
          <w:rFonts w:hAnsi="標楷體" w:hint="eastAsia"/>
          <w:szCs w:val="32"/>
        </w:rPr>
        <w:t>94年11月14日</w:t>
      </w:r>
      <w:r w:rsidRPr="00DA4537">
        <w:rPr>
          <w:rFonts w:hAnsi="標楷體"/>
        </w:rPr>
        <w:t>府</w:t>
      </w:r>
      <w:r w:rsidRPr="00DA4537">
        <w:rPr>
          <w:rFonts w:hAnsi="標楷體" w:hint="eastAsia"/>
          <w:spacing w:val="28"/>
        </w:rPr>
        <w:t>地用</w:t>
      </w:r>
      <w:r w:rsidRPr="00DA4537">
        <w:rPr>
          <w:rFonts w:hAnsi="標楷體"/>
          <w:spacing w:val="28"/>
        </w:rPr>
        <w:t>字</w:t>
      </w:r>
      <w:r w:rsidRPr="00DA4537">
        <w:rPr>
          <w:rFonts w:hAnsi="標楷體"/>
        </w:rPr>
        <w:t>第</w:t>
      </w:r>
      <w:r w:rsidRPr="00DA4537">
        <w:rPr>
          <w:rFonts w:hAnsi="標楷體"/>
          <w:spacing w:val="18"/>
        </w:rPr>
        <w:t>094</w:t>
      </w:r>
      <w:r w:rsidRPr="00DA4537">
        <w:rPr>
          <w:rFonts w:hAnsi="標楷體" w:hint="eastAsia"/>
          <w:spacing w:val="18"/>
        </w:rPr>
        <w:t>0310490</w:t>
      </w:r>
      <w:r w:rsidRPr="00DA4537">
        <w:rPr>
          <w:rFonts w:hAnsi="標楷體"/>
          <w:spacing w:val="33"/>
        </w:rPr>
        <w:t>號</w:t>
      </w:r>
      <w:r w:rsidRPr="00DA4537">
        <w:rPr>
          <w:rFonts w:hAnsi="標楷體"/>
          <w:spacing w:val="14"/>
        </w:rPr>
        <w:t>函</w:t>
      </w:r>
      <w:r w:rsidRPr="00DA4537">
        <w:rPr>
          <w:rFonts w:hAnsi="標楷體" w:hint="eastAsia"/>
          <w:spacing w:val="14"/>
        </w:rPr>
        <w:t>復內政部，說明二：有關</w:t>
      </w:r>
      <w:r w:rsidR="00541E08" w:rsidRPr="00DA4537">
        <w:rPr>
          <w:rFonts w:hAnsi="標楷體"/>
          <w:w w:val="93"/>
        </w:rPr>
        <w:t>寶○</w:t>
      </w:r>
      <w:r w:rsidRPr="00DA4537">
        <w:rPr>
          <w:rFonts w:hAnsi="標楷體"/>
          <w:w w:val="93"/>
        </w:rPr>
        <w:t>公司</w:t>
      </w:r>
      <w:r w:rsidRPr="00DA4537">
        <w:rPr>
          <w:rFonts w:hAnsi="標楷體" w:hint="eastAsia"/>
          <w:w w:val="93"/>
        </w:rPr>
        <w:t>案內土地涉專案放領一節，依該府</w:t>
      </w:r>
      <w:r w:rsidRPr="00DA4537">
        <w:rPr>
          <w:rFonts w:hAnsi="標楷體" w:hint="eastAsia"/>
          <w:szCs w:val="32"/>
        </w:rPr>
        <w:t>94年11月1日</w:t>
      </w:r>
      <w:r w:rsidRPr="00DA4537">
        <w:rPr>
          <w:rFonts w:hAnsi="標楷體"/>
        </w:rPr>
        <w:t>府</w:t>
      </w:r>
      <w:r w:rsidRPr="00DA4537">
        <w:rPr>
          <w:rFonts w:hAnsi="標楷體"/>
          <w:spacing w:val="28"/>
        </w:rPr>
        <w:t>農字</w:t>
      </w:r>
      <w:r w:rsidRPr="00DA4537">
        <w:rPr>
          <w:rFonts w:hAnsi="標楷體"/>
        </w:rPr>
        <w:t>第</w:t>
      </w:r>
      <w:r w:rsidRPr="00DA4537">
        <w:rPr>
          <w:rFonts w:hAnsi="標楷體"/>
          <w:spacing w:val="18"/>
        </w:rPr>
        <w:t>094</w:t>
      </w:r>
      <w:r w:rsidRPr="00DA4537">
        <w:rPr>
          <w:rFonts w:hAnsi="標楷體" w:hint="eastAsia"/>
          <w:spacing w:val="18"/>
        </w:rPr>
        <w:t>0282405</w:t>
      </w:r>
      <w:r w:rsidRPr="00DA4537">
        <w:rPr>
          <w:rFonts w:hAnsi="標楷體"/>
          <w:spacing w:val="33"/>
        </w:rPr>
        <w:t>號</w:t>
      </w:r>
      <w:r w:rsidRPr="00DA4537">
        <w:rPr>
          <w:rFonts w:hAnsi="標楷體"/>
          <w:spacing w:val="14"/>
        </w:rPr>
        <w:t>函</w:t>
      </w:r>
      <w:r w:rsidRPr="00DA4537">
        <w:rPr>
          <w:rFonts w:hAnsi="標楷體" w:hint="eastAsia"/>
          <w:spacing w:val="14"/>
        </w:rPr>
        <w:t>：</w:t>
      </w:r>
      <w:r w:rsidRPr="00DA4537">
        <w:rPr>
          <w:rFonts w:hAnsi="標楷體" w:hint="eastAsia"/>
          <w:w w:val="93"/>
        </w:rPr>
        <w:t>「案內國有土地於86年間由本府農業局移交中區分署管理。」，故本案出租土地將俟公產管理機關清查如有符合放領作業規定者造冊移交該府後，再擬具體處理意見報內政部核處。</w:t>
      </w:r>
      <w:r w:rsidRPr="00DA4537">
        <w:rPr>
          <w:rFonts w:hAnsi="標楷體" w:hint="eastAsia"/>
          <w:szCs w:val="32"/>
        </w:rPr>
        <w:t>內政部94年11月22日內授中辦地字第0940055048號函復前臺中縣政府</w:t>
      </w:r>
      <w:r w:rsidRPr="00DA4537">
        <w:rPr>
          <w:rFonts w:hAnsi="標楷體" w:hint="eastAsia"/>
        </w:rPr>
        <w:t>略以：本案既經該府查明原處理情形及後續擬處理方向，請書</w:t>
      </w:r>
      <w:r w:rsidRPr="00DA4537">
        <w:rPr>
          <w:rFonts w:hAnsi="標楷體" w:hint="eastAsia"/>
        </w:rPr>
        <w:lastRenderedPageBreak/>
        <w:t>面向陳情人妥為說明等語。</w:t>
      </w:r>
      <w:r w:rsidRPr="00DA4537">
        <w:rPr>
          <w:rFonts w:hAnsi="標楷體"/>
        </w:rPr>
        <w:t>惟</w:t>
      </w:r>
      <w:r w:rsidRPr="00DA4537">
        <w:rPr>
          <w:rFonts w:hAnsi="標楷體"/>
          <w:szCs w:val="32"/>
        </w:rPr>
        <w:t>國產署中區分署於</w:t>
      </w:r>
      <w:r w:rsidRPr="00DA4537">
        <w:rPr>
          <w:rFonts w:hAnsi="標楷體"/>
          <w:spacing w:val="-1"/>
          <w:szCs w:val="32"/>
        </w:rPr>
        <w:t>94年12月13日以台財產中管字第0940033844號</w:t>
      </w:r>
      <w:r w:rsidRPr="00DA4537">
        <w:rPr>
          <w:rFonts w:hAnsi="標楷體" w:hint="eastAsia"/>
          <w:spacing w:val="-1"/>
          <w:szCs w:val="32"/>
        </w:rPr>
        <w:t>函復內政部，就</w:t>
      </w:r>
      <w:r w:rsidRPr="00DA4537">
        <w:rPr>
          <w:rFonts w:hAnsi="標楷體" w:hint="eastAsia"/>
          <w:szCs w:val="32"/>
        </w:rPr>
        <w:t>前臺中縣政府</w:t>
      </w:r>
      <w:smartTag w:uri="urn:schemas-microsoft-com:office:smarttags" w:element="chsdate">
        <w:smartTagPr>
          <w:attr w:name="Year" w:val="1994"/>
          <w:attr w:name="Month" w:val="11"/>
          <w:attr w:name="Day" w:val="1"/>
          <w:attr w:name="IsLunarDate" w:val="False"/>
          <w:attr w:name="IsROCDate" w:val="False"/>
        </w:smartTagPr>
        <w:r w:rsidRPr="00DA4537">
          <w:rPr>
            <w:rFonts w:hAnsi="標楷體" w:hint="eastAsia"/>
            <w:spacing w:val="-1"/>
            <w:szCs w:val="32"/>
          </w:rPr>
          <w:t>94年11月1日</w:t>
        </w:r>
      </w:smartTag>
      <w:r w:rsidRPr="00DA4537">
        <w:rPr>
          <w:rFonts w:hAnsi="標楷體" w:hint="eastAsia"/>
          <w:spacing w:val="-1"/>
          <w:szCs w:val="32"/>
        </w:rPr>
        <w:t>及</w:t>
      </w:r>
      <w:smartTag w:uri="urn:schemas-microsoft-com:office:smarttags" w:element="chsdate">
        <w:smartTagPr>
          <w:attr w:name="Year" w:val="1994"/>
          <w:attr w:name="Month" w:val="11"/>
          <w:attr w:name="Day" w:val="14"/>
          <w:attr w:name="IsLunarDate" w:val="False"/>
          <w:attr w:name="IsROCDate" w:val="False"/>
        </w:smartTagPr>
        <w:r w:rsidRPr="00DA4537">
          <w:rPr>
            <w:rFonts w:hAnsi="標楷體" w:hint="eastAsia"/>
            <w:spacing w:val="-1"/>
            <w:szCs w:val="32"/>
          </w:rPr>
          <w:t>94年11月14日</w:t>
        </w:r>
      </w:smartTag>
      <w:r w:rsidRPr="00DA4537">
        <w:rPr>
          <w:rFonts w:hAnsi="標楷體" w:hint="eastAsia"/>
          <w:spacing w:val="-1"/>
          <w:szCs w:val="32"/>
        </w:rPr>
        <w:t>函針對本案115筆國有土地涉及專案放領一節，提出說明如後：</w:t>
      </w:r>
    </w:p>
    <w:p w:rsidR="002527CA" w:rsidRPr="00DA4537" w:rsidRDefault="002527CA" w:rsidP="002527CA">
      <w:pPr>
        <w:pStyle w:val="4"/>
        <w:rPr>
          <w:rFonts w:hAnsi="標楷體"/>
          <w:szCs w:val="32"/>
        </w:rPr>
      </w:pPr>
      <w:r w:rsidRPr="00DA4537">
        <w:rPr>
          <w:rFonts w:hAnsi="標楷體" w:hint="eastAsia"/>
          <w:szCs w:val="32"/>
        </w:rPr>
        <w:t>本</w:t>
      </w:r>
      <w:r w:rsidRPr="00DA4537">
        <w:rPr>
          <w:rFonts w:hAnsi="標楷體"/>
          <w:szCs w:val="32"/>
        </w:rPr>
        <w:t>案土地原為</w:t>
      </w:r>
      <w:r w:rsidRPr="00DA4537">
        <w:rPr>
          <w:rFonts w:hAnsi="標楷體" w:hint="eastAsia"/>
          <w:szCs w:val="32"/>
        </w:rPr>
        <w:t>臺中縣政府所屬</w:t>
      </w:r>
      <w:r w:rsidRPr="00DA4537">
        <w:rPr>
          <w:rFonts w:hAnsi="標楷體"/>
          <w:szCs w:val="32"/>
        </w:rPr>
        <w:t>示範林場代管之國有土地</w:t>
      </w:r>
      <w:r w:rsidRPr="00DA4537">
        <w:rPr>
          <w:rFonts w:hAnsi="標楷體" w:hint="eastAsia"/>
          <w:szCs w:val="32"/>
        </w:rPr>
        <w:t>，代管期間示範林場逕行出租予</w:t>
      </w:r>
      <w:r w:rsidR="00541E08" w:rsidRPr="00DA4537">
        <w:rPr>
          <w:rFonts w:hAnsi="標楷體" w:hint="eastAsia"/>
          <w:szCs w:val="32"/>
        </w:rPr>
        <w:t>寶○</w:t>
      </w:r>
      <w:r w:rsidRPr="00DA4537">
        <w:rPr>
          <w:rFonts w:hAnsi="標楷體" w:hint="eastAsia"/>
          <w:szCs w:val="32"/>
        </w:rPr>
        <w:t>公司，該府於86年間在司法機關審理該租賃關係是否存在期間，配合終止</w:t>
      </w:r>
      <w:r w:rsidRPr="00DA4537">
        <w:rPr>
          <w:rFonts w:hAnsi="標楷體" w:hint="eastAsia"/>
          <w:spacing w:val="-1"/>
          <w:szCs w:val="32"/>
        </w:rPr>
        <w:t>委管將本案土地移交前</w:t>
      </w:r>
      <w:r w:rsidRPr="00DA4537">
        <w:rPr>
          <w:rFonts w:hAnsi="標楷體" w:hint="eastAsia"/>
          <w:szCs w:val="32"/>
        </w:rPr>
        <w:t>財政部國有財產局</w:t>
      </w:r>
      <w:r w:rsidRPr="00DA4537">
        <w:rPr>
          <w:rFonts w:hAnsi="標楷體" w:hint="eastAsia"/>
          <w:spacing w:val="-1"/>
          <w:szCs w:val="32"/>
        </w:rPr>
        <w:t>接管，是時並未移交</w:t>
      </w:r>
      <w:r w:rsidR="00541E08" w:rsidRPr="00DA4537">
        <w:rPr>
          <w:rFonts w:hAnsi="標楷體" w:hint="eastAsia"/>
          <w:spacing w:val="-1"/>
          <w:szCs w:val="32"/>
        </w:rPr>
        <w:t>寶○</w:t>
      </w:r>
      <w:r w:rsidRPr="00DA4537">
        <w:rPr>
          <w:rFonts w:hAnsi="標楷體" w:hint="eastAsia"/>
          <w:spacing w:val="-1"/>
          <w:szCs w:val="32"/>
        </w:rPr>
        <w:t>公司承租資料。嗣案經</w:t>
      </w:r>
      <w:r w:rsidRPr="00DA4537">
        <w:rPr>
          <w:rFonts w:hAnsi="標楷體"/>
          <w:szCs w:val="32"/>
        </w:rPr>
        <w:t>臺灣高等法院臺中分院</w:t>
      </w:r>
      <w:r w:rsidRPr="00DA4537">
        <w:rPr>
          <w:rFonts w:hAnsi="標楷體" w:hint="eastAsia"/>
          <w:szCs w:val="32"/>
        </w:rPr>
        <w:t>以</w:t>
      </w:r>
      <w:r w:rsidRPr="00DA4537">
        <w:rPr>
          <w:rFonts w:hAnsi="標楷體"/>
          <w:szCs w:val="32"/>
        </w:rPr>
        <w:t>92年4月10日90年度再易字第19號</w:t>
      </w:r>
      <w:r w:rsidRPr="00DA4537">
        <w:rPr>
          <w:rFonts w:hAnsi="標楷體" w:hint="eastAsia"/>
          <w:szCs w:val="32"/>
        </w:rPr>
        <w:t>終審</w:t>
      </w:r>
      <w:r w:rsidRPr="00DA4537">
        <w:rPr>
          <w:rFonts w:hAnsi="標楷體"/>
          <w:szCs w:val="32"/>
        </w:rPr>
        <w:t>判決</w:t>
      </w:r>
      <w:r w:rsidRPr="00DA4537">
        <w:rPr>
          <w:rFonts w:hAnsi="標楷體" w:hint="eastAsia"/>
          <w:szCs w:val="32"/>
        </w:rPr>
        <w:t>確定</w:t>
      </w:r>
      <w:r w:rsidRPr="00DA4537">
        <w:rPr>
          <w:rFonts w:hAnsi="標楷體"/>
          <w:szCs w:val="32"/>
        </w:rPr>
        <w:t>示範林場</w:t>
      </w:r>
      <w:r w:rsidRPr="00DA4537">
        <w:rPr>
          <w:rFonts w:hAnsi="標楷體" w:hint="eastAsia"/>
          <w:szCs w:val="32"/>
        </w:rPr>
        <w:t>與</w:t>
      </w:r>
      <w:r w:rsidR="00541E08" w:rsidRPr="00DA4537">
        <w:rPr>
          <w:rFonts w:hAnsi="標楷體" w:hint="eastAsia"/>
          <w:spacing w:val="-1"/>
          <w:szCs w:val="32"/>
        </w:rPr>
        <w:t>寶○</w:t>
      </w:r>
      <w:r w:rsidRPr="00DA4537">
        <w:rPr>
          <w:rFonts w:hAnsi="標楷體" w:hint="eastAsia"/>
          <w:spacing w:val="-1"/>
          <w:szCs w:val="32"/>
        </w:rPr>
        <w:t>公司之</w:t>
      </w:r>
      <w:r w:rsidRPr="00DA4537">
        <w:rPr>
          <w:rFonts w:hAnsi="標楷體" w:hint="eastAsia"/>
          <w:szCs w:val="32"/>
        </w:rPr>
        <w:t>租賃關係存在。</w:t>
      </w:r>
    </w:p>
    <w:p w:rsidR="002527CA" w:rsidRPr="00DA4537" w:rsidRDefault="002527CA" w:rsidP="002527CA">
      <w:pPr>
        <w:pStyle w:val="4"/>
        <w:rPr>
          <w:rFonts w:hAnsi="標楷體"/>
          <w:szCs w:val="32"/>
        </w:rPr>
      </w:pPr>
      <w:r w:rsidRPr="00DA4537">
        <w:rPr>
          <w:rFonts w:hAnsi="標楷體" w:hint="eastAsia"/>
          <w:szCs w:val="32"/>
        </w:rPr>
        <w:t>因該分署非原出租機關，且前臺中縣政府亦未將原始出租資料移交，致該分署無法確定</w:t>
      </w:r>
      <w:r w:rsidR="00541E08" w:rsidRPr="00DA4537">
        <w:rPr>
          <w:rFonts w:hAnsi="標楷體" w:hint="eastAsia"/>
          <w:szCs w:val="32"/>
        </w:rPr>
        <w:t>寶○</w:t>
      </w:r>
      <w:r w:rsidRPr="00DA4537">
        <w:rPr>
          <w:rFonts w:hAnsi="標楷體" w:hint="eastAsia"/>
          <w:szCs w:val="32"/>
        </w:rPr>
        <w:t>公司原承租土地範圍據以辦理換約續租，為此，該分署已多次洽請原出租機關認定出租範圍未果。是，該府</w:t>
      </w:r>
      <w:r w:rsidRPr="00DA4537">
        <w:rPr>
          <w:rFonts w:hAnsi="標楷體" w:hint="eastAsia"/>
          <w:spacing w:val="-1"/>
          <w:szCs w:val="32"/>
        </w:rPr>
        <w:t>94年11月1日函請政府相關單位協助督辦主管機關依法儘速辦理承租一節，顯有誤解；至於，該府94年11月14日函復內政部，本案出租土地需俟公產管理機關清查如有符合放領作業規定者造冊移交該府後，再擬具體處理意見一節，在該府未確認出租範圍前，該</w:t>
      </w:r>
      <w:r w:rsidRPr="00DA4537">
        <w:rPr>
          <w:rFonts w:hAnsi="標楷體" w:hint="eastAsia"/>
          <w:szCs w:val="32"/>
        </w:rPr>
        <w:t>分署</w:t>
      </w:r>
      <w:r w:rsidRPr="00DA4537">
        <w:rPr>
          <w:rFonts w:hAnsi="標楷體" w:hint="eastAsia"/>
          <w:spacing w:val="-1"/>
          <w:szCs w:val="32"/>
        </w:rPr>
        <w:t>亦無法審辦</w:t>
      </w:r>
      <w:r w:rsidR="00541E08" w:rsidRPr="00DA4537">
        <w:rPr>
          <w:rFonts w:hAnsi="標楷體" w:hint="eastAsia"/>
          <w:spacing w:val="-1"/>
          <w:szCs w:val="32"/>
        </w:rPr>
        <w:t>寶○</w:t>
      </w:r>
      <w:r w:rsidRPr="00DA4537">
        <w:rPr>
          <w:rFonts w:hAnsi="標楷體" w:hint="eastAsia"/>
          <w:spacing w:val="-1"/>
          <w:szCs w:val="32"/>
        </w:rPr>
        <w:t>公司換約續租案件，該</w:t>
      </w:r>
      <w:r w:rsidRPr="00DA4537">
        <w:rPr>
          <w:rFonts w:hAnsi="標楷體" w:hint="eastAsia"/>
          <w:szCs w:val="32"/>
        </w:rPr>
        <w:t>分署</w:t>
      </w:r>
      <w:r w:rsidRPr="00DA4537">
        <w:rPr>
          <w:rFonts w:hAnsi="標楷體" w:hint="eastAsia"/>
          <w:spacing w:val="-1"/>
          <w:szCs w:val="32"/>
        </w:rPr>
        <w:t>已再次以</w:t>
      </w:r>
      <w:smartTag w:uri="urn:schemas-microsoft-com:office:smarttags" w:element="chsdate">
        <w:smartTagPr>
          <w:attr w:name="Year" w:val="1994"/>
          <w:attr w:name="Month" w:val="12"/>
          <w:attr w:name="Day" w:val="2"/>
          <w:attr w:name="IsLunarDate" w:val="False"/>
          <w:attr w:name="IsROCDate" w:val="False"/>
        </w:smartTagPr>
        <w:r w:rsidRPr="00DA4537">
          <w:rPr>
            <w:rFonts w:hAnsi="標楷體" w:hint="eastAsia"/>
            <w:spacing w:val="-1"/>
            <w:szCs w:val="32"/>
          </w:rPr>
          <w:t>94年12月2日</w:t>
        </w:r>
      </w:smartTag>
      <w:r w:rsidRPr="00DA4537">
        <w:rPr>
          <w:rFonts w:hAnsi="標楷體" w:hint="eastAsia"/>
          <w:spacing w:val="-1"/>
          <w:szCs w:val="32"/>
        </w:rPr>
        <w:t>台財產中管字第0940032805號函該府認定原出租範圍在案，惟迄未蒙認定，故目前仍無法據以辦理</w:t>
      </w:r>
      <w:r w:rsidR="00541E08" w:rsidRPr="00DA4537">
        <w:rPr>
          <w:rFonts w:hAnsi="標楷體" w:hint="eastAsia"/>
          <w:spacing w:val="-1"/>
          <w:szCs w:val="32"/>
        </w:rPr>
        <w:t>寶○</w:t>
      </w:r>
      <w:r w:rsidRPr="00DA4537">
        <w:rPr>
          <w:rFonts w:hAnsi="標楷體" w:hint="eastAsia"/>
          <w:spacing w:val="-1"/>
          <w:szCs w:val="32"/>
        </w:rPr>
        <w:t>公司之換約續租案件等語。</w:t>
      </w:r>
    </w:p>
    <w:p w:rsidR="002527CA" w:rsidRPr="00DA4537" w:rsidRDefault="002527CA" w:rsidP="002527CA">
      <w:pPr>
        <w:pStyle w:val="3"/>
        <w:kinsoku w:val="0"/>
        <w:overflowPunct/>
        <w:ind w:left="1360" w:hanging="680"/>
        <w:rPr>
          <w:rFonts w:hAnsi="標楷體"/>
          <w:szCs w:val="32"/>
        </w:rPr>
      </w:pPr>
      <w:r w:rsidRPr="00DA4537">
        <w:rPr>
          <w:rFonts w:hAnsi="標楷體" w:hint="eastAsia"/>
          <w:szCs w:val="32"/>
        </w:rPr>
        <w:t>內政部接獲該分署上開</w:t>
      </w:r>
      <w:r w:rsidRPr="00DA4537">
        <w:rPr>
          <w:rFonts w:hAnsi="標楷體" w:hint="eastAsia"/>
          <w:spacing w:val="-1"/>
          <w:szCs w:val="32"/>
        </w:rPr>
        <w:t>94年12月13日函就本案國有土地涉及專案放領之說明後，以</w:t>
      </w:r>
      <w:smartTag w:uri="urn:schemas-microsoft-com:office:smarttags" w:element="chsdate">
        <w:smartTagPr>
          <w:attr w:name="Year" w:val="1994"/>
          <w:attr w:name="Month" w:val="12"/>
          <w:attr w:name="Day" w:val="19"/>
          <w:attr w:name="IsLunarDate" w:val="False"/>
          <w:attr w:name="IsROCDate" w:val="False"/>
        </w:smartTagPr>
        <w:r w:rsidRPr="00DA4537">
          <w:rPr>
            <w:rFonts w:hAnsi="標楷體" w:hint="eastAsia"/>
            <w:spacing w:val="-1"/>
            <w:szCs w:val="32"/>
          </w:rPr>
          <w:t>94年12月19日</w:t>
        </w:r>
      </w:smartTag>
      <w:r w:rsidRPr="00DA4537">
        <w:rPr>
          <w:rFonts w:hAnsi="標楷體" w:hint="eastAsia"/>
          <w:spacing w:val="-1"/>
          <w:szCs w:val="32"/>
        </w:rPr>
        <w:t>內授中辦地字第0940056409號函請前臺中縣政府併該部</w:t>
      </w:r>
      <w:smartTag w:uri="urn:schemas-microsoft-com:office:smarttags" w:element="chsdate">
        <w:smartTagPr>
          <w:attr w:name="Year" w:val="1994"/>
          <w:attr w:name="Month" w:val="11"/>
          <w:attr w:name="Day" w:val="22"/>
          <w:attr w:name="IsLunarDate" w:val="False"/>
          <w:attr w:name="IsROCDate" w:val="False"/>
        </w:smartTagPr>
        <w:r w:rsidRPr="00DA4537">
          <w:rPr>
            <w:rFonts w:hAnsi="標楷體" w:hint="eastAsia"/>
            <w:spacing w:val="-1"/>
            <w:szCs w:val="32"/>
          </w:rPr>
          <w:lastRenderedPageBreak/>
          <w:t>94年11月22日</w:t>
        </w:r>
      </w:smartTag>
      <w:r w:rsidRPr="00DA4537">
        <w:rPr>
          <w:rFonts w:hAnsi="標楷體" w:hint="eastAsia"/>
          <w:spacing w:val="-1"/>
          <w:szCs w:val="32"/>
        </w:rPr>
        <w:t>內授中辦地字第0940055048號函辦理。</w:t>
      </w:r>
      <w:r w:rsidRPr="00DA4537">
        <w:rPr>
          <w:rFonts w:hAnsi="標楷體" w:hint="eastAsia"/>
        </w:rPr>
        <w:t>針對</w:t>
      </w:r>
      <w:r w:rsidRPr="00DA4537">
        <w:rPr>
          <w:rFonts w:hAnsi="標楷體" w:hint="eastAsia"/>
          <w:szCs w:val="32"/>
        </w:rPr>
        <w:t>國產署中區分署</w:t>
      </w:r>
      <w:smartTag w:uri="urn:schemas-microsoft-com:office:smarttags" w:element="chsdate">
        <w:smartTagPr>
          <w:attr w:name="Year" w:val="1994"/>
          <w:attr w:name="Month" w:val="12"/>
          <w:attr w:name="Day" w:val="2"/>
          <w:attr w:name="IsLunarDate" w:val="False"/>
          <w:attr w:name="IsROCDate" w:val="False"/>
        </w:smartTagPr>
        <w:r w:rsidRPr="00DA4537">
          <w:rPr>
            <w:rFonts w:hAnsi="標楷體" w:hint="eastAsia"/>
            <w:spacing w:val="-1"/>
            <w:szCs w:val="32"/>
          </w:rPr>
          <w:t>94年12月2日</w:t>
        </w:r>
      </w:smartTag>
      <w:r w:rsidRPr="00DA4537">
        <w:rPr>
          <w:rFonts w:hAnsi="標楷體" w:hint="eastAsia"/>
          <w:spacing w:val="-1"/>
          <w:szCs w:val="32"/>
        </w:rPr>
        <w:t>台財產中管字第0940032805號函，前臺中縣政府於</w:t>
      </w:r>
      <w:r w:rsidRPr="00DA4537">
        <w:rPr>
          <w:rFonts w:hAnsi="標楷體" w:hint="eastAsia"/>
          <w:szCs w:val="32"/>
        </w:rPr>
        <w:t>94年12月14日</w:t>
      </w:r>
      <w:r w:rsidRPr="00DA4537">
        <w:rPr>
          <w:rFonts w:hAnsi="標楷體" w:hint="eastAsia"/>
        </w:rPr>
        <w:t>以</w:t>
      </w:r>
      <w:r w:rsidRPr="00DA4537">
        <w:rPr>
          <w:rFonts w:hAnsi="標楷體" w:hint="eastAsia"/>
          <w:szCs w:val="32"/>
        </w:rPr>
        <w:t>府農林字第0940335811號函復該分署略以，該分署函請該府協助認定比對示範林場代管並出租予</w:t>
      </w:r>
      <w:r w:rsidR="00541E08" w:rsidRPr="00DA4537">
        <w:rPr>
          <w:rFonts w:hAnsi="標楷體" w:hint="eastAsia"/>
          <w:szCs w:val="32"/>
        </w:rPr>
        <w:t>寶○</w:t>
      </w:r>
      <w:r w:rsidRPr="00DA4537">
        <w:rPr>
          <w:rFonts w:hAnsi="標楷體" w:hint="eastAsia"/>
          <w:szCs w:val="32"/>
        </w:rPr>
        <w:t>公司坐落該縣太平市頭汴坑段199-193地號等115筆國有土地面積與位置一案，仍請依該府94年10月20日府農林字第0940278056號、94年11月1日府農林字第0940282405號等函(諒達)辦理；如再有疑義，建請該分署召集該府農業、地政等相關單位洽商瞭解等語。</w:t>
      </w:r>
    </w:p>
    <w:p w:rsidR="002527CA" w:rsidRPr="00DA4537" w:rsidRDefault="002527CA" w:rsidP="002527CA">
      <w:pPr>
        <w:pStyle w:val="3"/>
        <w:kinsoku w:val="0"/>
        <w:overflowPunct/>
        <w:ind w:left="1360" w:hanging="680"/>
        <w:rPr>
          <w:rFonts w:hAnsi="標楷體"/>
          <w:szCs w:val="32"/>
        </w:rPr>
      </w:pPr>
      <w:r w:rsidRPr="00DA4537">
        <w:rPr>
          <w:rFonts w:hAnsi="標楷體" w:hint="eastAsia"/>
          <w:spacing w:val="-1"/>
          <w:szCs w:val="32"/>
        </w:rPr>
        <w:t>為早日協助</w:t>
      </w:r>
      <w:r w:rsidR="00541E08" w:rsidRPr="00DA4537">
        <w:rPr>
          <w:rFonts w:hAnsi="標楷體" w:hint="eastAsia"/>
          <w:spacing w:val="-1"/>
          <w:szCs w:val="32"/>
        </w:rPr>
        <w:t>寶○</w:t>
      </w:r>
      <w:r w:rsidRPr="00DA4537">
        <w:rPr>
          <w:rFonts w:hAnsi="標楷體" w:hint="eastAsia"/>
          <w:spacing w:val="-1"/>
          <w:szCs w:val="32"/>
        </w:rPr>
        <w:t>公司完成換約事宜，國產署中區分署於</w:t>
      </w:r>
      <w:smartTag w:uri="urn:schemas-microsoft-com:office:smarttags" w:element="chsdate">
        <w:smartTagPr>
          <w:attr w:name="Year" w:val="1996"/>
          <w:attr w:name="Month" w:val="10"/>
          <w:attr w:name="Day" w:val="29"/>
          <w:attr w:name="IsLunarDate" w:val="False"/>
          <w:attr w:name="IsROCDate" w:val="False"/>
        </w:smartTagPr>
        <w:r w:rsidRPr="00DA4537">
          <w:rPr>
            <w:rFonts w:hAnsi="標楷體" w:hint="eastAsia"/>
            <w:spacing w:val="-1"/>
            <w:szCs w:val="32"/>
          </w:rPr>
          <w:t>96年10月29日</w:t>
        </w:r>
      </w:smartTag>
      <w:r w:rsidRPr="00DA4537">
        <w:rPr>
          <w:rFonts w:hAnsi="標楷體" w:hint="eastAsia"/>
          <w:spacing w:val="-1"/>
          <w:szCs w:val="32"/>
        </w:rPr>
        <w:t>邀集相關單位及</w:t>
      </w:r>
      <w:r w:rsidR="00541E08" w:rsidRPr="00DA4537">
        <w:rPr>
          <w:rFonts w:hAnsi="標楷體" w:hint="eastAsia"/>
          <w:spacing w:val="-1"/>
          <w:szCs w:val="32"/>
        </w:rPr>
        <w:t>寶○</w:t>
      </w:r>
      <w:r w:rsidRPr="00DA4537">
        <w:rPr>
          <w:rFonts w:hAnsi="標楷體" w:hint="eastAsia"/>
          <w:spacing w:val="-1"/>
          <w:szCs w:val="32"/>
        </w:rPr>
        <w:t>公司等召開會議研商，</w:t>
      </w:r>
      <w:r w:rsidRPr="00DA4537">
        <w:rPr>
          <w:rFonts w:hAnsi="標楷體"/>
          <w:szCs w:val="32"/>
        </w:rPr>
        <w:t>決議如下：</w:t>
      </w:r>
      <w:r w:rsidRPr="00DA4537">
        <w:rPr>
          <w:rFonts w:hAnsi="標楷體" w:hint="eastAsia"/>
          <w:szCs w:val="32"/>
        </w:rPr>
        <w:t>「1.</w:t>
      </w:r>
      <w:r w:rsidRPr="00DA4537">
        <w:rPr>
          <w:rFonts w:hAnsi="標楷體"/>
          <w:szCs w:val="32"/>
        </w:rPr>
        <w:t>由</w:t>
      </w:r>
      <w:r w:rsidRPr="00DA4537">
        <w:rPr>
          <w:rFonts w:hAnsi="標楷體" w:hint="eastAsia"/>
          <w:szCs w:val="32"/>
        </w:rPr>
        <w:t>國產署中區分署</w:t>
      </w:r>
      <w:r w:rsidRPr="00DA4537">
        <w:rPr>
          <w:rFonts w:hAnsi="標楷體"/>
          <w:szCs w:val="32"/>
        </w:rPr>
        <w:t>及</w:t>
      </w:r>
      <w:r w:rsidRPr="00DA4537">
        <w:rPr>
          <w:rFonts w:hAnsi="標楷體" w:hint="eastAsia"/>
          <w:szCs w:val="32"/>
        </w:rPr>
        <w:t>前</w:t>
      </w:r>
      <w:r w:rsidRPr="00DA4537">
        <w:rPr>
          <w:rFonts w:hAnsi="標楷體"/>
          <w:szCs w:val="32"/>
        </w:rPr>
        <w:t>臺中縣政府於會後10日內分別提供法院判決出租土地清冊及清理測量前之地籍圖予太平地政事務所，由該所套對原全筆出租之</w:t>
      </w:r>
      <w:r w:rsidRPr="00DA4537">
        <w:rPr>
          <w:rFonts w:hAnsi="標楷體"/>
          <w:w w:val="93"/>
        </w:rPr>
        <w:t>前臺中縣太平市</w:t>
      </w:r>
      <w:r w:rsidRPr="00DA4537">
        <w:rPr>
          <w:rFonts w:hAnsi="標楷體"/>
        </w:rPr>
        <w:t>頭汴坑段</w:t>
      </w:r>
      <w:r w:rsidRPr="00DA4537">
        <w:rPr>
          <w:rFonts w:hAnsi="標楷體"/>
          <w:szCs w:val="32"/>
        </w:rPr>
        <w:t>199-193地號等11</w:t>
      </w:r>
      <w:r w:rsidRPr="00DA4537">
        <w:rPr>
          <w:rFonts w:hAnsi="標楷體" w:hint="eastAsia"/>
          <w:szCs w:val="32"/>
        </w:rPr>
        <w:t>5</w:t>
      </w:r>
      <w:r w:rsidRPr="00DA4537">
        <w:rPr>
          <w:rFonts w:hAnsi="標楷體"/>
          <w:szCs w:val="32"/>
        </w:rPr>
        <w:t>筆</w:t>
      </w:r>
      <w:r w:rsidRPr="00DA4537">
        <w:rPr>
          <w:rFonts w:hAnsi="標楷體" w:hint="eastAsia"/>
          <w:szCs w:val="32"/>
        </w:rPr>
        <w:t>(含暫編地號條列部分)</w:t>
      </w:r>
      <w:r w:rsidRPr="00DA4537">
        <w:rPr>
          <w:rFonts w:hAnsi="標楷體"/>
          <w:szCs w:val="32"/>
        </w:rPr>
        <w:t>國有土地，並俟套對完竣後，依</w:t>
      </w:r>
      <w:r w:rsidRPr="00DA4537">
        <w:rPr>
          <w:rFonts w:hAnsi="標楷體" w:hint="eastAsia"/>
          <w:szCs w:val="32"/>
        </w:rPr>
        <w:t>國產署中區分署</w:t>
      </w:r>
      <w:r w:rsidRPr="00DA4537">
        <w:rPr>
          <w:rFonts w:hAnsi="標楷體"/>
          <w:szCs w:val="32"/>
        </w:rPr>
        <w:t>提供之清理測量前後土地對照表，造送清冊及位置略圖予</w:t>
      </w:r>
      <w:r w:rsidRPr="00DA4537">
        <w:rPr>
          <w:rFonts w:hAnsi="標楷體" w:hint="eastAsia"/>
          <w:szCs w:val="32"/>
        </w:rPr>
        <w:t>國產署中區分署及前臺中縣政府</w:t>
      </w:r>
      <w:r w:rsidRPr="00DA4537">
        <w:rPr>
          <w:rFonts w:hAnsi="標楷體"/>
          <w:szCs w:val="32"/>
        </w:rPr>
        <w:t>，俾辦理後續換約事宜。</w:t>
      </w:r>
      <w:r w:rsidRPr="00DA4537">
        <w:rPr>
          <w:rFonts w:hAnsi="標楷體" w:hint="eastAsia"/>
          <w:szCs w:val="32"/>
        </w:rPr>
        <w:t>2.</w:t>
      </w:r>
      <w:r w:rsidRPr="00DA4537">
        <w:rPr>
          <w:rFonts w:hAnsi="標楷體"/>
          <w:szCs w:val="32"/>
        </w:rPr>
        <w:t>至於另外4筆原部分出租尚無法確定承租範圍部分，待原出租機關</w:t>
      </w:r>
      <w:r w:rsidRPr="00DA4537">
        <w:rPr>
          <w:rFonts w:hAnsi="標楷體" w:hint="eastAsia"/>
          <w:szCs w:val="32"/>
        </w:rPr>
        <w:t>前</w:t>
      </w:r>
      <w:r w:rsidRPr="00DA4537">
        <w:rPr>
          <w:rFonts w:hAnsi="標楷體"/>
          <w:szCs w:val="32"/>
        </w:rPr>
        <w:t>臺中縣政府查明其實際承租位置後，另送太平地政事務所辦理套圖事宜。</w:t>
      </w:r>
      <w:r w:rsidRPr="00DA4537">
        <w:rPr>
          <w:rFonts w:hAnsi="標楷體" w:hint="eastAsia"/>
          <w:szCs w:val="32"/>
        </w:rPr>
        <w:t>」</w:t>
      </w:r>
      <w:r w:rsidR="00541E08" w:rsidRPr="00DA4537">
        <w:rPr>
          <w:rFonts w:hAnsi="標楷體" w:hint="eastAsia"/>
          <w:spacing w:val="-1"/>
          <w:szCs w:val="32"/>
        </w:rPr>
        <w:t>寶○</w:t>
      </w:r>
      <w:r w:rsidRPr="00DA4537">
        <w:rPr>
          <w:rFonts w:hAnsi="標楷體" w:hint="eastAsia"/>
          <w:spacing w:val="-1"/>
          <w:szCs w:val="32"/>
        </w:rPr>
        <w:t>公司參加開會曾提出陳述書，陳述書最後一段敘述：末查前臺中縣政府為本件原出租機關，國產署中區分署為辦理續租換約機關，前臺中縣太平地政事務所為套繪測量之機關，本次之套繪期能充分合作，速將延宕擱置4年有餘之本承租案圓滿結案，並造冊送交審核機關續辦專案放領事宜，是所至盼。</w:t>
      </w:r>
      <w:r w:rsidRPr="00DA4537">
        <w:rPr>
          <w:rFonts w:hAnsi="標楷體" w:hint="eastAsia"/>
          <w:spacing w:val="-1"/>
          <w:szCs w:val="32"/>
        </w:rPr>
        <w:lastRenderedPageBreak/>
        <w:t>惟</w:t>
      </w:r>
      <w:r w:rsidRPr="00DA4537">
        <w:rPr>
          <w:rFonts w:hAnsi="標楷體" w:hint="eastAsia"/>
          <w:szCs w:val="32"/>
        </w:rPr>
        <w:t>詢據國產署中區分署表示略以：</w:t>
      </w:r>
      <w:r w:rsidRPr="00DA4537">
        <w:rPr>
          <w:rFonts w:hAnsi="標楷體" w:hint="eastAsia"/>
          <w:spacing w:val="-1"/>
          <w:szCs w:val="32"/>
        </w:rPr>
        <w:t>依「專案辦理臺中縣示範林場等三處土地放領工作要點」第4點規定：專案放領土地放領對象以該土地之現使用承租農民為限，本案土地因原出租範圍未釐清，故該分署當時花費許多人力及時間與前臺中縣政府（原土地管理機關）溝通，請該府協助比對認定出租範圍，以儘速與</w:t>
      </w:r>
      <w:r w:rsidR="00541E08" w:rsidRPr="00DA4537">
        <w:rPr>
          <w:rFonts w:hAnsi="標楷體" w:hint="eastAsia"/>
          <w:spacing w:val="-1"/>
          <w:szCs w:val="32"/>
        </w:rPr>
        <w:t>寶○</w:t>
      </w:r>
      <w:r w:rsidRPr="00DA4537">
        <w:rPr>
          <w:rFonts w:hAnsi="標楷體" w:hint="eastAsia"/>
          <w:spacing w:val="-1"/>
          <w:szCs w:val="32"/>
        </w:rPr>
        <w:t>公司完成換約續租，爰參照該分署</w:t>
      </w:r>
      <w:smartTag w:uri="urn:schemas-microsoft-com:office:smarttags" w:element="chsdate">
        <w:smartTagPr>
          <w:attr w:name="Year" w:val="1996"/>
          <w:attr w:name="Month" w:val="10"/>
          <w:attr w:name="Day" w:val="29"/>
          <w:attr w:name="IsLunarDate" w:val="False"/>
          <w:attr w:name="IsROCDate" w:val="False"/>
        </w:smartTagPr>
        <w:r w:rsidRPr="00DA4537">
          <w:rPr>
            <w:rFonts w:hAnsi="標楷體" w:hint="eastAsia"/>
            <w:spacing w:val="-1"/>
            <w:szCs w:val="32"/>
          </w:rPr>
          <w:t>96年10月29日</w:t>
        </w:r>
      </w:smartTag>
      <w:r w:rsidRPr="00DA4537">
        <w:rPr>
          <w:rFonts w:hAnsi="標楷體" w:hint="eastAsia"/>
          <w:spacing w:val="-1"/>
          <w:szCs w:val="32"/>
        </w:rPr>
        <w:t>邀集相關單位及</w:t>
      </w:r>
      <w:r w:rsidR="00541E08" w:rsidRPr="00DA4537">
        <w:rPr>
          <w:rFonts w:hAnsi="標楷體" w:hint="eastAsia"/>
          <w:spacing w:val="-1"/>
          <w:szCs w:val="32"/>
        </w:rPr>
        <w:t>寶○</w:t>
      </w:r>
      <w:r w:rsidRPr="00DA4537">
        <w:rPr>
          <w:rFonts w:hAnsi="標楷體" w:hint="eastAsia"/>
          <w:spacing w:val="-1"/>
          <w:szCs w:val="32"/>
        </w:rPr>
        <w:t>公司等召開會議結論內容，均就比對清理測量前後出租地號，確認前臺中縣政府原出租範圍等案由討論，尚未述及</w:t>
      </w:r>
      <w:r w:rsidR="00541E08" w:rsidRPr="00DA4537">
        <w:rPr>
          <w:rFonts w:hAnsi="標楷體" w:hint="eastAsia"/>
          <w:spacing w:val="-1"/>
          <w:szCs w:val="32"/>
        </w:rPr>
        <w:t>寶○</w:t>
      </w:r>
      <w:r w:rsidRPr="00DA4537">
        <w:rPr>
          <w:rFonts w:hAnsi="標楷體" w:hint="eastAsia"/>
          <w:spacing w:val="-1"/>
          <w:szCs w:val="32"/>
        </w:rPr>
        <w:t>公司陳情專案放領一案。</w:t>
      </w:r>
    </w:p>
    <w:p w:rsidR="002527CA" w:rsidRPr="00DA4537" w:rsidRDefault="002527CA" w:rsidP="002527CA">
      <w:pPr>
        <w:pStyle w:val="3"/>
        <w:kinsoku w:val="0"/>
        <w:overflowPunct/>
        <w:ind w:left="1360" w:hanging="680"/>
        <w:rPr>
          <w:rFonts w:hAnsi="標楷體"/>
          <w:szCs w:val="32"/>
        </w:rPr>
      </w:pPr>
      <w:r w:rsidRPr="00DA4537">
        <w:rPr>
          <w:rFonts w:hAnsi="標楷體" w:hint="eastAsia"/>
          <w:szCs w:val="32"/>
        </w:rPr>
        <w:t>國產署中區分署對上開</w:t>
      </w:r>
      <w:r w:rsidRPr="00DA4537">
        <w:rPr>
          <w:rFonts w:hAnsi="標楷體" w:hint="eastAsia"/>
          <w:spacing w:val="-1"/>
          <w:szCs w:val="32"/>
        </w:rPr>
        <w:t>96年10月29日會議決議之追蹤處理，遲至</w:t>
      </w:r>
      <w:r w:rsidRPr="00DA4537">
        <w:rPr>
          <w:rFonts w:hAnsi="標楷體"/>
          <w:szCs w:val="32"/>
        </w:rPr>
        <w:t>99年1月22日</w:t>
      </w:r>
      <w:r w:rsidRPr="00DA4537">
        <w:rPr>
          <w:rFonts w:hAnsi="標楷體" w:hint="eastAsia"/>
          <w:szCs w:val="32"/>
        </w:rPr>
        <w:t>始以台財產中管字第0999500211號</w:t>
      </w:r>
      <w:r w:rsidRPr="00DA4537">
        <w:rPr>
          <w:rFonts w:hAnsi="標楷體"/>
          <w:szCs w:val="32"/>
        </w:rPr>
        <w:t>函將擬換約續租內容</w:t>
      </w:r>
      <w:r w:rsidRPr="00DA4537">
        <w:rPr>
          <w:rFonts w:hAnsi="標楷體" w:hint="eastAsia"/>
          <w:szCs w:val="32"/>
        </w:rPr>
        <w:t>答復</w:t>
      </w:r>
      <w:r w:rsidR="00541E08" w:rsidRPr="00DA4537">
        <w:rPr>
          <w:rFonts w:hAnsi="標楷體"/>
          <w:szCs w:val="32"/>
        </w:rPr>
        <w:t>寶○</w:t>
      </w:r>
      <w:r w:rsidRPr="00DA4537">
        <w:rPr>
          <w:rFonts w:hAnsi="標楷體"/>
          <w:szCs w:val="32"/>
        </w:rPr>
        <w:t>公司</w:t>
      </w:r>
      <w:r w:rsidRPr="00DA4537">
        <w:rPr>
          <w:rFonts w:hAnsi="標楷體" w:hint="eastAsia"/>
          <w:szCs w:val="32"/>
        </w:rPr>
        <w:t>。</w:t>
      </w:r>
      <w:r w:rsidRPr="00DA4537">
        <w:rPr>
          <w:rFonts w:hAnsi="標楷體" w:hint="eastAsia"/>
        </w:rPr>
        <w:t>說</w:t>
      </w:r>
      <w:r w:rsidRPr="00DA4537">
        <w:rPr>
          <w:rFonts w:hAnsi="標楷體" w:hint="eastAsia"/>
          <w:szCs w:val="32"/>
        </w:rPr>
        <w:t>明三：本案上述已釐清可換約部分，本分署當於近期通知貴公司來分署辦理續租換約等事宜。惟卻未就</w:t>
      </w:r>
      <w:r w:rsidRPr="00DA4537">
        <w:rPr>
          <w:rFonts w:hAnsi="標楷體" w:hint="eastAsia"/>
          <w:spacing w:val="-1"/>
          <w:szCs w:val="32"/>
        </w:rPr>
        <w:t>陳情專案放領一節詳實答復</w:t>
      </w:r>
      <w:r w:rsidR="00541E08" w:rsidRPr="00DA4537">
        <w:rPr>
          <w:rFonts w:hAnsi="標楷體" w:hint="eastAsia"/>
          <w:szCs w:val="32"/>
        </w:rPr>
        <w:t>寶○</w:t>
      </w:r>
      <w:r w:rsidRPr="00DA4537">
        <w:rPr>
          <w:rFonts w:hAnsi="標楷體" w:hint="eastAsia"/>
          <w:szCs w:val="32"/>
        </w:rPr>
        <w:t>公司</w:t>
      </w:r>
      <w:r w:rsidRPr="00DA4537">
        <w:rPr>
          <w:rFonts w:hAnsi="標楷體" w:hint="eastAsia"/>
          <w:spacing w:val="-1"/>
          <w:szCs w:val="32"/>
        </w:rPr>
        <w:t>。</w:t>
      </w:r>
      <w:r w:rsidRPr="00DA4537">
        <w:rPr>
          <w:rFonts w:hAnsi="標楷體" w:hint="eastAsia"/>
          <w:szCs w:val="32"/>
        </w:rPr>
        <w:t>詢據國產署中區分署表示略以：有關</w:t>
      </w:r>
      <w:r w:rsidR="00541E08" w:rsidRPr="00DA4537">
        <w:rPr>
          <w:rFonts w:hAnsi="標楷體" w:hint="eastAsia"/>
          <w:szCs w:val="32"/>
        </w:rPr>
        <w:t>寶○</w:t>
      </w:r>
      <w:r w:rsidRPr="00DA4537">
        <w:rPr>
          <w:rFonts w:hAnsi="標楷體" w:hint="eastAsia"/>
          <w:szCs w:val="32"/>
        </w:rPr>
        <w:t>公司陳情專案放領一節：依內政部100年1月31日內授中辦地字第1000041080號函</w:t>
      </w:r>
      <w:r w:rsidR="00541E08" w:rsidRPr="00DA4537">
        <w:rPr>
          <w:rFonts w:hAnsi="標楷體" w:hint="eastAsia"/>
          <w:szCs w:val="32"/>
        </w:rPr>
        <w:t>寶○</w:t>
      </w:r>
      <w:r w:rsidRPr="00DA4537">
        <w:rPr>
          <w:rFonts w:hAnsi="標楷體" w:hint="eastAsia"/>
          <w:szCs w:val="32"/>
        </w:rPr>
        <w:t>公司略以：「法人非自然人，自不備</w:t>
      </w:r>
      <w:r w:rsidRPr="00DA4537">
        <w:rPr>
          <w:rFonts w:hAnsi="標楷體" w:hint="eastAsia"/>
          <w:spacing w:val="-1"/>
          <w:szCs w:val="32"/>
        </w:rPr>
        <w:t>專案辦理臺中縣示範林場等三處土地放領工作要點第4點規定現使用承租農民之身分，且林地承租人，若非78年當時之承租人，亦不符合前揭工作要點之規定</w:t>
      </w:r>
      <w:r w:rsidRPr="00DA4537">
        <w:rPr>
          <w:rFonts w:hAnsi="標楷體" w:hint="eastAsia"/>
          <w:szCs w:val="32"/>
        </w:rPr>
        <w:t>」；又依前臺中縣政府</w:t>
      </w:r>
      <w:smartTag w:uri="urn:schemas-microsoft-com:office:smarttags" w:element="chsdate">
        <w:smartTagPr>
          <w:attr w:name="Year" w:val="1997"/>
          <w:attr w:name="Month" w:val="8"/>
          <w:attr w:name="Day" w:val="6"/>
          <w:attr w:name="IsLunarDate" w:val="False"/>
          <w:attr w:name="IsROCDate" w:val="False"/>
        </w:smartTagPr>
        <w:r w:rsidRPr="00DA4537">
          <w:rPr>
            <w:rFonts w:hAnsi="標楷體" w:hint="eastAsia"/>
            <w:szCs w:val="32"/>
          </w:rPr>
          <w:t>97年8月6日</w:t>
        </w:r>
      </w:smartTag>
      <w:r w:rsidRPr="00DA4537">
        <w:rPr>
          <w:rFonts w:hAnsi="標楷體" w:hint="eastAsia"/>
          <w:szCs w:val="32"/>
        </w:rPr>
        <w:t>府農林字第0970216299號函內容稱「</w:t>
      </w:r>
      <w:r w:rsidR="00541E08" w:rsidRPr="00DA4537">
        <w:rPr>
          <w:rFonts w:hAnsi="標楷體" w:hint="eastAsia"/>
          <w:szCs w:val="32"/>
        </w:rPr>
        <w:t>寶○</w:t>
      </w:r>
      <w:r w:rsidRPr="00DA4537">
        <w:rPr>
          <w:rFonts w:hAnsi="標楷體" w:hint="eastAsia"/>
          <w:szCs w:val="32"/>
        </w:rPr>
        <w:t>公司原向臺中縣示範林場承租地，依臺灣高等法院臺中分院民事判決已確認該公司70年間所訂立之租賃契約於</w:t>
      </w:r>
      <w:smartTag w:uri="urn:schemas-microsoft-com:office:smarttags" w:element="chsdate">
        <w:smartTagPr>
          <w:attr w:name="Year" w:val="1977"/>
          <w:attr w:name="Month" w:val="12"/>
          <w:attr w:name="Day" w:val="31"/>
          <w:attr w:name="IsLunarDate" w:val="False"/>
          <w:attr w:name="IsROCDate" w:val="False"/>
        </w:smartTagPr>
        <w:r w:rsidRPr="00DA4537">
          <w:rPr>
            <w:rFonts w:hAnsi="標楷體" w:hint="eastAsia"/>
            <w:szCs w:val="32"/>
          </w:rPr>
          <w:t>77年12月31日</w:t>
        </w:r>
      </w:smartTag>
      <w:r w:rsidRPr="00DA4537">
        <w:rPr>
          <w:rFonts w:hAnsi="標楷體" w:hint="eastAsia"/>
          <w:szCs w:val="32"/>
        </w:rPr>
        <w:t>因租期屆滿而消滅，其訴請確認租賃關係存在者為</w:t>
      </w:r>
      <w:smartTag w:uri="urn:schemas-microsoft-com:office:smarttags" w:element="chsdate">
        <w:smartTagPr>
          <w:attr w:name="Year" w:val="1982"/>
          <w:attr w:name="Month" w:val="12"/>
          <w:attr w:name="Day" w:val="3"/>
          <w:attr w:name="IsLunarDate" w:val="False"/>
          <w:attr w:name="IsROCDate" w:val="False"/>
        </w:smartTagPr>
        <w:r w:rsidRPr="00DA4537">
          <w:rPr>
            <w:rFonts w:hAnsi="標楷體" w:hint="eastAsia"/>
            <w:szCs w:val="32"/>
          </w:rPr>
          <w:t>82年12月3日</w:t>
        </w:r>
      </w:smartTag>
      <w:r w:rsidRPr="00DA4537">
        <w:rPr>
          <w:rFonts w:hAnsi="標楷體" w:hint="eastAsia"/>
          <w:szCs w:val="32"/>
        </w:rPr>
        <w:t>所另成立之新租賃契約」；故縱</w:t>
      </w:r>
      <w:r w:rsidR="00541E08" w:rsidRPr="00DA4537">
        <w:rPr>
          <w:rFonts w:hAnsi="標楷體" w:hint="eastAsia"/>
          <w:szCs w:val="32"/>
        </w:rPr>
        <w:t>寶○</w:t>
      </w:r>
      <w:r w:rsidRPr="00DA4537">
        <w:rPr>
          <w:rFonts w:hAnsi="標楷體" w:hint="eastAsia"/>
          <w:szCs w:val="32"/>
        </w:rPr>
        <w:t>公司陳稱於申辦地籍清理測量時已轉換由個別股</w:t>
      </w:r>
      <w:r w:rsidRPr="00DA4537">
        <w:rPr>
          <w:rFonts w:hAnsi="標楷體" w:hint="eastAsia"/>
          <w:szCs w:val="32"/>
        </w:rPr>
        <w:lastRenderedPageBreak/>
        <w:t>東以自然人名義承租，惟</w:t>
      </w:r>
      <w:r w:rsidR="00541E08" w:rsidRPr="00DA4537">
        <w:rPr>
          <w:rFonts w:hAnsi="標楷體" w:hint="eastAsia"/>
          <w:szCs w:val="32"/>
        </w:rPr>
        <w:t>寶○</w:t>
      </w:r>
      <w:r w:rsidRPr="00DA4537">
        <w:rPr>
          <w:rFonts w:hAnsi="標楷體" w:hint="eastAsia"/>
          <w:szCs w:val="32"/>
        </w:rPr>
        <w:t>公司至終並</w:t>
      </w:r>
      <w:r w:rsidRPr="00DA4537">
        <w:rPr>
          <w:rFonts w:hAnsi="標楷體" w:hint="eastAsia"/>
          <w:spacing w:val="-1"/>
          <w:szCs w:val="32"/>
        </w:rPr>
        <w:t>非78年當時之承租人，應未符合內政部前開函專案放領規定等語</w:t>
      </w:r>
      <w:r w:rsidRPr="00DA4537">
        <w:rPr>
          <w:rFonts w:hAnsi="標楷體" w:hint="eastAsia"/>
          <w:szCs w:val="32"/>
        </w:rPr>
        <w:t>。</w:t>
      </w:r>
      <w:r w:rsidRPr="00DA4537">
        <w:rPr>
          <w:rFonts w:hAnsi="標楷體" w:hint="eastAsia"/>
          <w:spacing w:val="-1"/>
          <w:szCs w:val="32"/>
        </w:rPr>
        <w:t>顯示該分署仍然就</w:t>
      </w:r>
      <w:r w:rsidRPr="00DA4537">
        <w:rPr>
          <w:rFonts w:hAnsi="標楷體" w:hint="eastAsia"/>
          <w:w w:val="94"/>
        </w:rPr>
        <w:t>拖延處理</w:t>
      </w:r>
      <w:r w:rsidR="00541E08" w:rsidRPr="00DA4537">
        <w:rPr>
          <w:rFonts w:hAnsi="標楷體" w:hint="eastAsia"/>
          <w:szCs w:val="32"/>
        </w:rPr>
        <w:t>寶○</w:t>
      </w:r>
      <w:r w:rsidRPr="00DA4537">
        <w:rPr>
          <w:rFonts w:hAnsi="標楷體" w:hint="eastAsia"/>
          <w:szCs w:val="32"/>
        </w:rPr>
        <w:t>公司</w:t>
      </w:r>
      <w:r w:rsidRPr="00DA4537">
        <w:rPr>
          <w:rFonts w:hAnsi="標楷體" w:hint="eastAsia"/>
          <w:w w:val="93"/>
        </w:rPr>
        <w:t>承租</w:t>
      </w:r>
      <w:r w:rsidRPr="00DA4537">
        <w:rPr>
          <w:rFonts w:hAnsi="標楷體" w:hint="eastAsia"/>
        </w:rPr>
        <w:t>土地事宜之責任，推諉卸責。何況參照國產署94年3月14日台財產局管字第0940007360號函說明四意旨</w:t>
      </w:r>
      <w:r w:rsidRPr="00DA4537">
        <w:rPr>
          <w:rStyle w:val="afc"/>
          <w:rFonts w:hAnsi="標楷體"/>
        </w:rPr>
        <w:footnoteReference w:id="3"/>
      </w:r>
      <w:r w:rsidRPr="00DA4537">
        <w:rPr>
          <w:rFonts w:hAnsi="標楷體" w:hint="eastAsia"/>
        </w:rPr>
        <w:t>，</w:t>
      </w:r>
      <w:r w:rsidR="00541E08" w:rsidRPr="00DA4537">
        <w:rPr>
          <w:rFonts w:hAnsi="標楷體" w:hint="eastAsia"/>
        </w:rPr>
        <w:t>寶○</w:t>
      </w:r>
      <w:r w:rsidRPr="00DA4537">
        <w:rPr>
          <w:rFonts w:hAnsi="標楷體" w:hint="eastAsia"/>
        </w:rPr>
        <w:t>公司與18位股東已於77年11月10日提出公有土地承租名義變更申請書</w:t>
      </w:r>
      <w:r w:rsidRPr="00DA4537">
        <w:rPr>
          <w:rFonts w:hAnsi="標楷體"/>
        </w:rPr>
        <w:t>，</w:t>
      </w:r>
      <w:r w:rsidRPr="00DA4537">
        <w:rPr>
          <w:rFonts w:hAnsi="標楷體" w:hint="eastAsia"/>
        </w:rPr>
        <w:t>後</w:t>
      </w:r>
      <w:r w:rsidRPr="00DA4537">
        <w:rPr>
          <w:rFonts w:hAnsi="標楷體"/>
        </w:rPr>
        <w:t>因政府機關相關行政作業，而未辦理出租作業，尚不得歸責於申請人，</w:t>
      </w:r>
      <w:r w:rsidRPr="00DA4537">
        <w:rPr>
          <w:rFonts w:hAnsi="標楷體" w:hint="eastAsia"/>
        </w:rPr>
        <w:t>如</w:t>
      </w:r>
      <w:r w:rsidRPr="00DA4537">
        <w:rPr>
          <w:rFonts w:hAnsi="標楷體"/>
        </w:rPr>
        <w:t>重新收件辦理</w:t>
      </w:r>
      <w:r w:rsidRPr="00DA4537">
        <w:rPr>
          <w:rFonts w:hAnsi="標楷體" w:hint="eastAsia"/>
        </w:rPr>
        <w:t>，並非不可能成為</w:t>
      </w:r>
      <w:r w:rsidRPr="00DA4537">
        <w:rPr>
          <w:rFonts w:hAnsi="標楷體" w:hint="eastAsia"/>
          <w:spacing w:val="-1"/>
          <w:szCs w:val="32"/>
        </w:rPr>
        <w:t>78年當時之承租人</w:t>
      </w:r>
      <w:r w:rsidRPr="00DA4537">
        <w:rPr>
          <w:rFonts w:hAnsi="標楷體"/>
        </w:rPr>
        <w:t>。</w:t>
      </w:r>
    </w:p>
    <w:p w:rsidR="002527CA" w:rsidRPr="00DA4537" w:rsidRDefault="002527CA" w:rsidP="002527CA">
      <w:pPr>
        <w:pStyle w:val="3"/>
        <w:kinsoku w:val="0"/>
        <w:overflowPunct/>
        <w:ind w:left="1360" w:hanging="680"/>
        <w:rPr>
          <w:rFonts w:hAnsi="標楷體"/>
          <w:szCs w:val="32"/>
        </w:rPr>
      </w:pPr>
      <w:r w:rsidRPr="00DA4537">
        <w:rPr>
          <w:rFonts w:hAnsi="標楷體" w:hint="eastAsia"/>
          <w:w w:val="93"/>
          <w:szCs w:val="32"/>
        </w:rPr>
        <w:t>根據上述，</w:t>
      </w:r>
      <w:r w:rsidR="00541E08" w:rsidRPr="00DA4537">
        <w:rPr>
          <w:rFonts w:hAnsi="標楷體" w:cs="Arial Unicode MS" w:hint="eastAsia"/>
          <w:szCs w:val="32"/>
        </w:rPr>
        <w:t>寶○</w:t>
      </w:r>
      <w:r w:rsidRPr="00DA4537">
        <w:rPr>
          <w:rFonts w:hAnsi="標楷體" w:cs="Arial Unicode MS" w:hint="eastAsia"/>
          <w:szCs w:val="32"/>
        </w:rPr>
        <w:t>公司</w:t>
      </w:r>
      <w:r w:rsidRPr="00DA4537">
        <w:rPr>
          <w:rFonts w:hAnsi="標楷體" w:hint="eastAsia"/>
          <w:szCs w:val="32"/>
        </w:rPr>
        <w:t>因租賃契約面積與實際面積不符，</w:t>
      </w:r>
      <w:r w:rsidRPr="00DA4537">
        <w:rPr>
          <w:rFonts w:hAnsi="標楷體" w:cs="Arial Unicode MS" w:hint="eastAsia"/>
          <w:szCs w:val="32"/>
        </w:rPr>
        <w:t>於77年間向示範林場申請更正。示範林場77年第853號函復該公司，略以其承租面積超過山坡地保育利用條例第20條之規定應迅速辦理名義變更。嗣</w:t>
      </w:r>
      <w:r w:rsidRPr="00DA4537">
        <w:rPr>
          <w:rFonts w:hAnsi="標楷體" w:hint="eastAsia"/>
        </w:rPr>
        <w:t>該公司與18位股東於77年11月10日提出公有土地承租名義變更申請書，及依照臺灣等國有原野地與區外保安林解除地清理測量計畫規定申請書表、地籍圖、承租契約書(影本)，請准予辦理土地測量及</w:t>
      </w:r>
      <w:r w:rsidRPr="00DA4537">
        <w:rPr>
          <w:rFonts w:hAnsi="標楷體" w:hint="eastAsia"/>
        </w:rPr>
        <w:lastRenderedPageBreak/>
        <w:t>調查。臺中縣示範林場分別每位均發給收據且註明附件齊全在案。</w:t>
      </w:r>
      <w:r w:rsidR="00DC2A04" w:rsidRPr="00DA4537">
        <w:rPr>
          <w:rFonts w:hAnsi="標楷體" w:hint="eastAsia"/>
        </w:rPr>
        <w:t>該林場並於78年間通知各股東持國民身分證、印章到場指界(通知書影本如附件)。</w:t>
      </w:r>
      <w:r w:rsidRPr="00DA4537">
        <w:rPr>
          <w:rFonts w:hAnsi="標楷體" w:hint="eastAsia"/>
        </w:rPr>
        <w:t>此時是否即應依「</w:t>
      </w:r>
      <w:r w:rsidRPr="00DA4537">
        <w:rPr>
          <w:rFonts w:hAnsi="標楷體" w:cs="Arial Unicode MS" w:hint="eastAsia"/>
          <w:szCs w:val="32"/>
        </w:rPr>
        <w:t>專案辦理臺中縣示範林場等三處土地放領工作要點</w:t>
      </w:r>
      <w:r w:rsidRPr="00DA4537">
        <w:rPr>
          <w:rFonts w:hAnsi="標楷體" w:hint="eastAsia"/>
        </w:rPr>
        <w:t>」</w:t>
      </w:r>
      <w:r w:rsidRPr="00DA4537">
        <w:rPr>
          <w:rFonts w:hAnsi="標楷體" w:cs="Arial Unicode MS" w:hint="eastAsia"/>
          <w:szCs w:val="32"/>
        </w:rPr>
        <w:t>規定處理，結果未有處理，卻於78年3月2日由</w:t>
      </w:r>
      <w:r w:rsidRPr="00DA4537">
        <w:rPr>
          <w:rFonts w:hAnsi="標楷體" w:hint="eastAsia"/>
          <w:w w:val="93"/>
          <w:szCs w:val="32"/>
        </w:rPr>
        <w:t>前</w:t>
      </w:r>
      <w:r w:rsidRPr="00DA4537">
        <w:rPr>
          <w:rFonts w:hAnsi="標楷體" w:cs="Arial Unicode MS" w:hint="eastAsia"/>
          <w:szCs w:val="32"/>
        </w:rPr>
        <w:t>臺中縣政府以</w:t>
      </w:r>
      <w:r w:rsidRPr="00DA4537">
        <w:rPr>
          <w:rFonts w:hAnsi="標楷體" w:hint="eastAsia"/>
          <w:w w:val="93"/>
          <w:szCs w:val="32"/>
        </w:rPr>
        <w:t>(78)府農林字第37185號函指示終止契約並自78年1月1日收回林地。致該公司及股東18人原承租之土地當時業已終止契約收回林地，且該公司及股東18人於現場並無法指界，故該115筆林地於清理測量時登記為國有。嗣</w:t>
      </w:r>
      <w:r w:rsidRPr="00DA4537">
        <w:rPr>
          <w:rFonts w:hAnsi="標楷體" w:hint="eastAsia"/>
        </w:rPr>
        <w:t>前</w:t>
      </w:r>
      <w:r w:rsidRPr="00DA4537">
        <w:rPr>
          <w:rFonts w:hAnsi="標楷體"/>
        </w:rPr>
        <w:t>臺中縣政府</w:t>
      </w:r>
      <w:r w:rsidRPr="00DA4537">
        <w:rPr>
          <w:rFonts w:hAnsi="標楷體" w:hint="eastAsia"/>
          <w:szCs w:val="32"/>
        </w:rPr>
        <w:t>94年11月1日</w:t>
      </w:r>
      <w:r w:rsidRPr="00DA4537">
        <w:rPr>
          <w:rFonts w:hAnsi="標楷體"/>
        </w:rPr>
        <w:t>府</w:t>
      </w:r>
      <w:r w:rsidRPr="00DA4537">
        <w:rPr>
          <w:rFonts w:hAnsi="標楷體"/>
          <w:spacing w:val="28"/>
        </w:rPr>
        <w:t>農字</w:t>
      </w:r>
      <w:r w:rsidRPr="00DA4537">
        <w:rPr>
          <w:rFonts w:hAnsi="標楷體"/>
        </w:rPr>
        <w:t>第</w:t>
      </w:r>
      <w:r w:rsidRPr="00DA4537">
        <w:rPr>
          <w:rFonts w:hAnsi="標楷體"/>
          <w:spacing w:val="18"/>
        </w:rPr>
        <w:t>094</w:t>
      </w:r>
      <w:r w:rsidRPr="00DA4537">
        <w:rPr>
          <w:rFonts w:hAnsi="標楷體" w:hint="eastAsia"/>
          <w:spacing w:val="18"/>
        </w:rPr>
        <w:t>0282405</w:t>
      </w:r>
      <w:r w:rsidRPr="00DA4537">
        <w:rPr>
          <w:rFonts w:hAnsi="標楷體"/>
          <w:spacing w:val="33"/>
        </w:rPr>
        <w:t>號</w:t>
      </w:r>
      <w:r w:rsidRPr="00DA4537">
        <w:rPr>
          <w:rFonts w:hAnsi="標楷體"/>
          <w:spacing w:val="14"/>
        </w:rPr>
        <w:t>函</w:t>
      </w:r>
      <w:r w:rsidRPr="00DA4537">
        <w:rPr>
          <w:rFonts w:hAnsi="標楷體" w:hint="eastAsia"/>
          <w:spacing w:val="14"/>
        </w:rPr>
        <w:t>復內政部表示案內出租林地經78年間公地放領政策，由承租人當場指界測量，並經地政單位按地號逐筆登錄完竣。惟臺中市政府答詢時，仍</w:t>
      </w:r>
      <w:r w:rsidRPr="00DA4537">
        <w:rPr>
          <w:rFonts w:hAnsi="標楷體" w:hint="eastAsia"/>
        </w:rPr>
        <w:t>依據示範林場78年7月3日(78)縣市業字第1588號函，</w:t>
      </w:r>
      <w:r w:rsidRPr="00DA4537">
        <w:rPr>
          <w:rFonts w:hAnsi="標楷體" w:hint="eastAsia"/>
          <w:spacing w:val="14"/>
        </w:rPr>
        <w:t>稱</w:t>
      </w:r>
      <w:r w:rsidR="00541E08" w:rsidRPr="00DA4537">
        <w:rPr>
          <w:rFonts w:hAnsi="標楷體" w:hint="eastAsia"/>
          <w:spacing w:val="14"/>
        </w:rPr>
        <w:t>寶○</w:t>
      </w:r>
      <w:r w:rsidRPr="00DA4537">
        <w:rPr>
          <w:rFonts w:hAnsi="標楷體" w:hint="eastAsia"/>
          <w:spacing w:val="14"/>
        </w:rPr>
        <w:t>公司無法指界，故前後顯不一致。且</w:t>
      </w:r>
      <w:r w:rsidRPr="00DA4537">
        <w:rPr>
          <w:rFonts w:hAnsi="標楷體" w:hint="eastAsia"/>
          <w:szCs w:val="32"/>
        </w:rPr>
        <w:t>前臺中縣議會於83年4月9日函請前臺中縣政府儘速處理事項，該府及示範林場均未切實執行，臺中市政府對該申請案最後仍無明確交代。又</w:t>
      </w:r>
      <w:r w:rsidR="00541E08" w:rsidRPr="00DA4537">
        <w:rPr>
          <w:rFonts w:hAnsi="標楷體" w:hint="eastAsia"/>
          <w:szCs w:val="32"/>
        </w:rPr>
        <w:t>寶○</w:t>
      </w:r>
      <w:r w:rsidRPr="00DA4537">
        <w:rPr>
          <w:rFonts w:hAnsi="標楷體" w:hint="eastAsia"/>
          <w:szCs w:val="32"/>
        </w:rPr>
        <w:t>公司為</w:t>
      </w:r>
      <w:r w:rsidRPr="00DA4537">
        <w:rPr>
          <w:rFonts w:hAnsi="標楷體" w:hint="eastAsia"/>
          <w:w w:val="93"/>
        </w:rPr>
        <w:t>承租該</w:t>
      </w:r>
      <w:r w:rsidRPr="00DA4537">
        <w:rPr>
          <w:rFonts w:hAnsi="標楷體" w:hint="eastAsia"/>
        </w:rPr>
        <w:t>115筆土地部分位置疑義案，前經</w:t>
      </w:r>
      <w:r w:rsidRPr="00DA4537">
        <w:rPr>
          <w:rFonts w:hAnsi="標楷體" w:hint="eastAsia"/>
          <w:szCs w:val="32"/>
        </w:rPr>
        <w:t>太平地政事務所</w:t>
      </w:r>
      <w:r w:rsidRPr="00DA4537">
        <w:rPr>
          <w:rFonts w:hAnsi="標楷體" w:hint="eastAsia"/>
        </w:rPr>
        <w:t>重新查對後，部分地號確有漏列事項，業已補正完竣</w:t>
      </w:r>
      <w:r w:rsidRPr="00DA4537">
        <w:rPr>
          <w:rFonts w:hAnsi="標楷體" w:hint="eastAsia"/>
          <w:w w:val="94"/>
        </w:rPr>
        <w:t>，且已</w:t>
      </w:r>
      <w:r w:rsidRPr="00DA4537">
        <w:rPr>
          <w:rFonts w:hAnsi="標楷體" w:hint="eastAsia"/>
          <w:szCs w:val="32"/>
        </w:rPr>
        <w:t>套對清理後</w:t>
      </w:r>
      <w:r w:rsidR="00541E08" w:rsidRPr="00DA4537">
        <w:rPr>
          <w:rFonts w:hAnsi="標楷體" w:hint="eastAsia"/>
          <w:szCs w:val="32"/>
        </w:rPr>
        <w:t>寶○</w:t>
      </w:r>
      <w:r w:rsidRPr="00DA4537">
        <w:rPr>
          <w:rFonts w:hAnsi="標楷體" w:hint="eastAsia"/>
          <w:szCs w:val="32"/>
        </w:rPr>
        <w:t>公司承租土地標示並造冊送國產署中區分署，</w:t>
      </w:r>
      <w:r w:rsidRPr="00DA4537">
        <w:rPr>
          <w:rFonts w:hAnsi="標楷體" w:hint="eastAsia"/>
          <w:w w:val="94"/>
        </w:rPr>
        <w:t>惟</w:t>
      </w:r>
      <w:r w:rsidRPr="00DA4537">
        <w:rPr>
          <w:rFonts w:hAnsi="標楷體" w:hint="eastAsia"/>
          <w:szCs w:val="32"/>
        </w:rPr>
        <w:t>該分署卻又函請前臺中縣政府協助辦理地籍圖套繪，前臺中縣政府又請該分署再商請太平地政事務所協助核對</w:t>
      </w:r>
      <w:r w:rsidRPr="00DA4537">
        <w:rPr>
          <w:rFonts w:hAnsi="標楷體" w:hint="eastAsia"/>
        </w:rPr>
        <w:t>。</w:t>
      </w:r>
      <w:r w:rsidRPr="00DA4537">
        <w:rPr>
          <w:rFonts w:hAnsi="標楷體" w:hint="eastAsia"/>
          <w:szCs w:val="32"/>
        </w:rPr>
        <w:t>顯示前臺中縣政府</w:t>
      </w:r>
      <w:r w:rsidRPr="00DA4537">
        <w:rPr>
          <w:rFonts w:hAnsi="標楷體" w:hint="eastAsia"/>
          <w:w w:val="94"/>
        </w:rPr>
        <w:t>與國產署</w:t>
      </w:r>
      <w:r w:rsidRPr="00DA4537">
        <w:rPr>
          <w:rFonts w:hAnsi="標楷體" w:hint="eastAsia"/>
          <w:szCs w:val="32"/>
        </w:rPr>
        <w:t>中區分署</w:t>
      </w:r>
      <w:r w:rsidRPr="00DA4537">
        <w:rPr>
          <w:rFonts w:hAnsi="標楷體" w:hint="eastAsia"/>
          <w:w w:val="94"/>
        </w:rPr>
        <w:t>拖延處理</w:t>
      </w:r>
      <w:r w:rsidR="00541E08" w:rsidRPr="00DA4537">
        <w:rPr>
          <w:rFonts w:hAnsi="標楷體" w:hint="eastAsia"/>
          <w:szCs w:val="32"/>
        </w:rPr>
        <w:t>寶○</w:t>
      </w:r>
      <w:r w:rsidRPr="00DA4537">
        <w:rPr>
          <w:rFonts w:hAnsi="標楷體" w:hint="eastAsia"/>
          <w:szCs w:val="32"/>
        </w:rPr>
        <w:t>公司</w:t>
      </w:r>
      <w:r w:rsidRPr="00DA4537">
        <w:rPr>
          <w:rFonts w:hAnsi="標楷體" w:hint="eastAsia"/>
          <w:w w:val="93"/>
        </w:rPr>
        <w:t>承租</w:t>
      </w:r>
      <w:r w:rsidRPr="00DA4537">
        <w:rPr>
          <w:rFonts w:hAnsi="標楷體" w:hint="eastAsia"/>
        </w:rPr>
        <w:t>土地位置事宜。</w:t>
      </w:r>
      <w:r w:rsidRPr="00DA4537">
        <w:rPr>
          <w:rFonts w:hAnsi="標楷體" w:hint="eastAsia"/>
          <w:w w:val="93"/>
          <w:szCs w:val="32"/>
        </w:rPr>
        <w:t>綜上，</w:t>
      </w:r>
      <w:r w:rsidRPr="00DA4537">
        <w:rPr>
          <w:rFonts w:hAnsi="標楷體" w:hint="eastAsia"/>
          <w:szCs w:val="32"/>
        </w:rPr>
        <w:t>前臺中縣政府與</w:t>
      </w:r>
      <w:r w:rsidRPr="00DA4537">
        <w:rPr>
          <w:rFonts w:hAnsi="標楷體" w:hint="eastAsia"/>
          <w:spacing w:val="-1"/>
          <w:szCs w:val="32"/>
        </w:rPr>
        <w:t>國產署中區分署</w:t>
      </w:r>
      <w:r w:rsidRPr="00DA4537">
        <w:rPr>
          <w:rFonts w:hAnsi="標楷體" w:hint="eastAsia"/>
          <w:w w:val="93"/>
        </w:rPr>
        <w:t>兩機關對</w:t>
      </w:r>
      <w:r w:rsidR="00541E08" w:rsidRPr="00DA4537">
        <w:rPr>
          <w:rFonts w:hAnsi="標楷體" w:hint="eastAsia"/>
          <w:w w:val="93"/>
        </w:rPr>
        <w:t>寶○</w:t>
      </w:r>
      <w:r w:rsidRPr="00DA4537">
        <w:rPr>
          <w:rFonts w:hAnsi="標楷體" w:hint="eastAsia"/>
        </w:rPr>
        <w:t>公司與18位股東</w:t>
      </w:r>
      <w:r w:rsidRPr="00DA4537">
        <w:rPr>
          <w:rFonts w:hAnsi="標楷體" w:hint="eastAsia"/>
          <w:w w:val="93"/>
        </w:rPr>
        <w:t>申請</w:t>
      </w:r>
      <w:r w:rsidRPr="00DA4537">
        <w:rPr>
          <w:rFonts w:hAnsi="標楷體" w:hint="eastAsia"/>
        </w:rPr>
        <w:t>承租名義變更及</w:t>
      </w:r>
      <w:r w:rsidRPr="00DA4537">
        <w:rPr>
          <w:rFonts w:hAnsi="標楷體" w:hint="eastAsia"/>
          <w:w w:val="93"/>
        </w:rPr>
        <w:t>辦理放領事宜，長期相互推諉，</w:t>
      </w:r>
      <w:r w:rsidR="00DC2A04" w:rsidRPr="00DA4537">
        <w:rPr>
          <w:rFonts w:hAnsi="標楷體" w:hint="eastAsia"/>
          <w:w w:val="93"/>
        </w:rPr>
        <w:t>致申請人所訴未能</w:t>
      </w:r>
      <w:r w:rsidR="00DC2A04" w:rsidRPr="00DA4537">
        <w:rPr>
          <w:rFonts w:hAnsi="標楷體" w:hint="eastAsia"/>
          <w:szCs w:val="32"/>
        </w:rPr>
        <w:t>轉換由個別股東以自然人名義承租，並辦理後續放領作業</w:t>
      </w:r>
      <w:r w:rsidR="00DC2A04" w:rsidRPr="00DA4537">
        <w:rPr>
          <w:rFonts w:hAnsi="標楷體" w:hint="eastAsia"/>
          <w:w w:val="93"/>
        </w:rPr>
        <w:t>，</w:t>
      </w:r>
      <w:r w:rsidRPr="00DA4537">
        <w:rPr>
          <w:rFonts w:hAnsi="標楷體" w:hint="eastAsia"/>
          <w:w w:val="93"/>
        </w:rPr>
        <w:t>遲未妥適處理</w:t>
      </w:r>
      <w:r w:rsidRPr="00DA4537">
        <w:rPr>
          <w:rFonts w:hAnsi="標楷體" w:hint="eastAsia"/>
          <w:w w:val="93"/>
        </w:rPr>
        <w:lastRenderedPageBreak/>
        <w:t>，</w:t>
      </w:r>
      <w:r w:rsidRPr="00DA4537">
        <w:rPr>
          <w:rFonts w:hAnsi="標楷體" w:hint="eastAsia"/>
          <w:w w:val="94"/>
        </w:rPr>
        <w:t>臺中市政府與國產署</w:t>
      </w:r>
      <w:r w:rsidRPr="00DA4537">
        <w:rPr>
          <w:rFonts w:hAnsi="標楷體" w:hint="eastAsia"/>
          <w:spacing w:val="-1"/>
          <w:szCs w:val="32"/>
        </w:rPr>
        <w:t>顯有違失</w:t>
      </w:r>
      <w:r w:rsidRPr="00DA4537">
        <w:rPr>
          <w:rFonts w:hAnsi="標楷體" w:hint="eastAsia"/>
          <w:w w:val="93"/>
        </w:rPr>
        <w:t>。本案</w:t>
      </w:r>
      <w:r w:rsidRPr="00DA4537">
        <w:rPr>
          <w:rFonts w:hAnsi="標楷體" w:hint="eastAsia"/>
          <w:w w:val="94"/>
        </w:rPr>
        <w:t>臺中市政府及國產署理應檢討如何適用</w:t>
      </w:r>
      <w:r w:rsidRPr="00DA4537">
        <w:rPr>
          <w:rFonts w:hAnsi="標楷體" w:hint="eastAsia"/>
        </w:rPr>
        <w:t>國產署94年3月14日台財產局管字第0940007360號函說明四妥為處理。</w:t>
      </w:r>
    </w:p>
    <w:p w:rsidR="002527CA" w:rsidRPr="00DA4537" w:rsidRDefault="002527CA" w:rsidP="002527CA">
      <w:pPr>
        <w:pStyle w:val="2"/>
        <w:kinsoku w:val="0"/>
        <w:overflowPunct/>
        <w:ind w:left="1020" w:hanging="680"/>
        <w:rPr>
          <w:rFonts w:hAnsi="標楷體"/>
          <w:b w:val="0"/>
          <w:szCs w:val="32"/>
        </w:rPr>
      </w:pPr>
      <w:r w:rsidRPr="00DA4537">
        <w:rPr>
          <w:rFonts w:hAnsi="標楷體" w:hint="eastAsia"/>
          <w:w w:val="93"/>
          <w:szCs w:val="32"/>
        </w:rPr>
        <w:t>臺灣高等法院臺中分院</w:t>
      </w:r>
      <w:r w:rsidRPr="00DA4537">
        <w:rPr>
          <w:rFonts w:hAnsi="標楷體" w:cs="新細明體" w:hint="eastAsia"/>
          <w:kern w:val="0"/>
          <w:szCs w:val="24"/>
        </w:rPr>
        <w:t>87年度再字第30號確定判決，既經同院</w:t>
      </w:r>
      <w:r w:rsidRPr="00DA4537">
        <w:rPr>
          <w:rFonts w:hAnsi="標楷體" w:hint="eastAsia"/>
          <w:w w:val="93"/>
          <w:szCs w:val="32"/>
        </w:rPr>
        <w:t>89年度再易字第5號判決</w:t>
      </w:r>
      <w:r w:rsidRPr="00DA4537">
        <w:rPr>
          <w:rFonts w:hAnsi="標楷體" w:cs="新細明體" w:hint="eastAsia"/>
          <w:kern w:val="0"/>
          <w:szCs w:val="24"/>
        </w:rPr>
        <w:t>廢棄，即表示同</w:t>
      </w:r>
      <w:r w:rsidRPr="00DA4537">
        <w:rPr>
          <w:rFonts w:hAnsi="標楷體" w:hint="eastAsia"/>
          <w:w w:val="93"/>
        </w:rPr>
        <w:t>院85年度上更(一)字第68號判決已回復，且該案最終亦經同院90年度再易字第19號判決確定</w:t>
      </w:r>
      <w:r w:rsidRPr="00DA4537">
        <w:rPr>
          <w:rFonts w:hAnsi="標楷體"/>
        </w:rPr>
        <w:t>。</w:t>
      </w:r>
      <w:r w:rsidRPr="00DA4537">
        <w:rPr>
          <w:rFonts w:hAnsi="標楷體" w:cs="新細明體" w:hint="eastAsia"/>
          <w:kern w:val="0"/>
          <w:szCs w:val="24"/>
        </w:rPr>
        <w:t>然</w:t>
      </w:r>
      <w:r w:rsidRPr="00DA4537">
        <w:rPr>
          <w:rFonts w:hAnsi="標楷體"/>
          <w:spacing w:val="-1"/>
        </w:rPr>
        <w:t>臺中市政府</w:t>
      </w:r>
      <w:r w:rsidRPr="00DA4537">
        <w:rPr>
          <w:rFonts w:hAnsi="標楷體" w:hint="eastAsia"/>
          <w:spacing w:val="-1"/>
        </w:rPr>
        <w:t>農業局</w:t>
      </w:r>
      <w:r w:rsidRPr="00DA4537">
        <w:rPr>
          <w:rFonts w:hAnsi="標楷體"/>
          <w:w w:val="90"/>
          <w:szCs w:val="32"/>
        </w:rPr>
        <w:t>102</w:t>
      </w:r>
      <w:r w:rsidRPr="00DA4537">
        <w:rPr>
          <w:rFonts w:hAnsi="標楷體"/>
          <w:szCs w:val="32"/>
        </w:rPr>
        <w:t>年</w:t>
      </w:r>
      <w:r w:rsidRPr="00DA4537">
        <w:rPr>
          <w:rFonts w:hAnsi="標楷體" w:hint="eastAsia"/>
          <w:szCs w:val="32"/>
        </w:rPr>
        <w:t>之公函</w:t>
      </w:r>
      <w:r w:rsidRPr="00DA4537">
        <w:rPr>
          <w:rFonts w:hAnsi="標楷體" w:hint="eastAsia"/>
          <w:w w:val="93"/>
        </w:rPr>
        <w:t>答復</w:t>
      </w:r>
      <w:r w:rsidR="00541E08" w:rsidRPr="00DA4537">
        <w:rPr>
          <w:rFonts w:hAnsi="標楷體" w:cs="新細明體" w:hint="eastAsia"/>
          <w:kern w:val="0"/>
          <w:szCs w:val="24"/>
        </w:rPr>
        <w:t>寶○</w:t>
      </w:r>
      <w:r w:rsidRPr="00DA4537">
        <w:rPr>
          <w:rFonts w:hAnsi="標楷體" w:cs="新細明體" w:hint="eastAsia"/>
          <w:kern w:val="0"/>
          <w:szCs w:val="24"/>
        </w:rPr>
        <w:t>公司，</w:t>
      </w:r>
      <w:r w:rsidRPr="00DA4537">
        <w:rPr>
          <w:rFonts w:hAnsi="標楷體" w:hint="eastAsia"/>
          <w:w w:val="93"/>
        </w:rPr>
        <w:t>竟仍引臺灣高等法院臺中分院85年度上更(一)字第68號判決，該府提起上訴後，經該院87年度再字第30號判決廢棄等語，實屬不當。</w:t>
      </w:r>
    </w:p>
    <w:p w:rsidR="002527CA" w:rsidRPr="00DA4537" w:rsidRDefault="002527CA" w:rsidP="002527CA">
      <w:pPr>
        <w:pStyle w:val="3"/>
        <w:kinsoku w:val="0"/>
        <w:overflowPunct/>
        <w:ind w:left="1360" w:hanging="680"/>
        <w:rPr>
          <w:rFonts w:hAnsi="標楷體"/>
          <w:szCs w:val="32"/>
        </w:rPr>
      </w:pPr>
      <w:r w:rsidRPr="00DA4537">
        <w:rPr>
          <w:rFonts w:hAnsi="標楷體"/>
          <w:spacing w:val="-1"/>
        </w:rPr>
        <w:t>臺中市政府</w:t>
      </w:r>
      <w:r w:rsidRPr="00DA4537">
        <w:rPr>
          <w:rFonts w:hAnsi="標楷體" w:hint="eastAsia"/>
          <w:spacing w:val="-1"/>
        </w:rPr>
        <w:t>農業局</w:t>
      </w:r>
      <w:r w:rsidRPr="00DA4537">
        <w:rPr>
          <w:rFonts w:hAnsi="標楷體"/>
          <w:w w:val="90"/>
          <w:szCs w:val="32"/>
        </w:rPr>
        <w:t>102</w:t>
      </w:r>
      <w:r w:rsidRPr="00DA4537">
        <w:rPr>
          <w:rFonts w:hAnsi="標楷體"/>
          <w:szCs w:val="32"/>
        </w:rPr>
        <w:t>年3月19</w:t>
      </w:r>
      <w:r w:rsidRPr="00DA4537">
        <w:rPr>
          <w:rFonts w:hAnsi="標楷體"/>
          <w:w w:val="79"/>
          <w:szCs w:val="32"/>
        </w:rPr>
        <w:t>日</w:t>
      </w:r>
      <w:r w:rsidRPr="00DA4537">
        <w:rPr>
          <w:rFonts w:hAnsi="標楷體" w:hint="eastAsia"/>
          <w:szCs w:val="32"/>
        </w:rPr>
        <w:t>中市農林字第1020007463號函復</w:t>
      </w:r>
      <w:r w:rsidR="00541E08" w:rsidRPr="00DA4537">
        <w:rPr>
          <w:rFonts w:hAnsi="標楷體"/>
          <w:w w:val="93"/>
        </w:rPr>
        <w:t>寶○</w:t>
      </w:r>
      <w:r w:rsidRPr="00DA4537">
        <w:rPr>
          <w:rFonts w:hAnsi="標楷體"/>
          <w:w w:val="93"/>
        </w:rPr>
        <w:t>公司。說明</w:t>
      </w:r>
      <w:r w:rsidRPr="00DA4537">
        <w:rPr>
          <w:rFonts w:hAnsi="標楷體" w:hint="eastAsia"/>
          <w:w w:val="93"/>
        </w:rPr>
        <w:t>二略以：查旨揭土地租賃關係，依臺灣高等法院臺中分院89年度再易字第5號判決理由二，</w:t>
      </w:r>
      <w:r w:rsidR="00541E08" w:rsidRPr="00DA4537">
        <w:rPr>
          <w:rFonts w:hAnsi="標楷體" w:hint="eastAsia"/>
          <w:w w:val="93"/>
        </w:rPr>
        <w:t>寶○</w:t>
      </w:r>
      <w:r w:rsidRPr="00DA4537">
        <w:rPr>
          <w:rFonts w:hAnsi="標楷體" w:hint="eastAsia"/>
          <w:w w:val="93"/>
        </w:rPr>
        <w:t>公司原租約已於77年12月31日租期屆滿而消滅，但示範農場其後又於82年11月25日以縣示業字第3513號函表示願與</w:t>
      </w:r>
      <w:r w:rsidR="00541E08" w:rsidRPr="00DA4537">
        <w:rPr>
          <w:rFonts w:hAnsi="標楷體" w:hint="eastAsia"/>
          <w:w w:val="93"/>
        </w:rPr>
        <w:t>寶○</w:t>
      </w:r>
      <w:r w:rsidRPr="00DA4537">
        <w:rPr>
          <w:rFonts w:hAnsi="標楷體" w:hint="eastAsia"/>
          <w:w w:val="93"/>
        </w:rPr>
        <w:t>公司成立租賃關係，並經</w:t>
      </w:r>
      <w:r w:rsidR="00541E08" w:rsidRPr="00DA4537">
        <w:rPr>
          <w:rFonts w:hAnsi="標楷體" w:hint="eastAsia"/>
          <w:w w:val="93"/>
        </w:rPr>
        <w:t>寶○</w:t>
      </w:r>
      <w:r w:rsidRPr="00DA4537">
        <w:rPr>
          <w:rFonts w:hAnsi="標楷體" w:hint="eastAsia"/>
          <w:w w:val="93"/>
        </w:rPr>
        <w:t>公司於82年12月3日承諾，故法院認定該府與</w:t>
      </w:r>
      <w:r w:rsidR="00541E08" w:rsidRPr="00DA4537">
        <w:rPr>
          <w:rFonts w:hAnsi="標楷體" w:hint="eastAsia"/>
          <w:w w:val="93"/>
        </w:rPr>
        <w:t>寶○</w:t>
      </w:r>
      <w:r w:rsidRPr="00DA4537">
        <w:rPr>
          <w:rFonts w:hAnsi="標楷體" w:hint="eastAsia"/>
          <w:w w:val="93"/>
        </w:rPr>
        <w:t>公司於82年12月3日成立新的租賃契約，其土地面積亦經該院90年度再易字第19號判決確定，如有異議仍請循法律途徑解決。說明三略以：依上述法院判決該府僅與</w:t>
      </w:r>
      <w:r w:rsidR="00541E08" w:rsidRPr="00DA4537">
        <w:rPr>
          <w:rFonts w:hAnsi="標楷體" w:hint="eastAsia"/>
          <w:w w:val="93"/>
        </w:rPr>
        <w:t>寶○</w:t>
      </w:r>
      <w:r w:rsidRPr="00DA4537">
        <w:rPr>
          <w:rFonts w:hAnsi="標楷體" w:hint="eastAsia"/>
          <w:w w:val="93"/>
        </w:rPr>
        <w:t>公司成立租賃關係，與紀</w:t>
      </w:r>
      <w:r w:rsidR="008A5F97" w:rsidRPr="00DA4537">
        <w:rPr>
          <w:rFonts w:hAnsi="標楷體" w:hint="eastAsia"/>
        </w:rPr>
        <w:t>○</w:t>
      </w:r>
      <w:r w:rsidRPr="00DA4537">
        <w:rPr>
          <w:rFonts w:hAnsi="標楷體" w:hint="eastAsia"/>
          <w:w w:val="93"/>
        </w:rPr>
        <w:t>瑚等18人無涉，且查法院判決確定後該府並未與</w:t>
      </w:r>
      <w:r w:rsidR="00541E08" w:rsidRPr="00DA4537">
        <w:rPr>
          <w:rFonts w:hAnsi="標楷體" w:hint="eastAsia"/>
          <w:w w:val="93"/>
        </w:rPr>
        <w:t>寶○</w:t>
      </w:r>
      <w:r w:rsidRPr="00DA4537">
        <w:rPr>
          <w:rFonts w:hAnsi="標楷體" w:hint="eastAsia"/>
          <w:w w:val="93"/>
        </w:rPr>
        <w:t>公司簽訂書面契約，更無核准名義變更情事，自無紀</w:t>
      </w:r>
      <w:r w:rsidR="008A5F97" w:rsidRPr="00DA4537">
        <w:rPr>
          <w:rFonts w:hAnsi="標楷體" w:hint="eastAsia"/>
        </w:rPr>
        <w:t>○</w:t>
      </w:r>
      <w:r w:rsidRPr="00DA4537">
        <w:rPr>
          <w:rFonts w:hAnsi="標楷體" w:hint="eastAsia"/>
          <w:w w:val="93"/>
        </w:rPr>
        <w:t>瑚等18人承租契約書可提供。說明四略以：</w:t>
      </w:r>
      <w:r w:rsidR="00541E08" w:rsidRPr="00DA4537">
        <w:rPr>
          <w:rFonts w:hAnsi="標楷體" w:hint="eastAsia"/>
          <w:w w:val="93"/>
        </w:rPr>
        <w:t>寶○</w:t>
      </w:r>
      <w:r w:rsidRPr="00DA4537">
        <w:rPr>
          <w:rFonts w:hAnsi="標楷體" w:hint="eastAsia"/>
          <w:w w:val="93"/>
        </w:rPr>
        <w:t>公司所陳事項，該局分別以102年2月23日中市農林字第1020005242號函、102年3月4日中市農林字第1020006169號函、102年3月5日中市農林字第1020006049號函，向</w:t>
      </w:r>
      <w:r w:rsidR="00541E08" w:rsidRPr="00DA4537">
        <w:rPr>
          <w:rFonts w:hAnsi="標楷體" w:hint="eastAsia"/>
          <w:w w:val="93"/>
        </w:rPr>
        <w:t>寶○</w:t>
      </w:r>
      <w:r w:rsidRPr="00DA4537">
        <w:rPr>
          <w:rFonts w:hAnsi="標楷體" w:hint="eastAsia"/>
          <w:w w:val="93"/>
        </w:rPr>
        <w:t>公司說明在案，爾後如無明確證據足資證明該府有核准紀</w:t>
      </w:r>
      <w:r w:rsidR="008A5F97" w:rsidRPr="00DA4537">
        <w:rPr>
          <w:rFonts w:hAnsi="標楷體" w:hint="eastAsia"/>
        </w:rPr>
        <w:t>○</w:t>
      </w:r>
      <w:r w:rsidRPr="00DA4537">
        <w:rPr>
          <w:rFonts w:hAnsi="標楷體" w:hint="eastAsia"/>
          <w:w w:val="93"/>
        </w:rPr>
        <w:t>瑚等18人承租土地，將不再函復。說明五略以：另查所附臺灣高等法院臺中分院85年度上更(一)字第68號判決，該府提起上訴</w:t>
      </w:r>
      <w:r w:rsidRPr="00DA4537">
        <w:rPr>
          <w:rFonts w:hAnsi="標楷體" w:hint="eastAsia"/>
          <w:w w:val="93"/>
        </w:rPr>
        <w:lastRenderedPageBreak/>
        <w:t>後，經該院87年度再字第30號判決廢棄。</w:t>
      </w:r>
    </w:p>
    <w:p w:rsidR="002527CA" w:rsidRPr="00DA4537" w:rsidRDefault="002527CA" w:rsidP="002527CA">
      <w:pPr>
        <w:pStyle w:val="3"/>
        <w:kinsoku w:val="0"/>
        <w:overflowPunct/>
        <w:ind w:left="1360" w:hanging="680"/>
        <w:rPr>
          <w:rFonts w:hAnsi="標楷體"/>
          <w:szCs w:val="32"/>
        </w:rPr>
      </w:pPr>
      <w:r w:rsidRPr="00DA4537">
        <w:rPr>
          <w:rFonts w:hAnsi="標楷體" w:hint="eastAsia"/>
          <w:w w:val="93"/>
        </w:rPr>
        <w:t>查</w:t>
      </w:r>
      <w:r w:rsidRPr="00DA4537">
        <w:rPr>
          <w:rFonts w:hAnsi="標楷體" w:hint="eastAsia"/>
          <w:w w:val="93"/>
          <w:szCs w:val="32"/>
        </w:rPr>
        <w:t>臺灣高等法院臺中分院89年度再易字第5號判決，</w:t>
      </w:r>
      <w:r w:rsidRPr="00DA4537">
        <w:rPr>
          <w:rFonts w:hAnsi="標楷體" w:cs="新細明體" w:hint="eastAsia"/>
          <w:kern w:val="0"/>
          <w:szCs w:val="24"/>
        </w:rPr>
        <w:t>再審原告為</w:t>
      </w:r>
      <w:r w:rsidR="00541E08" w:rsidRPr="00DA4537">
        <w:rPr>
          <w:rFonts w:hAnsi="標楷體" w:cs="新細明體" w:hint="eastAsia"/>
          <w:kern w:val="0"/>
          <w:szCs w:val="24"/>
        </w:rPr>
        <w:t>寶○</w:t>
      </w:r>
      <w:r w:rsidRPr="00DA4537">
        <w:rPr>
          <w:rFonts w:hAnsi="標楷體" w:cs="新細明體" w:hint="eastAsia"/>
          <w:kern w:val="0"/>
          <w:szCs w:val="24"/>
        </w:rPr>
        <w:t>公司，再審被告為前臺中縣政府，該判決主文：「本院87年度再字第30號確定判決廢棄。</w:t>
      </w:r>
      <w:r w:rsidRPr="00DA4537">
        <w:rPr>
          <w:rFonts w:hAnsi="標楷體" w:cs="新細明體"/>
          <w:kern w:val="0"/>
          <w:szCs w:val="24"/>
        </w:rPr>
        <w:t>……</w:t>
      </w:r>
      <w:r w:rsidRPr="00DA4537">
        <w:rPr>
          <w:rFonts w:hAnsi="標楷體" w:cs="新細明體" w:hint="eastAsia"/>
          <w:kern w:val="0"/>
          <w:szCs w:val="24"/>
        </w:rPr>
        <w:t>。」故</w:t>
      </w:r>
      <w:r w:rsidRPr="00DA4537">
        <w:rPr>
          <w:rFonts w:hAnsi="標楷體" w:hint="eastAsia"/>
          <w:w w:val="93"/>
          <w:szCs w:val="32"/>
        </w:rPr>
        <w:t>臺灣高等法院臺中分院</w:t>
      </w:r>
      <w:r w:rsidRPr="00DA4537">
        <w:rPr>
          <w:rFonts w:hAnsi="標楷體" w:cs="新細明體" w:hint="eastAsia"/>
          <w:kern w:val="0"/>
          <w:szCs w:val="24"/>
        </w:rPr>
        <w:t>87年度再字第30號確定判決，既經同院</w:t>
      </w:r>
      <w:r w:rsidRPr="00DA4537">
        <w:rPr>
          <w:rFonts w:hAnsi="標楷體" w:hint="eastAsia"/>
          <w:w w:val="93"/>
          <w:szCs w:val="32"/>
        </w:rPr>
        <w:t>89年度再易字第5號判決</w:t>
      </w:r>
      <w:r w:rsidRPr="00DA4537">
        <w:rPr>
          <w:rFonts w:hAnsi="標楷體" w:cs="新細明體" w:hint="eastAsia"/>
          <w:kern w:val="0"/>
          <w:szCs w:val="24"/>
        </w:rPr>
        <w:t>廢棄，即表示同</w:t>
      </w:r>
      <w:r w:rsidRPr="00DA4537">
        <w:rPr>
          <w:rFonts w:hAnsi="標楷體" w:hint="eastAsia"/>
          <w:w w:val="93"/>
        </w:rPr>
        <w:t>院85年度上更(一)字第68號判決已回復，且該案最終亦經同院90年度再易字第19號判決確定。</w:t>
      </w:r>
    </w:p>
    <w:p w:rsidR="002527CA" w:rsidRPr="00DA4537" w:rsidRDefault="002527CA" w:rsidP="002527CA">
      <w:pPr>
        <w:pStyle w:val="3"/>
        <w:kinsoku w:val="0"/>
        <w:overflowPunct/>
        <w:ind w:left="1360" w:hanging="680"/>
        <w:rPr>
          <w:rFonts w:hAnsi="標楷體"/>
          <w:szCs w:val="32"/>
        </w:rPr>
      </w:pPr>
      <w:r w:rsidRPr="00DA4537">
        <w:rPr>
          <w:rFonts w:hAnsi="標楷體" w:hint="eastAsia"/>
          <w:w w:val="93"/>
        </w:rPr>
        <w:t>參照臺灣高等法院臺中分院85年度上更(一)字第68號判決理由五、六所敘，</w:t>
      </w:r>
      <w:r w:rsidRPr="00DA4537">
        <w:rPr>
          <w:rFonts w:hAnsi="標楷體"/>
          <w:spacing w:val="-2"/>
          <w:w w:val="93"/>
          <w:szCs w:val="32"/>
        </w:rPr>
        <w:t>臺中</w:t>
      </w:r>
      <w:r w:rsidRPr="00DA4537">
        <w:rPr>
          <w:rFonts w:hAnsi="標楷體"/>
          <w:spacing w:val="11"/>
          <w:szCs w:val="32"/>
        </w:rPr>
        <w:t>縣</w:t>
      </w:r>
      <w:r w:rsidRPr="00DA4537">
        <w:rPr>
          <w:rFonts w:hAnsi="標楷體"/>
          <w:spacing w:val="-2"/>
          <w:w w:val="96"/>
          <w:szCs w:val="32"/>
        </w:rPr>
        <w:t>示</w:t>
      </w:r>
      <w:r w:rsidRPr="00DA4537">
        <w:rPr>
          <w:rFonts w:hAnsi="標楷體"/>
          <w:spacing w:val="-2"/>
          <w:w w:val="97"/>
          <w:szCs w:val="32"/>
        </w:rPr>
        <w:t>範</w:t>
      </w:r>
      <w:r w:rsidRPr="00DA4537">
        <w:rPr>
          <w:rFonts w:hAnsi="標楷體"/>
          <w:spacing w:val="17"/>
          <w:w w:val="97"/>
          <w:szCs w:val="32"/>
        </w:rPr>
        <w:t>林</w:t>
      </w:r>
      <w:r w:rsidRPr="00DA4537">
        <w:rPr>
          <w:rFonts w:hAnsi="標楷體"/>
          <w:spacing w:val="-2"/>
          <w:w w:val="97"/>
          <w:szCs w:val="32"/>
        </w:rPr>
        <w:t>場</w:t>
      </w:r>
      <w:r w:rsidRPr="00DA4537">
        <w:rPr>
          <w:rFonts w:hAnsi="標楷體" w:hint="eastAsia"/>
          <w:spacing w:val="-2"/>
          <w:w w:val="97"/>
          <w:szCs w:val="32"/>
        </w:rPr>
        <w:t>(下稱</w:t>
      </w:r>
      <w:r w:rsidRPr="00DA4537">
        <w:rPr>
          <w:rFonts w:hAnsi="標楷體"/>
          <w:spacing w:val="-2"/>
          <w:w w:val="96"/>
          <w:szCs w:val="32"/>
        </w:rPr>
        <w:t>示</w:t>
      </w:r>
      <w:r w:rsidRPr="00DA4537">
        <w:rPr>
          <w:rFonts w:hAnsi="標楷體"/>
          <w:spacing w:val="-2"/>
          <w:w w:val="97"/>
          <w:szCs w:val="32"/>
        </w:rPr>
        <w:t>範</w:t>
      </w:r>
      <w:r w:rsidRPr="00DA4537">
        <w:rPr>
          <w:rFonts w:hAnsi="標楷體"/>
          <w:spacing w:val="17"/>
          <w:w w:val="97"/>
          <w:szCs w:val="32"/>
        </w:rPr>
        <w:t>林</w:t>
      </w:r>
      <w:r w:rsidRPr="00DA4537">
        <w:rPr>
          <w:rFonts w:hAnsi="標楷體"/>
          <w:spacing w:val="-2"/>
          <w:w w:val="97"/>
          <w:szCs w:val="32"/>
        </w:rPr>
        <w:t>場</w:t>
      </w:r>
      <w:r w:rsidRPr="00DA4537">
        <w:rPr>
          <w:rFonts w:hAnsi="標楷體" w:hint="eastAsia"/>
          <w:spacing w:val="-2"/>
          <w:w w:val="97"/>
          <w:szCs w:val="32"/>
        </w:rPr>
        <w:t>)</w:t>
      </w:r>
      <w:r w:rsidRPr="00DA4537">
        <w:rPr>
          <w:rFonts w:hAnsi="標楷體" w:hint="eastAsia"/>
          <w:szCs w:val="32"/>
        </w:rPr>
        <w:t>以</w:t>
      </w:r>
      <w:r w:rsidR="00541E08" w:rsidRPr="00DA4537">
        <w:rPr>
          <w:rFonts w:hAnsi="標楷體" w:hint="eastAsia"/>
          <w:szCs w:val="32"/>
        </w:rPr>
        <w:t>寶○</w:t>
      </w:r>
      <w:r w:rsidRPr="00DA4537">
        <w:rPr>
          <w:rFonts w:hAnsi="標楷體" w:hint="eastAsia"/>
          <w:szCs w:val="32"/>
        </w:rPr>
        <w:t>公司有濫葬情形作為終止租約之理由，於77年11月24日以(77)縣示業字第3032號函終止租約，卻又於77年12月份仍然開徵77年下半期租金收取77年12月份之租金，顯有疏失。前臺中縣議會所為</w:t>
      </w:r>
      <w:r w:rsidR="00541E08" w:rsidRPr="00DA4537">
        <w:rPr>
          <w:rFonts w:hAnsi="標楷體" w:hint="eastAsia"/>
          <w:szCs w:val="32"/>
        </w:rPr>
        <w:t>寶○</w:t>
      </w:r>
      <w:r w:rsidRPr="00DA4537">
        <w:rPr>
          <w:rFonts w:hAnsi="標楷體" w:hint="eastAsia"/>
          <w:szCs w:val="32"/>
        </w:rPr>
        <w:t>公司與示範林場之租賃關係應視為不定期限繼續契約之決議，雖有瑕疵，示範林場本不受拘束，但示範林場願意遵照該決議辦理，於82年11月25日以縣示業字第3513號函通知</w:t>
      </w:r>
      <w:r w:rsidR="00541E08" w:rsidRPr="00DA4537">
        <w:rPr>
          <w:rFonts w:hAnsi="標楷體" w:hint="eastAsia"/>
          <w:szCs w:val="32"/>
        </w:rPr>
        <w:t>寶○</w:t>
      </w:r>
      <w:r w:rsidRPr="00DA4537">
        <w:rPr>
          <w:rFonts w:hAnsi="標楷體" w:hint="eastAsia"/>
          <w:szCs w:val="32"/>
        </w:rPr>
        <w:t>公司，表示「為</w:t>
      </w:r>
      <w:r w:rsidR="00541E08" w:rsidRPr="00DA4537">
        <w:rPr>
          <w:rFonts w:hAnsi="標楷體" w:hint="eastAsia"/>
          <w:szCs w:val="32"/>
        </w:rPr>
        <w:t>寶○</w:t>
      </w:r>
      <w:r w:rsidRPr="00DA4537">
        <w:rPr>
          <w:rFonts w:hAnsi="標楷體" w:hint="eastAsia"/>
          <w:szCs w:val="32"/>
        </w:rPr>
        <w:t>育樂公司陳情案，業經奉本縣議會第13次臨時會決議應視為不定期限繼續契約在案，自應遵辦原契約繼續有效，請貴公司於文到10日內攜相關資料來場辦理後續契約事宜。」</w:t>
      </w:r>
      <w:r w:rsidR="00541E08" w:rsidRPr="00DA4537">
        <w:rPr>
          <w:rFonts w:hAnsi="標楷體" w:hint="eastAsia"/>
          <w:szCs w:val="32"/>
        </w:rPr>
        <w:t>寶○</w:t>
      </w:r>
      <w:r w:rsidRPr="00DA4537">
        <w:rPr>
          <w:rFonts w:hAnsi="標楷體" w:hint="eastAsia"/>
          <w:szCs w:val="32"/>
        </w:rPr>
        <w:t>公司於收到示範林場之通知後，於82年12月3日檢附相關資料至示範林場欲辦理後續契約事宜，卻為示範林場所拒。上開</w:t>
      </w:r>
      <w:r w:rsidRPr="00DA4537">
        <w:rPr>
          <w:rFonts w:hAnsi="標楷體" w:hint="eastAsia"/>
          <w:w w:val="93"/>
        </w:rPr>
        <w:t>臺灣高等法院臺中分院85年度上更(一)字第68號判決即以此為基礎，認為後續契約有其存續性。</w:t>
      </w:r>
    </w:p>
    <w:p w:rsidR="002527CA" w:rsidRPr="00DA4537" w:rsidRDefault="002527CA" w:rsidP="002527CA">
      <w:pPr>
        <w:pStyle w:val="3"/>
        <w:kinsoku w:val="0"/>
        <w:overflowPunct/>
        <w:ind w:left="1360" w:hanging="680"/>
        <w:rPr>
          <w:rFonts w:hAnsi="標楷體"/>
          <w:szCs w:val="32"/>
        </w:rPr>
      </w:pPr>
      <w:r w:rsidRPr="00DA4537">
        <w:rPr>
          <w:rFonts w:hAnsi="標楷體" w:cs="新細明體" w:hint="eastAsia"/>
          <w:kern w:val="0"/>
          <w:szCs w:val="24"/>
        </w:rPr>
        <w:t>然</w:t>
      </w:r>
      <w:r w:rsidRPr="00DA4537">
        <w:rPr>
          <w:rFonts w:hAnsi="標楷體"/>
          <w:spacing w:val="-1"/>
        </w:rPr>
        <w:t>臺中市政府</w:t>
      </w:r>
      <w:r w:rsidRPr="00DA4537">
        <w:rPr>
          <w:rFonts w:hAnsi="標楷體" w:hint="eastAsia"/>
          <w:spacing w:val="-1"/>
        </w:rPr>
        <w:t>農業局</w:t>
      </w:r>
      <w:r w:rsidRPr="00DA4537">
        <w:rPr>
          <w:rFonts w:hAnsi="標楷體"/>
          <w:w w:val="90"/>
          <w:szCs w:val="32"/>
        </w:rPr>
        <w:t>102</w:t>
      </w:r>
      <w:r w:rsidRPr="00DA4537">
        <w:rPr>
          <w:rFonts w:hAnsi="標楷體"/>
          <w:szCs w:val="32"/>
        </w:rPr>
        <w:t>年3月19</w:t>
      </w:r>
      <w:r w:rsidRPr="00DA4537">
        <w:rPr>
          <w:rFonts w:hAnsi="標楷體"/>
          <w:w w:val="79"/>
          <w:szCs w:val="32"/>
        </w:rPr>
        <w:t>日</w:t>
      </w:r>
      <w:r w:rsidRPr="00DA4537">
        <w:rPr>
          <w:rFonts w:hAnsi="標楷體" w:hint="eastAsia"/>
          <w:szCs w:val="32"/>
        </w:rPr>
        <w:t>中市農林字第1020007463號函</w:t>
      </w:r>
      <w:r w:rsidRPr="00DA4537">
        <w:rPr>
          <w:rFonts w:hAnsi="標楷體" w:hint="eastAsia"/>
          <w:w w:val="93"/>
        </w:rPr>
        <w:t>答復</w:t>
      </w:r>
      <w:r w:rsidR="00541E08" w:rsidRPr="00DA4537">
        <w:rPr>
          <w:rFonts w:hAnsi="標楷體" w:cs="新細明體" w:hint="eastAsia"/>
          <w:kern w:val="0"/>
          <w:szCs w:val="24"/>
        </w:rPr>
        <w:t>寶○</w:t>
      </w:r>
      <w:r w:rsidRPr="00DA4537">
        <w:rPr>
          <w:rFonts w:hAnsi="標楷體" w:cs="新細明體" w:hint="eastAsia"/>
          <w:kern w:val="0"/>
          <w:szCs w:val="24"/>
        </w:rPr>
        <w:t>公司，該函</w:t>
      </w:r>
      <w:r w:rsidRPr="00DA4537">
        <w:rPr>
          <w:rFonts w:hAnsi="標楷體" w:hint="eastAsia"/>
          <w:w w:val="93"/>
        </w:rPr>
        <w:t>說明五竟仍引臺灣高等法院臺中分院85年度上更(一)字第68號判決，該府提起上訴後，經該院87年度再字第30號判決廢棄等語</w:t>
      </w:r>
      <w:r w:rsidRPr="00DA4537">
        <w:rPr>
          <w:rFonts w:hAnsi="標楷體" w:hint="eastAsia"/>
          <w:w w:val="93"/>
        </w:rPr>
        <w:lastRenderedPageBreak/>
        <w:t>，卻未說明</w:t>
      </w:r>
      <w:r w:rsidRPr="00DA4537">
        <w:rPr>
          <w:rFonts w:hAnsi="標楷體" w:hint="eastAsia"/>
          <w:w w:val="93"/>
          <w:szCs w:val="32"/>
        </w:rPr>
        <w:t>臺灣高等法院臺中分院</w:t>
      </w:r>
      <w:r w:rsidRPr="00DA4537">
        <w:rPr>
          <w:rFonts w:hAnsi="標楷體" w:cs="新細明體" w:hint="eastAsia"/>
          <w:kern w:val="0"/>
          <w:szCs w:val="24"/>
        </w:rPr>
        <w:t>87年度再字第30號確定判決，經同院</w:t>
      </w:r>
      <w:r w:rsidRPr="00DA4537">
        <w:rPr>
          <w:rFonts w:hAnsi="標楷體" w:hint="eastAsia"/>
          <w:w w:val="93"/>
          <w:szCs w:val="32"/>
        </w:rPr>
        <w:t>89年度再易字第5號判決</w:t>
      </w:r>
      <w:r w:rsidRPr="00DA4537">
        <w:rPr>
          <w:rFonts w:hAnsi="標楷體" w:cs="新細明體" w:hint="eastAsia"/>
          <w:kern w:val="0"/>
          <w:szCs w:val="24"/>
        </w:rPr>
        <w:t>廢棄，表示同</w:t>
      </w:r>
      <w:r w:rsidRPr="00DA4537">
        <w:rPr>
          <w:rFonts w:hAnsi="標楷體" w:hint="eastAsia"/>
          <w:w w:val="93"/>
        </w:rPr>
        <w:t>院85年度上更(一)字第68號判決已回復</w:t>
      </w:r>
      <w:r w:rsidRPr="00DA4537">
        <w:rPr>
          <w:rFonts w:hAnsi="標楷體" w:cs="新細明體" w:hint="eastAsia"/>
          <w:kern w:val="0"/>
          <w:szCs w:val="24"/>
        </w:rPr>
        <w:t>。</w:t>
      </w:r>
      <w:r w:rsidRPr="00DA4537">
        <w:rPr>
          <w:rFonts w:hAnsi="標楷體" w:hint="eastAsia"/>
          <w:w w:val="93"/>
        </w:rPr>
        <w:t>且該案最終亦經同院90年度再易字第19號判決確定</w:t>
      </w:r>
      <w:r w:rsidRPr="00DA4537">
        <w:rPr>
          <w:rFonts w:hAnsi="標楷體" w:cs="新細明體" w:hint="eastAsia"/>
          <w:kern w:val="0"/>
          <w:szCs w:val="24"/>
        </w:rPr>
        <w:t>。該函</w:t>
      </w:r>
      <w:r w:rsidRPr="00DA4537">
        <w:rPr>
          <w:rFonts w:hAnsi="標楷體" w:hint="eastAsia"/>
          <w:w w:val="93"/>
        </w:rPr>
        <w:t>說明五之敘述不僅毫無意義</w:t>
      </w:r>
      <w:r w:rsidRPr="00DA4537">
        <w:rPr>
          <w:rFonts w:hAnsi="標楷體" w:cs="新細明體" w:hint="eastAsia"/>
          <w:kern w:val="0"/>
          <w:szCs w:val="24"/>
        </w:rPr>
        <w:t>，亦答復不正確，且造成</w:t>
      </w:r>
      <w:r w:rsidR="00541E08" w:rsidRPr="00DA4537">
        <w:rPr>
          <w:rFonts w:hAnsi="標楷體" w:cs="新細明體" w:hint="eastAsia"/>
          <w:kern w:val="0"/>
          <w:szCs w:val="24"/>
        </w:rPr>
        <w:t>寶○</w:t>
      </w:r>
      <w:r w:rsidRPr="00DA4537">
        <w:rPr>
          <w:rFonts w:hAnsi="標楷體" w:cs="新細明體" w:hint="eastAsia"/>
          <w:kern w:val="0"/>
          <w:szCs w:val="24"/>
        </w:rPr>
        <w:t>公司後續處理之誤解，</w:t>
      </w:r>
      <w:r w:rsidRPr="00DA4537">
        <w:rPr>
          <w:rFonts w:hAnsi="標楷體" w:hint="eastAsia"/>
          <w:w w:val="93"/>
        </w:rPr>
        <w:t>實屬不當。</w:t>
      </w:r>
    </w:p>
    <w:p w:rsidR="002527CA" w:rsidRPr="00DA4537" w:rsidRDefault="00541E08" w:rsidP="002527CA">
      <w:pPr>
        <w:pStyle w:val="2"/>
        <w:kinsoku w:val="0"/>
        <w:overflowPunct/>
        <w:ind w:left="1020" w:hanging="680"/>
        <w:rPr>
          <w:rFonts w:hAnsi="標楷體"/>
          <w:b w:val="0"/>
          <w:szCs w:val="32"/>
        </w:rPr>
      </w:pPr>
      <w:r w:rsidRPr="00DA4537">
        <w:rPr>
          <w:rFonts w:hAnsi="標楷體" w:hint="eastAsia"/>
          <w:w w:val="94"/>
        </w:rPr>
        <w:t>寶○</w:t>
      </w:r>
      <w:r w:rsidR="002527CA" w:rsidRPr="00DA4537">
        <w:rPr>
          <w:rFonts w:hAnsi="標楷體" w:hint="eastAsia"/>
          <w:w w:val="94"/>
        </w:rPr>
        <w:t>公司承租</w:t>
      </w:r>
      <w:r w:rsidR="002527CA" w:rsidRPr="00DA4537">
        <w:rPr>
          <w:rFonts w:hAnsi="標楷體"/>
          <w:w w:val="93"/>
        </w:rPr>
        <w:t>前臺中縣太平市</w:t>
      </w:r>
      <w:r w:rsidR="002527CA" w:rsidRPr="00DA4537">
        <w:rPr>
          <w:rFonts w:hAnsi="標楷體"/>
        </w:rPr>
        <w:t>頭汴坑段199-193地號等115筆國有土地之租金計算標準及繳納方式，</w:t>
      </w:r>
      <w:r w:rsidR="002527CA" w:rsidRPr="00DA4537">
        <w:rPr>
          <w:rFonts w:hAnsi="標楷體" w:hint="eastAsia"/>
        </w:rPr>
        <w:t>經前</w:t>
      </w:r>
      <w:r w:rsidR="002527CA" w:rsidRPr="00DA4537">
        <w:rPr>
          <w:rFonts w:hAnsi="標楷體"/>
        </w:rPr>
        <w:t>臺中縣政府</w:t>
      </w:r>
      <w:r w:rsidR="002527CA" w:rsidRPr="00DA4537">
        <w:rPr>
          <w:rFonts w:hAnsi="標楷體" w:hint="eastAsia"/>
        </w:rPr>
        <w:t>於</w:t>
      </w:r>
      <w:r w:rsidR="002527CA" w:rsidRPr="00DA4537">
        <w:rPr>
          <w:rFonts w:hAnsi="標楷體"/>
          <w:szCs w:val="32"/>
        </w:rPr>
        <w:t>93</w:t>
      </w:r>
      <w:r w:rsidR="002527CA" w:rsidRPr="00DA4537">
        <w:rPr>
          <w:rFonts w:hAnsi="標楷體"/>
          <w:spacing w:val="-1"/>
          <w:szCs w:val="32"/>
        </w:rPr>
        <w:t>年7月</w:t>
      </w:r>
      <w:r w:rsidR="002527CA" w:rsidRPr="00DA4537">
        <w:rPr>
          <w:rFonts w:hAnsi="標楷體"/>
          <w:szCs w:val="32"/>
        </w:rPr>
        <w:t>29</w:t>
      </w:r>
      <w:r w:rsidR="002527CA" w:rsidRPr="00DA4537">
        <w:rPr>
          <w:rFonts w:hAnsi="標楷體"/>
          <w:w w:val="73"/>
          <w:szCs w:val="32"/>
        </w:rPr>
        <w:t>日</w:t>
      </w:r>
      <w:r w:rsidR="002527CA" w:rsidRPr="00DA4537">
        <w:rPr>
          <w:rFonts w:hAnsi="標楷體"/>
          <w:spacing w:val="14"/>
          <w:szCs w:val="32"/>
        </w:rPr>
        <w:t>函復</w:t>
      </w:r>
      <w:r w:rsidR="002527CA" w:rsidRPr="00DA4537">
        <w:rPr>
          <w:rFonts w:hAnsi="標楷體" w:hint="eastAsia"/>
        </w:rPr>
        <w:t>國產署中區分署，</w:t>
      </w:r>
      <w:r w:rsidR="002527CA" w:rsidRPr="00DA4537">
        <w:rPr>
          <w:rFonts w:hAnsi="標楷體"/>
        </w:rPr>
        <w:t>租金計算標準係依臺灣土地銀行臺中分行(77.8.1.中農字第1043號)函，中部四縣市徵收公有土地使用費(租金)實務折徵標準，相思樹每公斤壹元計算，每公頃每年徵收實物(相思樹)為1,928公斤，示範林場代管國有土地，因列入專案放領，徵收使用費至81年下期</w:t>
      </w:r>
      <w:r w:rsidR="002527CA" w:rsidRPr="00DA4537">
        <w:rPr>
          <w:rFonts w:hAnsi="標楷體" w:hint="eastAsia"/>
        </w:rPr>
        <w:t>止</w:t>
      </w:r>
      <w:r w:rsidR="002527CA" w:rsidRPr="00DA4537">
        <w:rPr>
          <w:rFonts w:hAnsi="標楷體"/>
          <w:w w:val="94"/>
        </w:rPr>
        <w:t>。</w:t>
      </w:r>
      <w:r w:rsidR="002527CA" w:rsidRPr="00DA4537">
        <w:rPr>
          <w:rFonts w:hAnsi="標楷體" w:hint="eastAsia"/>
          <w:w w:val="94"/>
        </w:rPr>
        <w:t>嗣</w:t>
      </w:r>
      <w:r w:rsidR="002527CA" w:rsidRPr="00DA4537">
        <w:rPr>
          <w:rFonts w:hAnsi="標楷體" w:cs="細明體" w:hint="eastAsia"/>
          <w:kern w:val="0"/>
          <w:szCs w:val="32"/>
        </w:rPr>
        <w:t>因「租賃關係存在」訴訟中而延後放領。最後經臺灣高等法院臺中分院於92年4月10日90年度再易字第19號判決確定。惟</w:t>
      </w:r>
      <w:r w:rsidR="002527CA" w:rsidRPr="00DA4537">
        <w:rPr>
          <w:rFonts w:hAnsi="標楷體" w:hint="eastAsia"/>
        </w:rPr>
        <w:t>國產署</w:t>
      </w:r>
      <w:r w:rsidR="002527CA" w:rsidRPr="00DA4537">
        <w:rPr>
          <w:rFonts w:hAnsi="標楷體"/>
        </w:rPr>
        <w:t>中區分署</w:t>
      </w:r>
      <w:r w:rsidR="002527CA" w:rsidRPr="00DA4537">
        <w:rPr>
          <w:rFonts w:hAnsi="標楷體" w:hint="eastAsia"/>
        </w:rPr>
        <w:t>不僅未考量該等土地</w:t>
      </w:r>
      <w:r w:rsidR="002527CA" w:rsidRPr="00DA4537">
        <w:rPr>
          <w:rFonts w:hAnsi="標楷體"/>
        </w:rPr>
        <w:t>因列入專案放領，</w:t>
      </w:r>
      <w:r w:rsidR="002527CA" w:rsidRPr="00DA4537">
        <w:rPr>
          <w:rFonts w:hAnsi="標楷體" w:hint="eastAsia"/>
        </w:rPr>
        <w:t>應</w:t>
      </w:r>
      <w:r w:rsidR="002527CA" w:rsidRPr="00DA4537">
        <w:rPr>
          <w:rFonts w:hAnsi="標楷體"/>
        </w:rPr>
        <w:t>徵收使用費</w:t>
      </w:r>
      <w:r w:rsidR="002527CA" w:rsidRPr="00DA4537">
        <w:rPr>
          <w:rFonts w:hAnsi="標楷體" w:hint="eastAsia"/>
        </w:rPr>
        <w:t>僅</w:t>
      </w:r>
      <w:r w:rsidR="002527CA" w:rsidRPr="00DA4537">
        <w:rPr>
          <w:rFonts w:hAnsi="標楷體"/>
        </w:rPr>
        <w:t>至81年下期</w:t>
      </w:r>
      <w:r w:rsidR="002527CA" w:rsidRPr="00DA4537">
        <w:rPr>
          <w:rFonts w:hAnsi="標楷體" w:hint="eastAsia"/>
        </w:rPr>
        <w:t>止，亦未考量訴訟中該公司未能使用該等土地之事實，竟要求該公司</w:t>
      </w:r>
      <w:r w:rsidR="002527CA" w:rsidRPr="00DA4537">
        <w:rPr>
          <w:rFonts w:hAnsi="標楷體" w:cs="細明體" w:hint="eastAsia"/>
          <w:kern w:val="0"/>
          <w:szCs w:val="32"/>
        </w:rPr>
        <w:t>補繳訴訟期間之租金，顯有違失。</w:t>
      </w:r>
    </w:p>
    <w:p w:rsidR="002527CA" w:rsidRPr="00DA4537" w:rsidRDefault="002527CA" w:rsidP="002527CA">
      <w:pPr>
        <w:pStyle w:val="3"/>
        <w:kinsoku w:val="0"/>
        <w:overflowPunct/>
        <w:ind w:left="1360" w:hanging="680"/>
        <w:rPr>
          <w:rFonts w:hAnsi="標楷體"/>
          <w:szCs w:val="32"/>
        </w:rPr>
      </w:pPr>
      <w:r w:rsidRPr="00DA4537">
        <w:rPr>
          <w:rFonts w:hAnsi="標楷體" w:hint="eastAsia"/>
        </w:rPr>
        <w:t>前</w:t>
      </w:r>
      <w:r w:rsidRPr="00DA4537">
        <w:rPr>
          <w:rFonts w:hAnsi="標楷體"/>
        </w:rPr>
        <w:t>臺中縣政府</w:t>
      </w:r>
      <w:r w:rsidRPr="00DA4537">
        <w:rPr>
          <w:rFonts w:hAnsi="標楷體" w:hint="eastAsia"/>
        </w:rPr>
        <w:t>於</w:t>
      </w:r>
      <w:r w:rsidRPr="00DA4537">
        <w:rPr>
          <w:rFonts w:hAnsi="標楷體"/>
          <w:szCs w:val="32"/>
        </w:rPr>
        <w:t>93</w:t>
      </w:r>
      <w:r w:rsidRPr="00DA4537">
        <w:rPr>
          <w:rFonts w:hAnsi="標楷體"/>
          <w:spacing w:val="-1"/>
          <w:szCs w:val="32"/>
        </w:rPr>
        <w:t>年7月</w:t>
      </w:r>
      <w:r w:rsidRPr="00DA4537">
        <w:rPr>
          <w:rFonts w:hAnsi="標楷體"/>
          <w:szCs w:val="32"/>
        </w:rPr>
        <w:t>29</w:t>
      </w:r>
      <w:r w:rsidRPr="00DA4537">
        <w:rPr>
          <w:rFonts w:hAnsi="標楷體"/>
          <w:w w:val="73"/>
          <w:szCs w:val="32"/>
        </w:rPr>
        <w:t>日</w:t>
      </w:r>
      <w:r w:rsidRPr="00DA4537">
        <w:rPr>
          <w:rFonts w:hAnsi="標楷體" w:hint="eastAsia"/>
          <w:w w:val="73"/>
          <w:szCs w:val="32"/>
        </w:rPr>
        <w:t>以</w:t>
      </w:r>
      <w:r w:rsidRPr="00DA4537">
        <w:rPr>
          <w:rFonts w:hAnsi="標楷體"/>
          <w:spacing w:val="13"/>
          <w:szCs w:val="32"/>
        </w:rPr>
        <w:t>府</w:t>
      </w:r>
      <w:r w:rsidRPr="00DA4537">
        <w:rPr>
          <w:rFonts w:hAnsi="標楷體"/>
          <w:spacing w:val="29"/>
          <w:szCs w:val="32"/>
        </w:rPr>
        <w:t>農</w:t>
      </w:r>
      <w:r w:rsidRPr="00DA4537">
        <w:rPr>
          <w:rFonts w:hAnsi="標楷體"/>
          <w:szCs w:val="32"/>
        </w:rPr>
        <w:t>林字第</w:t>
      </w:r>
      <w:r w:rsidRPr="00DA4537">
        <w:rPr>
          <w:rFonts w:hAnsi="標楷體"/>
          <w:spacing w:val="16"/>
          <w:szCs w:val="32"/>
        </w:rPr>
        <w:t>09301</w:t>
      </w:r>
      <w:r w:rsidRPr="00DA4537">
        <w:rPr>
          <w:rFonts w:hAnsi="標楷體"/>
          <w:spacing w:val="22"/>
          <w:szCs w:val="32"/>
        </w:rPr>
        <w:t>87</w:t>
      </w:r>
      <w:r w:rsidRPr="00DA4537">
        <w:rPr>
          <w:rFonts w:hAnsi="標楷體"/>
          <w:spacing w:val="7"/>
          <w:szCs w:val="32"/>
        </w:rPr>
        <w:t>1</w:t>
      </w:r>
      <w:r w:rsidRPr="00DA4537">
        <w:rPr>
          <w:rFonts w:hAnsi="標楷體"/>
          <w:spacing w:val="31"/>
          <w:szCs w:val="32"/>
        </w:rPr>
        <w:t>2</w:t>
      </w:r>
      <w:r w:rsidRPr="00DA4537">
        <w:rPr>
          <w:rFonts w:hAnsi="標楷體"/>
          <w:szCs w:val="32"/>
        </w:rPr>
        <w:t>1號</w:t>
      </w:r>
      <w:r w:rsidRPr="00DA4537">
        <w:rPr>
          <w:rFonts w:hAnsi="標楷體"/>
          <w:spacing w:val="14"/>
          <w:szCs w:val="32"/>
        </w:rPr>
        <w:t>函復</w:t>
      </w:r>
      <w:r w:rsidRPr="00DA4537">
        <w:rPr>
          <w:rFonts w:hAnsi="標楷體" w:hint="eastAsia"/>
        </w:rPr>
        <w:t>國產署中區分署</w:t>
      </w:r>
      <w:r w:rsidRPr="00DA4537">
        <w:rPr>
          <w:rFonts w:hAnsi="標楷體" w:hint="eastAsia"/>
          <w:w w:val="93"/>
        </w:rPr>
        <w:t>(</w:t>
      </w:r>
      <w:r w:rsidRPr="00DA4537">
        <w:rPr>
          <w:rFonts w:hAnsi="標楷體"/>
          <w:w w:val="93"/>
        </w:rPr>
        <w:t>為囑查示範林場代管並出租與</w:t>
      </w:r>
      <w:r w:rsidR="00541E08" w:rsidRPr="00DA4537">
        <w:rPr>
          <w:rFonts w:hAnsi="標楷體"/>
          <w:w w:val="93"/>
        </w:rPr>
        <w:t>寶○</w:t>
      </w:r>
      <w:r w:rsidRPr="00DA4537">
        <w:rPr>
          <w:rFonts w:hAnsi="標楷體"/>
          <w:w w:val="93"/>
        </w:rPr>
        <w:t>公司之前臺中縣太平市</w:t>
      </w:r>
      <w:r w:rsidRPr="00DA4537">
        <w:rPr>
          <w:rFonts w:hAnsi="標楷體"/>
        </w:rPr>
        <w:t>頭汴坑段199-193地號等115筆國有土地之租金計算標準及繳納方式案</w:t>
      </w:r>
      <w:r w:rsidRPr="00DA4537">
        <w:rPr>
          <w:rFonts w:hAnsi="標楷體" w:hint="eastAsia"/>
        </w:rPr>
        <w:t>)，</w:t>
      </w:r>
      <w:r w:rsidRPr="00DA4537">
        <w:rPr>
          <w:rFonts w:hAnsi="標楷體"/>
          <w:w w:val="94"/>
        </w:rPr>
        <w:t>說明二略以：</w:t>
      </w:r>
      <w:r w:rsidRPr="00DA4537">
        <w:rPr>
          <w:rFonts w:hAnsi="標楷體"/>
          <w:w w:val="93"/>
        </w:rPr>
        <w:t>示範林場代管並出租與</w:t>
      </w:r>
      <w:r w:rsidR="00541E08" w:rsidRPr="00DA4537">
        <w:rPr>
          <w:rFonts w:hAnsi="標楷體"/>
          <w:w w:val="93"/>
        </w:rPr>
        <w:t>寶○</w:t>
      </w:r>
      <w:r w:rsidRPr="00DA4537">
        <w:rPr>
          <w:rFonts w:hAnsi="標楷體"/>
          <w:w w:val="93"/>
        </w:rPr>
        <w:t>公司之</w:t>
      </w:r>
      <w:r w:rsidRPr="00DA4537">
        <w:rPr>
          <w:rFonts w:hAnsi="標楷體"/>
        </w:rPr>
        <w:t>國有土地，租金計算標準係依臺灣土地銀行臺中分行(77.8.1.中農字第1043號)函，中部四縣市徵收公有土地使用費(租金)實務折徵標準，相思樹每公斤壹元計算，每公頃每年徵收實物(相思樹)為1,928公斤，示範林場代管國有土地，因列入專案放</w:t>
      </w:r>
      <w:r w:rsidRPr="00DA4537">
        <w:rPr>
          <w:rFonts w:hAnsi="標楷體"/>
        </w:rPr>
        <w:lastRenderedPageBreak/>
        <w:t>領，徵收使用費至81年下期</w:t>
      </w:r>
      <w:r w:rsidRPr="00DA4537">
        <w:rPr>
          <w:rFonts w:hAnsi="標楷體" w:hint="eastAsia"/>
        </w:rPr>
        <w:t>止</w:t>
      </w:r>
      <w:r w:rsidRPr="00DA4537">
        <w:rPr>
          <w:rFonts w:hAnsi="標楷體"/>
        </w:rPr>
        <w:t>等語。</w:t>
      </w:r>
      <w:r w:rsidRPr="00DA4537">
        <w:rPr>
          <w:rFonts w:hAnsi="標楷體" w:hint="eastAsia"/>
        </w:rPr>
        <w:t>復查</w:t>
      </w:r>
      <w:r w:rsidR="00541E08" w:rsidRPr="00DA4537">
        <w:rPr>
          <w:rFonts w:hAnsi="標楷體"/>
          <w:w w:val="93"/>
        </w:rPr>
        <w:t>寶○</w:t>
      </w:r>
      <w:r w:rsidRPr="00DA4537">
        <w:rPr>
          <w:rFonts w:hAnsi="標楷體"/>
          <w:w w:val="93"/>
        </w:rPr>
        <w:t>公司</w:t>
      </w:r>
      <w:r w:rsidRPr="00DA4537">
        <w:rPr>
          <w:rFonts w:hAnsi="標楷體" w:hint="eastAsia"/>
          <w:w w:val="93"/>
        </w:rPr>
        <w:t>紀</w:t>
      </w:r>
      <w:r w:rsidR="008A5F97" w:rsidRPr="00DA4537">
        <w:rPr>
          <w:rFonts w:hAnsi="標楷體" w:hint="eastAsia"/>
        </w:rPr>
        <w:t>○</w:t>
      </w:r>
      <w:r w:rsidRPr="00DA4537">
        <w:rPr>
          <w:rFonts w:hAnsi="標楷體" w:hint="eastAsia"/>
          <w:w w:val="93"/>
        </w:rPr>
        <w:t>瑚君等人於</w:t>
      </w:r>
      <w:r w:rsidRPr="00DA4537">
        <w:rPr>
          <w:rFonts w:hAnsi="標楷體"/>
          <w:w w:val="93"/>
        </w:rPr>
        <w:t>9</w:t>
      </w:r>
      <w:r w:rsidRPr="00DA4537">
        <w:rPr>
          <w:rFonts w:hAnsi="標楷體" w:hint="eastAsia"/>
          <w:w w:val="93"/>
        </w:rPr>
        <w:t>3</w:t>
      </w:r>
      <w:r w:rsidRPr="00DA4537">
        <w:rPr>
          <w:rFonts w:hAnsi="標楷體"/>
        </w:rPr>
        <w:t>年</w:t>
      </w:r>
      <w:r w:rsidRPr="00DA4537">
        <w:rPr>
          <w:rFonts w:hAnsi="標楷體" w:hint="eastAsia"/>
        </w:rPr>
        <w:t>3</w:t>
      </w:r>
      <w:r w:rsidRPr="00DA4537">
        <w:rPr>
          <w:rFonts w:hAnsi="標楷體"/>
        </w:rPr>
        <w:t>月2</w:t>
      </w:r>
      <w:r w:rsidRPr="00DA4537">
        <w:rPr>
          <w:rFonts w:hAnsi="標楷體" w:hint="eastAsia"/>
        </w:rPr>
        <w:t>3</w:t>
      </w:r>
      <w:r w:rsidRPr="00DA4537">
        <w:rPr>
          <w:rFonts w:hAnsi="標楷體" w:hint="eastAsia"/>
          <w:szCs w:val="32"/>
        </w:rPr>
        <w:t>日檢附原承租之租賃契約書與78年林地清理後之土地標示及使用人清冊，請前臺中縣政府依清冊辦理放領。申請書說明略以，</w:t>
      </w:r>
      <w:r w:rsidR="00541E08" w:rsidRPr="00DA4537">
        <w:rPr>
          <w:rFonts w:hAnsi="標楷體"/>
          <w:w w:val="93"/>
        </w:rPr>
        <w:t>寶○</w:t>
      </w:r>
      <w:r w:rsidRPr="00DA4537">
        <w:rPr>
          <w:rFonts w:hAnsi="標楷體"/>
          <w:w w:val="93"/>
        </w:rPr>
        <w:t>公司</w:t>
      </w:r>
      <w:r w:rsidRPr="00DA4537">
        <w:rPr>
          <w:rFonts w:hAnsi="標楷體" w:hint="eastAsia"/>
          <w:w w:val="93"/>
        </w:rPr>
        <w:t>於70年間向示範林場承租國有土地，並繳有租金在案，</w:t>
      </w:r>
      <w:r w:rsidRPr="00DA4537">
        <w:rPr>
          <w:rFonts w:hAnsi="標楷體" w:hint="eastAsia"/>
          <w:w w:val="93"/>
          <w:szCs w:val="32"/>
        </w:rPr>
        <w:t>77年政府專案辦理</w:t>
      </w:r>
      <w:r w:rsidRPr="00DA4537">
        <w:rPr>
          <w:rFonts w:hAnsi="標楷體" w:cs="細明體" w:hint="eastAsia"/>
          <w:kern w:val="0"/>
          <w:szCs w:val="32"/>
        </w:rPr>
        <w:t>示範林場等3處土地放領，各使用人乃依專案放領工作要點第6點比照南投縣瑞竹、頂林、大鞍林業生產合作社承租之土地申請在案，並依專案放領工作要點第5點辦理放領，因「租賃關係存在」訴訟中而延後放領。惟今經臺灣高等法院臺中分院於92年4月10日90年度再易字第19號判決確定在案：因所申請放領土地原係向該府辦理，是請該府依規定辦理放領等語。合先敘明。</w:t>
      </w:r>
    </w:p>
    <w:p w:rsidR="002527CA" w:rsidRPr="00DA4537" w:rsidRDefault="002527CA" w:rsidP="002527CA">
      <w:pPr>
        <w:pStyle w:val="3"/>
        <w:kinsoku w:val="0"/>
        <w:overflowPunct/>
        <w:ind w:left="1360" w:hanging="680"/>
        <w:rPr>
          <w:rFonts w:hAnsi="標楷體"/>
          <w:szCs w:val="32"/>
        </w:rPr>
      </w:pPr>
      <w:r w:rsidRPr="00DA4537">
        <w:rPr>
          <w:rFonts w:hAnsi="標楷體"/>
          <w:szCs w:val="32"/>
        </w:rPr>
        <w:t>惟國產署中區分署通知</w:t>
      </w:r>
      <w:r w:rsidR="00541E08" w:rsidRPr="00DA4537">
        <w:rPr>
          <w:rFonts w:hAnsi="標楷體"/>
          <w:szCs w:val="32"/>
        </w:rPr>
        <w:t>寶○</w:t>
      </w:r>
      <w:r w:rsidRPr="00DA4537">
        <w:rPr>
          <w:rFonts w:hAnsi="標楷體"/>
          <w:szCs w:val="32"/>
        </w:rPr>
        <w:t>公司繳納歷年租金及收取情形如下：</w:t>
      </w:r>
    </w:p>
    <w:p w:rsidR="002527CA" w:rsidRPr="00DA4537" w:rsidRDefault="002527CA" w:rsidP="002527CA">
      <w:pPr>
        <w:pStyle w:val="4"/>
        <w:rPr>
          <w:rFonts w:hAnsi="標楷體"/>
          <w:szCs w:val="32"/>
        </w:rPr>
      </w:pPr>
      <w:r w:rsidRPr="00DA4537">
        <w:rPr>
          <w:rFonts w:hAnsi="標楷體" w:hint="eastAsia"/>
        </w:rPr>
        <w:t>國產署</w:t>
      </w:r>
      <w:r w:rsidRPr="00DA4537">
        <w:rPr>
          <w:rFonts w:hAnsi="標楷體"/>
        </w:rPr>
        <w:t>中區分署</w:t>
      </w:r>
      <w:r w:rsidRPr="00DA4537">
        <w:rPr>
          <w:rFonts w:hAnsi="標楷體"/>
          <w:w w:val="90"/>
          <w:szCs w:val="32"/>
        </w:rPr>
        <w:t>93</w:t>
      </w:r>
      <w:r w:rsidRPr="00DA4537">
        <w:rPr>
          <w:rFonts w:hAnsi="標楷體"/>
          <w:szCs w:val="32"/>
        </w:rPr>
        <w:t>年</w:t>
      </w:r>
      <w:r w:rsidRPr="00DA4537">
        <w:rPr>
          <w:rFonts w:hAnsi="標楷體"/>
          <w:w w:val="89"/>
          <w:szCs w:val="32"/>
        </w:rPr>
        <w:t>1</w:t>
      </w:r>
      <w:r w:rsidRPr="00DA4537">
        <w:rPr>
          <w:rFonts w:hAnsi="標楷體"/>
          <w:szCs w:val="32"/>
        </w:rPr>
        <w:t>2</w:t>
      </w:r>
      <w:r w:rsidRPr="00DA4537">
        <w:rPr>
          <w:rFonts w:hAnsi="標楷體"/>
          <w:spacing w:val="37"/>
          <w:szCs w:val="32"/>
        </w:rPr>
        <w:t>月</w:t>
      </w:r>
      <w:r w:rsidRPr="00DA4537">
        <w:rPr>
          <w:rFonts w:hAnsi="標楷體"/>
          <w:w w:val="83"/>
          <w:szCs w:val="32"/>
        </w:rPr>
        <w:t>10</w:t>
      </w:r>
      <w:r w:rsidRPr="00DA4537">
        <w:rPr>
          <w:rFonts w:hAnsi="標楷體"/>
          <w:w w:val="94"/>
          <w:szCs w:val="32"/>
        </w:rPr>
        <w:t>日</w:t>
      </w:r>
      <w:r w:rsidRPr="00DA4537">
        <w:rPr>
          <w:rFonts w:hAnsi="標楷體"/>
          <w:spacing w:val="-35"/>
          <w:szCs w:val="32"/>
        </w:rPr>
        <w:t>台財</w:t>
      </w:r>
      <w:r w:rsidRPr="00DA4537">
        <w:rPr>
          <w:rFonts w:hAnsi="標楷體"/>
          <w:spacing w:val="13"/>
          <w:szCs w:val="32"/>
        </w:rPr>
        <w:t>產</w:t>
      </w:r>
      <w:r w:rsidRPr="00DA4537">
        <w:rPr>
          <w:rFonts w:hAnsi="標楷體"/>
          <w:spacing w:val="-16"/>
          <w:szCs w:val="32"/>
        </w:rPr>
        <w:t>中</w:t>
      </w:r>
      <w:r w:rsidRPr="00DA4537">
        <w:rPr>
          <w:rFonts w:hAnsi="標楷體"/>
          <w:w w:val="98"/>
          <w:szCs w:val="32"/>
        </w:rPr>
        <w:t>管</w:t>
      </w:r>
      <w:r w:rsidRPr="00DA4537">
        <w:rPr>
          <w:rFonts w:hAnsi="標楷體"/>
          <w:spacing w:val="8"/>
          <w:szCs w:val="32"/>
        </w:rPr>
        <w:t>字</w:t>
      </w:r>
      <w:r w:rsidRPr="00DA4537">
        <w:rPr>
          <w:rFonts w:hAnsi="標楷體"/>
          <w:spacing w:val="32"/>
          <w:szCs w:val="32"/>
        </w:rPr>
        <w:t>第</w:t>
      </w:r>
      <w:r w:rsidRPr="00DA4537">
        <w:rPr>
          <w:rFonts w:hAnsi="標楷體"/>
          <w:szCs w:val="32"/>
        </w:rPr>
        <w:t>09300337</w:t>
      </w:r>
      <w:r w:rsidRPr="00DA4537">
        <w:rPr>
          <w:rFonts w:hAnsi="標楷體"/>
          <w:w w:val="92"/>
          <w:szCs w:val="32"/>
        </w:rPr>
        <w:t>1</w:t>
      </w:r>
      <w:r w:rsidRPr="00DA4537">
        <w:rPr>
          <w:rFonts w:hAnsi="標楷體"/>
          <w:szCs w:val="32"/>
        </w:rPr>
        <w:t>2</w:t>
      </w:r>
      <w:r w:rsidRPr="00DA4537">
        <w:rPr>
          <w:rFonts w:hAnsi="標楷體"/>
          <w:spacing w:val="22"/>
          <w:szCs w:val="32"/>
        </w:rPr>
        <w:t>號</w:t>
      </w:r>
      <w:r w:rsidRPr="00DA4537">
        <w:rPr>
          <w:rFonts w:hAnsi="標楷體"/>
          <w:w w:val="93"/>
          <w:szCs w:val="32"/>
        </w:rPr>
        <w:t>函</w:t>
      </w:r>
      <w:r w:rsidR="00541E08" w:rsidRPr="00DA4537">
        <w:rPr>
          <w:rFonts w:hAnsi="標楷體"/>
          <w:w w:val="93"/>
        </w:rPr>
        <w:t>寶○</w:t>
      </w:r>
      <w:r w:rsidRPr="00DA4537">
        <w:rPr>
          <w:rFonts w:hAnsi="標楷體"/>
          <w:w w:val="93"/>
        </w:rPr>
        <w:t>公司(關於</w:t>
      </w:r>
      <w:r w:rsidR="00541E08" w:rsidRPr="00DA4537">
        <w:rPr>
          <w:rFonts w:hAnsi="標楷體"/>
          <w:w w:val="93"/>
        </w:rPr>
        <w:t>寶○</w:t>
      </w:r>
      <w:r w:rsidRPr="00DA4537">
        <w:rPr>
          <w:rFonts w:hAnsi="標楷體"/>
          <w:w w:val="93"/>
        </w:rPr>
        <w:t>公司原向臺中縣示範林場承租之前臺中縣太平市</w:t>
      </w:r>
      <w:r w:rsidRPr="00DA4537">
        <w:rPr>
          <w:rFonts w:hAnsi="標楷體"/>
        </w:rPr>
        <w:t>頭汴坑段199-193地號等115筆國有土地經法院判決有租賃關係案</w:t>
      </w:r>
      <w:r w:rsidRPr="00DA4537">
        <w:rPr>
          <w:rFonts w:hAnsi="標楷體"/>
          <w:w w:val="93"/>
        </w:rPr>
        <w:t>)，說明二略以：查本案租賃關係既已定讞，應依原租約書及法院判決書記載之當事人(即</w:t>
      </w:r>
      <w:r w:rsidR="00541E08" w:rsidRPr="00DA4537">
        <w:rPr>
          <w:rFonts w:hAnsi="標楷體"/>
          <w:w w:val="93"/>
        </w:rPr>
        <w:t>寶○</w:t>
      </w:r>
      <w:r w:rsidRPr="00DA4537">
        <w:rPr>
          <w:rFonts w:hAnsi="標楷體"/>
          <w:w w:val="93"/>
        </w:rPr>
        <w:t>公司)辦理換約續租，是請</w:t>
      </w:r>
      <w:r w:rsidR="00541E08" w:rsidRPr="00DA4537">
        <w:rPr>
          <w:rFonts w:hAnsi="標楷體"/>
          <w:w w:val="93"/>
        </w:rPr>
        <w:t>寶○</w:t>
      </w:r>
      <w:r w:rsidRPr="00DA4537">
        <w:rPr>
          <w:rFonts w:hAnsi="標楷體"/>
          <w:w w:val="93"/>
        </w:rPr>
        <w:t>公司儘速於94年1月15日前檢證(法人登記證明文件影本及代表人資格證明影本)辦理換約續租並繳納5年租金計</w:t>
      </w:r>
      <w:r w:rsidRPr="00DA4537">
        <w:rPr>
          <w:rFonts w:hAnsi="標楷體" w:hint="eastAsia"/>
          <w:w w:val="93"/>
        </w:rPr>
        <w:t>新臺幣(下同)</w:t>
      </w:r>
      <w:r w:rsidRPr="00DA4537">
        <w:rPr>
          <w:rFonts w:hAnsi="標楷體"/>
          <w:w w:val="93"/>
        </w:rPr>
        <w:t>2,000,640元整。說明三略以：另，有關本案辦理專案放領事宜，該</w:t>
      </w:r>
      <w:r w:rsidRPr="00DA4537">
        <w:rPr>
          <w:rFonts w:hAnsi="標楷體"/>
        </w:rPr>
        <w:t>分署</w:t>
      </w:r>
      <w:r w:rsidRPr="00DA4537">
        <w:rPr>
          <w:rFonts w:hAnsi="標楷體"/>
          <w:w w:val="93"/>
        </w:rPr>
        <w:t>非屬權責機關，請逕洽前臺中縣政府辦理，併予敘明等語。</w:t>
      </w:r>
    </w:p>
    <w:p w:rsidR="002527CA" w:rsidRPr="00DA4537" w:rsidRDefault="00541E08" w:rsidP="002527CA">
      <w:pPr>
        <w:pStyle w:val="4"/>
        <w:rPr>
          <w:rFonts w:hAnsi="標楷體"/>
          <w:szCs w:val="32"/>
        </w:rPr>
      </w:pPr>
      <w:r w:rsidRPr="00DA4537">
        <w:rPr>
          <w:rFonts w:hAnsi="標楷體"/>
          <w:w w:val="94"/>
        </w:rPr>
        <w:t>寶○</w:t>
      </w:r>
      <w:r w:rsidR="002527CA" w:rsidRPr="00DA4537">
        <w:rPr>
          <w:rFonts w:hAnsi="標楷體"/>
          <w:w w:val="94"/>
        </w:rPr>
        <w:t>公司前暫以207.5410公頃為計租面積</w:t>
      </w:r>
      <w:r w:rsidR="002527CA" w:rsidRPr="00DA4537">
        <w:rPr>
          <w:rFonts w:hAnsi="標楷體" w:hint="eastAsia"/>
          <w:w w:val="94"/>
        </w:rPr>
        <w:t>，</w:t>
      </w:r>
      <w:r w:rsidR="002527CA" w:rsidRPr="00DA4537">
        <w:rPr>
          <w:rFonts w:hAnsi="標楷體"/>
          <w:w w:val="94"/>
        </w:rPr>
        <w:t>向該分署繳納自88年11月至102年6月租金計5,468,416元。</w:t>
      </w:r>
    </w:p>
    <w:p w:rsidR="002527CA" w:rsidRPr="00DA4537" w:rsidRDefault="002527CA" w:rsidP="002527CA">
      <w:pPr>
        <w:pStyle w:val="4"/>
        <w:rPr>
          <w:rFonts w:hAnsi="標楷體"/>
          <w:szCs w:val="32"/>
        </w:rPr>
      </w:pPr>
      <w:r w:rsidRPr="00DA4537">
        <w:rPr>
          <w:rFonts w:hAnsi="標楷體"/>
          <w:w w:val="94"/>
        </w:rPr>
        <w:t>該分署以</w:t>
      </w:r>
      <w:r w:rsidRPr="00DA4537">
        <w:rPr>
          <w:rFonts w:hAnsi="標楷體"/>
          <w:spacing w:val="1"/>
          <w:w w:val="98"/>
        </w:rPr>
        <w:t>10</w:t>
      </w:r>
      <w:r w:rsidRPr="00DA4537">
        <w:rPr>
          <w:rFonts w:hAnsi="標楷體"/>
          <w:w w:val="98"/>
        </w:rPr>
        <w:t>4</w:t>
      </w:r>
      <w:r w:rsidRPr="00DA4537">
        <w:rPr>
          <w:rFonts w:hAnsi="標楷體"/>
        </w:rPr>
        <w:t>年4月</w:t>
      </w:r>
      <w:r w:rsidRPr="00DA4537">
        <w:rPr>
          <w:rFonts w:hAnsi="標楷體"/>
          <w:w w:val="95"/>
        </w:rPr>
        <w:t>23</w:t>
      </w:r>
      <w:r w:rsidRPr="00DA4537">
        <w:rPr>
          <w:rFonts w:hAnsi="標楷體"/>
          <w:w w:val="93"/>
        </w:rPr>
        <w:t>日</w:t>
      </w:r>
      <w:r w:rsidRPr="00DA4537">
        <w:rPr>
          <w:rFonts w:hAnsi="標楷體"/>
          <w:spacing w:val="-30"/>
        </w:rPr>
        <w:t>台財</w:t>
      </w:r>
      <w:r w:rsidRPr="00DA4537">
        <w:rPr>
          <w:rFonts w:hAnsi="標楷體"/>
          <w:spacing w:val="20"/>
        </w:rPr>
        <w:t>產中租字</w:t>
      </w:r>
      <w:r w:rsidRPr="00DA4537">
        <w:rPr>
          <w:rFonts w:hAnsi="標楷體"/>
          <w:w w:val="88"/>
        </w:rPr>
        <w:t>第</w:t>
      </w:r>
      <w:r w:rsidRPr="00DA4537">
        <w:rPr>
          <w:rFonts w:hAnsi="標楷體"/>
        </w:rPr>
        <w:lastRenderedPageBreak/>
        <w:t>10495006200</w:t>
      </w:r>
      <w:r w:rsidRPr="00DA4537">
        <w:rPr>
          <w:rFonts w:hAnsi="標楷體"/>
          <w:spacing w:val="13"/>
        </w:rPr>
        <w:t>號</w:t>
      </w:r>
      <w:r w:rsidRPr="00DA4537">
        <w:rPr>
          <w:rFonts w:hAnsi="標楷體"/>
          <w:w w:val="94"/>
        </w:rPr>
        <w:t>函通知</w:t>
      </w:r>
      <w:r w:rsidR="00541E08" w:rsidRPr="00DA4537">
        <w:rPr>
          <w:rFonts w:hAnsi="標楷體"/>
          <w:w w:val="94"/>
        </w:rPr>
        <w:t>寶○</w:t>
      </w:r>
      <w:r w:rsidRPr="00DA4537">
        <w:rPr>
          <w:rFonts w:hAnsi="標楷體"/>
          <w:w w:val="94"/>
        </w:rPr>
        <w:t>公司本案得換約面積為166.6669公頃，是以，經該分署重新以166.6669公頃面積重新核算88年11月至102年6月租金應為4,391,428元，溢繳差額租金1,076,988元逕抵繳102年7月至105年11月部分租金，尚需繳納105年11月部分至106年12月租金，共計368,970元</w:t>
      </w:r>
      <w:r w:rsidRPr="00DA4537">
        <w:rPr>
          <w:rFonts w:hAnsi="標楷體"/>
          <w:szCs w:val="32"/>
        </w:rPr>
        <w:t>，限期請</w:t>
      </w:r>
      <w:r w:rsidR="00541E08" w:rsidRPr="00DA4537">
        <w:rPr>
          <w:rFonts w:hAnsi="標楷體"/>
          <w:szCs w:val="32"/>
        </w:rPr>
        <w:t>寶○</w:t>
      </w:r>
      <w:r w:rsidRPr="00DA4537">
        <w:rPr>
          <w:rFonts w:hAnsi="標楷體"/>
          <w:szCs w:val="32"/>
        </w:rPr>
        <w:t>公司繳納。</w:t>
      </w:r>
    </w:p>
    <w:p w:rsidR="009E4564" w:rsidRPr="00DA4537" w:rsidRDefault="002527CA" w:rsidP="002527CA">
      <w:pPr>
        <w:pStyle w:val="3"/>
        <w:kinsoku w:val="0"/>
        <w:overflowPunct/>
        <w:ind w:left="1360" w:hanging="680"/>
        <w:rPr>
          <w:rFonts w:hAnsi="標楷體"/>
          <w:b/>
        </w:rPr>
      </w:pPr>
      <w:r w:rsidRPr="00DA4537">
        <w:rPr>
          <w:rFonts w:hAnsi="標楷體" w:hint="eastAsia"/>
          <w:w w:val="94"/>
        </w:rPr>
        <w:t>經核，有關</w:t>
      </w:r>
      <w:r w:rsidR="00541E08" w:rsidRPr="00DA4537">
        <w:rPr>
          <w:rFonts w:hAnsi="標楷體" w:hint="eastAsia"/>
          <w:w w:val="94"/>
        </w:rPr>
        <w:t>寶○</w:t>
      </w:r>
      <w:r w:rsidRPr="00DA4537">
        <w:rPr>
          <w:rFonts w:hAnsi="標楷體" w:hint="eastAsia"/>
          <w:w w:val="94"/>
        </w:rPr>
        <w:t>公司承租</w:t>
      </w:r>
      <w:r w:rsidRPr="00DA4537">
        <w:rPr>
          <w:rFonts w:hAnsi="標楷體"/>
          <w:w w:val="93"/>
        </w:rPr>
        <w:t>前臺中縣太平市</w:t>
      </w:r>
      <w:r w:rsidRPr="00DA4537">
        <w:rPr>
          <w:rFonts w:hAnsi="標楷體"/>
        </w:rPr>
        <w:t>頭汴坑段199-193地號等115筆國有土地之租金計算標準及繳納方式，</w:t>
      </w:r>
      <w:r w:rsidRPr="00DA4537">
        <w:rPr>
          <w:rFonts w:hAnsi="標楷體" w:hint="eastAsia"/>
        </w:rPr>
        <w:t>經前</w:t>
      </w:r>
      <w:r w:rsidRPr="00DA4537">
        <w:rPr>
          <w:rFonts w:hAnsi="標楷體"/>
        </w:rPr>
        <w:t>臺中縣政府</w:t>
      </w:r>
      <w:r w:rsidRPr="00DA4537">
        <w:rPr>
          <w:rFonts w:hAnsi="標楷體" w:hint="eastAsia"/>
        </w:rPr>
        <w:t>於</w:t>
      </w:r>
      <w:r w:rsidRPr="00DA4537">
        <w:rPr>
          <w:rFonts w:hAnsi="標楷體"/>
          <w:szCs w:val="32"/>
        </w:rPr>
        <w:t>93</w:t>
      </w:r>
      <w:r w:rsidRPr="00DA4537">
        <w:rPr>
          <w:rFonts w:hAnsi="標楷體"/>
          <w:spacing w:val="-1"/>
          <w:szCs w:val="32"/>
        </w:rPr>
        <w:t>年7月</w:t>
      </w:r>
      <w:r w:rsidRPr="00DA4537">
        <w:rPr>
          <w:rFonts w:hAnsi="標楷體"/>
          <w:szCs w:val="32"/>
        </w:rPr>
        <w:t>29</w:t>
      </w:r>
      <w:r w:rsidRPr="00DA4537">
        <w:rPr>
          <w:rFonts w:hAnsi="標楷體"/>
          <w:w w:val="73"/>
          <w:szCs w:val="32"/>
        </w:rPr>
        <w:t>日</w:t>
      </w:r>
      <w:r w:rsidRPr="00DA4537">
        <w:rPr>
          <w:rFonts w:hAnsi="標楷體"/>
          <w:spacing w:val="14"/>
          <w:szCs w:val="32"/>
        </w:rPr>
        <w:t>函復</w:t>
      </w:r>
      <w:r w:rsidRPr="00DA4537">
        <w:rPr>
          <w:rFonts w:hAnsi="標楷體" w:hint="eastAsia"/>
        </w:rPr>
        <w:t>國產署中區分署，</w:t>
      </w:r>
      <w:r w:rsidRPr="00DA4537">
        <w:rPr>
          <w:rFonts w:hAnsi="標楷體"/>
        </w:rPr>
        <w:t>租金計算標準係依臺灣土地銀行臺中分行(77.8.1.中農字第1043號)函，中部四縣市徵收公有土地使用費(租金)實務折徵標準，相思樹每公斤壹元計算，每公頃每年徵收實物(相思樹)為1,928公斤，示範林場代管國有土地，因列入專案放領，徵收使用費至81年下期</w:t>
      </w:r>
      <w:r w:rsidRPr="00DA4537">
        <w:rPr>
          <w:rFonts w:hAnsi="標楷體" w:hint="eastAsia"/>
        </w:rPr>
        <w:t>止</w:t>
      </w:r>
      <w:r w:rsidRPr="00DA4537">
        <w:rPr>
          <w:rFonts w:hAnsi="標楷體"/>
          <w:w w:val="94"/>
        </w:rPr>
        <w:t>。</w:t>
      </w:r>
      <w:r w:rsidRPr="00DA4537">
        <w:rPr>
          <w:rFonts w:hAnsi="標楷體" w:hint="eastAsia"/>
          <w:w w:val="94"/>
        </w:rPr>
        <w:t>嗣</w:t>
      </w:r>
      <w:r w:rsidRPr="00DA4537">
        <w:rPr>
          <w:rFonts w:hAnsi="標楷體" w:cs="細明體" w:hint="eastAsia"/>
          <w:kern w:val="0"/>
          <w:szCs w:val="32"/>
        </w:rPr>
        <w:t>因「租賃關係存在」訴訟中而延後放領。最後經臺灣高等法院臺中分院於92年4月10日90年度再易字第19號判決確定。惟</w:t>
      </w:r>
      <w:r w:rsidRPr="00DA4537">
        <w:rPr>
          <w:rFonts w:hAnsi="標楷體" w:hint="eastAsia"/>
        </w:rPr>
        <w:t>國產署</w:t>
      </w:r>
      <w:r w:rsidRPr="00DA4537">
        <w:rPr>
          <w:rFonts w:hAnsi="標楷體"/>
        </w:rPr>
        <w:t>中區分署</w:t>
      </w:r>
      <w:r w:rsidRPr="00DA4537">
        <w:rPr>
          <w:rFonts w:hAnsi="標楷體" w:hint="eastAsia"/>
        </w:rPr>
        <w:t>不僅未考量該等土地</w:t>
      </w:r>
      <w:r w:rsidRPr="00DA4537">
        <w:rPr>
          <w:rFonts w:hAnsi="標楷體"/>
        </w:rPr>
        <w:t>因列入專案放領，</w:t>
      </w:r>
      <w:r w:rsidRPr="00DA4537">
        <w:rPr>
          <w:rFonts w:hAnsi="標楷體" w:hint="eastAsia"/>
        </w:rPr>
        <w:t>應</w:t>
      </w:r>
      <w:r w:rsidRPr="00DA4537">
        <w:rPr>
          <w:rFonts w:hAnsi="標楷體"/>
        </w:rPr>
        <w:t>徵收使用費</w:t>
      </w:r>
      <w:r w:rsidRPr="00DA4537">
        <w:rPr>
          <w:rFonts w:hAnsi="標楷體" w:hint="eastAsia"/>
        </w:rPr>
        <w:t>僅</w:t>
      </w:r>
      <w:r w:rsidRPr="00DA4537">
        <w:rPr>
          <w:rFonts w:hAnsi="標楷體"/>
        </w:rPr>
        <w:t>至81年下期</w:t>
      </w:r>
      <w:r w:rsidRPr="00DA4537">
        <w:rPr>
          <w:rFonts w:hAnsi="標楷體" w:hint="eastAsia"/>
        </w:rPr>
        <w:t>止，亦未考量訴訟中該公司未能使用該等土地之事實，竟要求該公司</w:t>
      </w:r>
      <w:r w:rsidRPr="00DA4537">
        <w:rPr>
          <w:rFonts w:hAnsi="標楷體" w:cs="細明體" w:hint="eastAsia"/>
          <w:kern w:val="0"/>
          <w:szCs w:val="32"/>
        </w:rPr>
        <w:t>補繳訴訟期間之租金，顯有違失。</w:t>
      </w:r>
    </w:p>
    <w:p w:rsidR="00677CB4" w:rsidRPr="00DA4537" w:rsidRDefault="00677CB4" w:rsidP="00C74116">
      <w:pPr>
        <w:pStyle w:val="10"/>
        <w:ind w:left="680" w:firstLine="680"/>
        <w:rPr>
          <w:rFonts w:hAnsi="標楷體"/>
        </w:rPr>
      </w:pPr>
      <w:bookmarkStart w:id="41" w:name="_Toc524895649"/>
      <w:bookmarkStart w:id="42" w:name="_Toc524896195"/>
      <w:bookmarkStart w:id="43" w:name="_Toc524896225"/>
      <w:bookmarkEnd w:id="35"/>
      <w:bookmarkEnd w:id="36"/>
      <w:bookmarkEnd w:id="37"/>
      <w:bookmarkEnd w:id="38"/>
      <w:bookmarkEnd w:id="39"/>
      <w:bookmarkEnd w:id="40"/>
      <w:bookmarkEnd w:id="41"/>
      <w:bookmarkEnd w:id="42"/>
      <w:bookmarkEnd w:id="43"/>
    </w:p>
    <w:p w:rsidR="00C74116" w:rsidRDefault="00C74116" w:rsidP="00C74116">
      <w:pPr>
        <w:pStyle w:val="10"/>
        <w:ind w:left="680" w:firstLine="680"/>
        <w:rPr>
          <w:rFonts w:hAnsi="標楷體"/>
        </w:rPr>
      </w:pPr>
      <w:r w:rsidRPr="00DA4537">
        <w:rPr>
          <w:rFonts w:hAnsi="標楷體" w:hint="eastAsia"/>
        </w:rPr>
        <w:t>綜上所述，</w:t>
      </w:r>
      <w:r w:rsidR="00055588" w:rsidRPr="00DA4537">
        <w:rPr>
          <w:rFonts w:hAnsi="標楷體" w:hint="eastAsia"/>
          <w:szCs w:val="32"/>
        </w:rPr>
        <w:t>前臺中縣政府與</w:t>
      </w:r>
      <w:r w:rsidR="00055588" w:rsidRPr="00DA4537">
        <w:rPr>
          <w:rFonts w:hAnsi="標楷體"/>
          <w:szCs w:val="32"/>
        </w:rPr>
        <w:t>國產署中區分署</w:t>
      </w:r>
      <w:r w:rsidR="00055588" w:rsidRPr="00DA4537">
        <w:rPr>
          <w:rFonts w:hAnsi="標楷體" w:hint="eastAsia"/>
          <w:w w:val="93"/>
        </w:rPr>
        <w:t>兩機關對</w:t>
      </w:r>
      <w:r w:rsidR="00541E08" w:rsidRPr="00DA4537">
        <w:rPr>
          <w:rFonts w:hAnsi="標楷體" w:hint="eastAsia"/>
          <w:szCs w:val="32"/>
        </w:rPr>
        <w:t>寶○</w:t>
      </w:r>
      <w:r w:rsidR="00055588" w:rsidRPr="00DA4537">
        <w:rPr>
          <w:rFonts w:hAnsi="標楷體" w:hint="eastAsia"/>
          <w:szCs w:val="32"/>
        </w:rPr>
        <w:t>公司</w:t>
      </w:r>
      <w:r w:rsidR="00055588" w:rsidRPr="00DA4537">
        <w:rPr>
          <w:rFonts w:hAnsi="標楷體" w:hint="eastAsia"/>
        </w:rPr>
        <w:t>與18位股東</w:t>
      </w:r>
      <w:r w:rsidR="00055588" w:rsidRPr="00DA4537">
        <w:rPr>
          <w:rFonts w:hAnsi="標楷體" w:hint="eastAsia"/>
          <w:w w:val="93"/>
        </w:rPr>
        <w:t>申請</w:t>
      </w:r>
      <w:r w:rsidR="00055588" w:rsidRPr="00DA4537">
        <w:rPr>
          <w:rFonts w:hAnsi="標楷體" w:hint="eastAsia"/>
        </w:rPr>
        <w:t>承租名義變更及</w:t>
      </w:r>
      <w:r w:rsidR="00055588" w:rsidRPr="00DA4537">
        <w:rPr>
          <w:rFonts w:hAnsi="標楷體" w:hint="eastAsia"/>
          <w:w w:val="93"/>
        </w:rPr>
        <w:t>辦理放領事宜，長期相互推諉，</w:t>
      </w:r>
      <w:r w:rsidR="00DC2A04" w:rsidRPr="00DA4537">
        <w:rPr>
          <w:rFonts w:hAnsi="標楷體" w:hint="eastAsia"/>
          <w:w w:val="93"/>
        </w:rPr>
        <w:t>致申請人所訴未能</w:t>
      </w:r>
      <w:r w:rsidR="00DC2A04" w:rsidRPr="00DA4537">
        <w:rPr>
          <w:rFonts w:hAnsi="標楷體" w:hint="eastAsia"/>
          <w:szCs w:val="32"/>
        </w:rPr>
        <w:t>轉換由個別股東以自然人名義承租，並辦理後續放領作業</w:t>
      </w:r>
      <w:r w:rsidR="00DC2A04" w:rsidRPr="00DA4537">
        <w:rPr>
          <w:rFonts w:hAnsi="標楷體" w:hint="eastAsia"/>
          <w:w w:val="93"/>
        </w:rPr>
        <w:t>，遲未妥適處理</w:t>
      </w:r>
      <w:r w:rsidR="00055588" w:rsidRPr="00DA4537">
        <w:rPr>
          <w:rFonts w:hAnsi="標楷體" w:hint="eastAsia"/>
          <w:szCs w:val="32"/>
        </w:rPr>
        <w:t>；又</w:t>
      </w:r>
      <w:r w:rsidR="00055588" w:rsidRPr="00DA4537">
        <w:rPr>
          <w:rFonts w:hAnsi="標楷體" w:hint="eastAsia"/>
          <w:w w:val="93"/>
          <w:szCs w:val="32"/>
        </w:rPr>
        <w:t>臺灣高等法院臺中分院</w:t>
      </w:r>
      <w:r w:rsidR="00055588" w:rsidRPr="00DA4537">
        <w:rPr>
          <w:rFonts w:hAnsi="標楷體" w:cs="新細明體" w:hint="eastAsia"/>
          <w:kern w:val="0"/>
          <w:szCs w:val="24"/>
        </w:rPr>
        <w:t>87年度再字第30號確</w:t>
      </w:r>
      <w:r w:rsidR="00055588" w:rsidRPr="002D0778">
        <w:rPr>
          <w:rFonts w:hAnsi="標楷體" w:cs="新細明體" w:hint="eastAsia"/>
          <w:kern w:val="0"/>
          <w:szCs w:val="24"/>
        </w:rPr>
        <w:t>定判決，既經同院</w:t>
      </w:r>
      <w:r w:rsidR="00055588" w:rsidRPr="002D0778">
        <w:rPr>
          <w:rFonts w:hAnsi="標楷體" w:hint="eastAsia"/>
          <w:color w:val="000000" w:themeColor="text1"/>
          <w:w w:val="93"/>
          <w:szCs w:val="32"/>
        </w:rPr>
        <w:t>89年度再易字第5號判決</w:t>
      </w:r>
      <w:r w:rsidR="00055588" w:rsidRPr="002D0778">
        <w:rPr>
          <w:rFonts w:hAnsi="標楷體" w:cs="新細明體" w:hint="eastAsia"/>
          <w:kern w:val="0"/>
          <w:szCs w:val="24"/>
        </w:rPr>
        <w:t>廢棄，即表示同</w:t>
      </w:r>
      <w:r w:rsidR="00055588" w:rsidRPr="002D0778">
        <w:rPr>
          <w:rFonts w:hAnsi="標楷體" w:hint="eastAsia"/>
          <w:color w:val="000000" w:themeColor="text1"/>
          <w:w w:val="93"/>
        </w:rPr>
        <w:t>院85年度上更(一)字第68號判決已回復，且該案最終亦經同院90年度再</w:t>
      </w:r>
      <w:r w:rsidR="00055588" w:rsidRPr="002D0778">
        <w:rPr>
          <w:rFonts w:hAnsi="標楷體" w:hint="eastAsia"/>
          <w:color w:val="000000" w:themeColor="text1"/>
          <w:w w:val="93"/>
        </w:rPr>
        <w:lastRenderedPageBreak/>
        <w:t>易字第19號判決確定，</w:t>
      </w:r>
      <w:r w:rsidR="00055588" w:rsidRPr="002D0778">
        <w:rPr>
          <w:rFonts w:hAnsi="標楷體" w:cs="新細明體" w:hint="eastAsia"/>
          <w:kern w:val="0"/>
          <w:szCs w:val="24"/>
        </w:rPr>
        <w:t>然</w:t>
      </w:r>
      <w:r w:rsidR="00055588" w:rsidRPr="002D0778">
        <w:rPr>
          <w:rFonts w:hAnsi="標楷體"/>
          <w:color w:val="000000" w:themeColor="text1"/>
          <w:spacing w:val="-1"/>
        </w:rPr>
        <w:t>臺中市政府</w:t>
      </w:r>
      <w:r w:rsidR="00055588" w:rsidRPr="002D0778">
        <w:rPr>
          <w:rFonts w:hAnsi="標楷體" w:hint="eastAsia"/>
          <w:color w:val="000000" w:themeColor="text1"/>
          <w:spacing w:val="-1"/>
        </w:rPr>
        <w:t>農業局</w:t>
      </w:r>
      <w:r w:rsidR="00055588" w:rsidRPr="002D0778">
        <w:rPr>
          <w:rFonts w:hAnsi="標楷體"/>
          <w:color w:val="000000" w:themeColor="text1"/>
          <w:w w:val="90"/>
          <w:szCs w:val="32"/>
        </w:rPr>
        <w:t>102</w:t>
      </w:r>
      <w:r w:rsidR="00055588" w:rsidRPr="002D0778">
        <w:rPr>
          <w:rFonts w:hAnsi="標楷體"/>
          <w:color w:val="000000" w:themeColor="text1"/>
          <w:szCs w:val="32"/>
        </w:rPr>
        <w:t>年</w:t>
      </w:r>
      <w:r w:rsidR="00055588" w:rsidRPr="002D0778">
        <w:rPr>
          <w:rFonts w:hAnsi="標楷體" w:hint="eastAsia"/>
          <w:color w:val="000000" w:themeColor="text1"/>
          <w:szCs w:val="32"/>
        </w:rPr>
        <w:t>之公函</w:t>
      </w:r>
      <w:r w:rsidR="00055588" w:rsidRPr="002D0778">
        <w:rPr>
          <w:rFonts w:hAnsi="標楷體" w:hint="eastAsia"/>
          <w:color w:val="000000" w:themeColor="text1"/>
          <w:w w:val="93"/>
        </w:rPr>
        <w:t>答復</w:t>
      </w:r>
      <w:r w:rsidR="00541E08">
        <w:rPr>
          <w:rFonts w:hAnsi="標楷體" w:cs="新細明體" w:hint="eastAsia"/>
          <w:kern w:val="0"/>
          <w:szCs w:val="24"/>
        </w:rPr>
        <w:t>寶○</w:t>
      </w:r>
      <w:r w:rsidR="00055588" w:rsidRPr="002D0778">
        <w:rPr>
          <w:rFonts w:hAnsi="標楷體" w:cs="新細明體" w:hint="eastAsia"/>
          <w:kern w:val="0"/>
          <w:szCs w:val="24"/>
        </w:rPr>
        <w:t>公司，</w:t>
      </w:r>
      <w:r w:rsidR="00055588" w:rsidRPr="002D0778">
        <w:rPr>
          <w:rFonts w:hAnsi="標楷體" w:hint="eastAsia"/>
          <w:color w:val="000000" w:themeColor="text1"/>
          <w:w w:val="93"/>
        </w:rPr>
        <w:t>竟仍引上開臺灣高等法院臺中分院第68號判決，該府提起上訴後，經該院87年度再字第30號判決廢棄等語；又</w:t>
      </w:r>
      <w:r w:rsidR="00541E08">
        <w:rPr>
          <w:rFonts w:hAnsi="標楷體" w:hint="eastAsia"/>
          <w:color w:val="000000" w:themeColor="text1"/>
          <w:w w:val="94"/>
        </w:rPr>
        <w:t>寶○</w:t>
      </w:r>
      <w:r w:rsidR="00055588" w:rsidRPr="002D0778">
        <w:rPr>
          <w:rFonts w:hAnsi="標楷體" w:hint="eastAsia"/>
          <w:color w:val="000000" w:themeColor="text1"/>
          <w:w w:val="94"/>
        </w:rPr>
        <w:t>公司承租</w:t>
      </w:r>
      <w:r w:rsidR="00055588" w:rsidRPr="002D0778">
        <w:rPr>
          <w:rFonts w:hAnsi="標楷體"/>
          <w:color w:val="000000" w:themeColor="text1"/>
          <w:w w:val="93"/>
        </w:rPr>
        <w:t>前臺中縣太平市</w:t>
      </w:r>
      <w:r w:rsidR="00055588" w:rsidRPr="002D0778">
        <w:rPr>
          <w:rFonts w:hAnsi="標楷體"/>
          <w:color w:val="000000" w:themeColor="text1"/>
        </w:rPr>
        <w:t>頭汴坑段199-193地號等115筆國有土地之租金計算標準及繳納方式，</w:t>
      </w:r>
      <w:r w:rsidR="00055588" w:rsidRPr="002D0778">
        <w:rPr>
          <w:rFonts w:hAnsi="標楷體" w:hint="eastAsia"/>
          <w:color w:val="000000" w:themeColor="text1"/>
        </w:rPr>
        <w:t>經前</w:t>
      </w:r>
      <w:r w:rsidR="00055588" w:rsidRPr="002D0778">
        <w:rPr>
          <w:rFonts w:hAnsi="標楷體"/>
          <w:color w:val="000000" w:themeColor="text1"/>
        </w:rPr>
        <w:t>臺中縣政府</w:t>
      </w:r>
      <w:r w:rsidR="00055588" w:rsidRPr="002D0778">
        <w:rPr>
          <w:rFonts w:hAnsi="標楷體" w:hint="eastAsia"/>
          <w:color w:val="000000" w:themeColor="text1"/>
        </w:rPr>
        <w:t>於</w:t>
      </w:r>
      <w:r w:rsidR="00055588" w:rsidRPr="002D0778">
        <w:rPr>
          <w:rFonts w:hAnsi="標楷體"/>
          <w:color w:val="000000" w:themeColor="text1"/>
          <w:szCs w:val="32"/>
        </w:rPr>
        <w:t>93</w:t>
      </w:r>
      <w:r w:rsidR="00055588" w:rsidRPr="002D0778">
        <w:rPr>
          <w:rFonts w:hAnsi="標楷體"/>
          <w:color w:val="000000" w:themeColor="text1"/>
          <w:spacing w:val="-1"/>
          <w:szCs w:val="32"/>
        </w:rPr>
        <w:t>年7月</w:t>
      </w:r>
      <w:r w:rsidR="00055588" w:rsidRPr="002D0778">
        <w:rPr>
          <w:rFonts w:hAnsi="標楷體"/>
          <w:color w:val="000000" w:themeColor="text1"/>
          <w:szCs w:val="32"/>
        </w:rPr>
        <w:t>29</w:t>
      </w:r>
      <w:r w:rsidR="00055588" w:rsidRPr="002D0778">
        <w:rPr>
          <w:rFonts w:hAnsi="標楷體"/>
          <w:color w:val="000000" w:themeColor="text1"/>
          <w:w w:val="73"/>
          <w:szCs w:val="32"/>
        </w:rPr>
        <w:t>日</w:t>
      </w:r>
      <w:r w:rsidR="00055588" w:rsidRPr="002D0778">
        <w:rPr>
          <w:rFonts w:hAnsi="標楷體"/>
          <w:color w:val="000000" w:themeColor="text1"/>
          <w:spacing w:val="14"/>
          <w:szCs w:val="32"/>
        </w:rPr>
        <w:t>函復</w:t>
      </w:r>
      <w:r w:rsidR="00055588" w:rsidRPr="002D0778">
        <w:rPr>
          <w:rFonts w:hAnsi="標楷體" w:hint="eastAsia"/>
          <w:color w:val="000000" w:themeColor="text1"/>
        </w:rPr>
        <w:t>國產署中區分署，</w:t>
      </w:r>
      <w:r w:rsidR="00055588" w:rsidRPr="002D0778">
        <w:rPr>
          <w:rFonts w:hAnsi="標楷體" w:cs="細明體" w:hint="eastAsia"/>
          <w:color w:val="000000"/>
          <w:kern w:val="0"/>
          <w:szCs w:val="32"/>
        </w:rPr>
        <w:t>惟該</w:t>
      </w:r>
      <w:r w:rsidR="00055588" w:rsidRPr="002D0778">
        <w:rPr>
          <w:rFonts w:hAnsi="標楷體"/>
          <w:color w:val="000000" w:themeColor="text1"/>
        </w:rPr>
        <w:t>分署</w:t>
      </w:r>
      <w:r w:rsidR="00055588" w:rsidRPr="002D0778">
        <w:rPr>
          <w:rFonts w:hAnsi="標楷體" w:hint="eastAsia"/>
          <w:color w:val="000000" w:themeColor="text1"/>
        </w:rPr>
        <w:t>不僅未考量該等土地</w:t>
      </w:r>
      <w:r w:rsidR="00055588" w:rsidRPr="002D0778">
        <w:rPr>
          <w:rFonts w:hAnsi="標楷體"/>
          <w:color w:val="000000" w:themeColor="text1"/>
        </w:rPr>
        <w:t>因列入專案放領，</w:t>
      </w:r>
      <w:r w:rsidR="00055588" w:rsidRPr="002D0778">
        <w:rPr>
          <w:rFonts w:hAnsi="標楷體" w:hint="eastAsia"/>
          <w:color w:val="000000" w:themeColor="text1"/>
        </w:rPr>
        <w:t>應</w:t>
      </w:r>
      <w:r w:rsidR="00055588" w:rsidRPr="002D0778">
        <w:rPr>
          <w:rFonts w:hAnsi="標楷體"/>
          <w:color w:val="000000" w:themeColor="text1"/>
        </w:rPr>
        <w:t>徵收使用費</w:t>
      </w:r>
      <w:r w:rsidR="00055588" w:rsidRPr="002D0778">
        <w:rPr>
          <w:rFonts w:hAnsi="標楷體" w:hint="eastAsia"/>
          <w:color w:val="000000" w:themeColor="text1"/>
        </w:rPr>
        <w:t>僅</w:t>
      </w:r>
      <w:r w:rsidR="00055588" w:rsidRPr="002D0778">
        <w:rPr>
          <w:rFonts w:hAnsi="標楷體"/>
          <w:color w:val="000000" w:themeColor="text1"/>
        </w:rPr>
        <w:t>至81年下期</w:t>
      </w:r>
      <w:r w:rsidR="00055588" w:rsidRPr="002D0778">
        <w:rPr>
          <w:rFonts w:hAnsi="標楷體" w:hint="eastAsia"/>
          <w:color w:val="000000" w:themeColor="text1"/>
        </w:rPr>
        <w:t>止，亦未考量訴訟中該公司未能使用該等土地之事實，竟要求該公司</w:t>
      </w:r>
      <w:r w:rsidR="00055588" w:rsidRPr="002D0778">
        <w:rPr>
          <w:rFonts w:hAnsi="標楷體" w:cs="細明體" w:hint="eastAsia"/>
          <w:color w:val="000000"/>
          <w:kern w:val="0"/>
          <w:szCs w:val="32"/>
        </w:rPr>
        <w:t>補繳訴訟期間之租金</w:t>
      </w:r>
      <w:r w:rsidR="00055588" w:rsidRPr="002D0778">
        <w:rPr>
          <w:rFonts w:hAnsi="標楷體" w:hint="eastAsia"/>
          <w:color w:val="000000" w:themeColor="text1"/>
        </w:rPr>
        <w:t>，</w:t>
      </w:r>
      <w:r w:rsidR="00055588">
        <w:rPr>
          <w:rFonts w:hAnsi="標楷體" w:hint="eastAsia"/>
          <w:color w:val="000000" w:themeColor="text1"/>
        </w:rPr>
        <w:t>故</w:t>
      </w:r>
      <w:r w:rsidR="00055588" w:rsidRPr="002D0778">
        <w:rPr>
          <w:rFonts w:hAnsi="標楷體" w:hint="eastAsia"/>
          <w:color w:val="000000" w:themeColor="text1"/>
          <w:w w:val="94"/>
        </w:rPr>
        <w:t>臺中市政府及</w:t>
      </w:r>
      <w:r w:rsidR="00055588" w:rsidRPr="002D0778">
        <w:rPr>
          <w:rFonts w:hAnsi="標楷體"/>
          <w:szCs w:val="32"/>
        </w:rPr>
        <w:t>財政部國有財產署</w:t>
      </w:r>
      <w:r w:rsidR="00055588" w:rsidRPr="002D0778">
        <w:rPr>
          <w:rFonts w:hAnsi="標楷體" w:hint="eastAsia"/>
          <w:color w:val="000000" w:themeColor="text1"/>
        </w:rPr>
        <w:t>經核</w:t>
      </w:r>
      <w:r w:rsidR="00055588" w:rsidRPr="002D0778">
        <w:rPr>
          <w:rFonts w:hAnsi="標楷體" w:hint="eastAsia"/>
          <w:szCs w:val="32"/>
        </w:rPr>
        <w:t>均有違失</w:t>
      </w:r>
      <w:r w:rsidRPr="00050A38">
        <w:rPr>
          <w:rFonts w:hAnsi="標楷體"/>
        </w:rPr>
        <w:t>，</w:t>
      </w:r>
      <w:r w:rsidRPr="00050A38">
        <w:rPr>
          <w:rFonts w:hAnsi="標楷體" w:hint="eastAsia"/>
        </w:rPr>
        <w:t>爰依監察法第24條規定提案糾正，</w:t>
      </w:r>
      <w:r w:rsidRPr="005A5950">
        <w:rPr>
          <w:rFonts w:hAnsi="標楷體" w:hint="eastAsia"/>
        </w:rPr>
        <w:t>移送</w:t>
      </w:r>
      <w:r w:rsidR="005F6054">
        <w:rPr>
          <w:rFonts w:hAnsi="標楷體" w:hint="eastAsia"/>
          <w:szCs w:val="32"/>
        </w:rPr>
        <w:t>行政院</w:t>
      </w:r>
      <w:r w:rsidR="00DC5AB1" w:rsidRPr="005A5950">
        <w:rPr>
          <w:rFonts w:hAnsi="標楷體" w:hint="eastAsia"/>
        </w:rPr>
        <w:t>轉飭</w:t>
      </w:r>
      <w:r w:rsidR="00055588" w:rsidRPr="002D0778">
        <w:rPr>
          <w:rFonts w:hAnsi="標楷體" w:hint="eastAsia"/>
          <w:color w:val="000000" w:themeColor="text1"/>
          <w:w w:val="94"/>
        </w:rPr>
        <w:t>臺中市政府及</w:t>
      </w:r>
      <w:r w:rsidR="00055588" w:rsidRPr="002D0778">
        <w:rPr>
          <w:rFonts w:hAnsi="標楷體"/>
          <w:szCs w:val="32"/>
        </w:rPr>
        <w:t>財政部國有財產署</w:t>
      </w:r>
      <w:r w:rsidRPr="00050A38">
        <w:rPr>
          <w:rFonts w:hAnsi="標楷體" w:hint="eastAsia"/>
        </w:rPr>
        <w:t>確實檢討改善見復。</w:t>
      </w:r>
    </w:p>
    <w:p w:rsidR="00055588" w:rsidRPr="006D0935" w:rsidRDefault="00055588" w:rsidP="00677CB4">
      <w:pPr>
        <w:pStyle w:val="aa"/>
        <w:spacing w:beforeLines="150" w:before="685" w:after="0"/>
        <w:ind w:leftChars="1100" w:left="3742"/>
        <w:rPr>
          <w:b w:val="0"/>
          <w:bCs/>
          <w:snapToGrid/>
          <w:spacing w:val="12"/>
          <w:kern w:val="0"/>
          <w:sz w:val="40"/>
        </w:rPr>
      </w:pPr>
      <w:bookmarkStart w:id="44" w:name="_GoBack"/>
      <w:bookmarkEnd w:id="44"/>
    </w:p>
    <w:p w:rsidR="0012321B" w:rsidRDefault="0012321B">
      <w:pPr>
        <w:widowControl/>
        <w:overflowPunct/>
        <w:autoSpaceDE/>
        <w:autoSpaceDN/>
        <w:jc w:val="left"/>
        <w:rPr>
          <w:rFonts w:hAnsi="標楷體"/>
          <w:bCs/>
          <w:kern w:val="0"/>
        </w:rPr>
      </w:pPr>
      <w:r>
        <w:rPr>
          <w:rFonts w:hAnsi="標楷體"/>
          <w:bCs/>
        </w:rPr>
        <w:br w:type="page"/>
      </w:r>
    </w:p>
    <w:p w:rsidR="0012321B" w:rsidRPr="00F4324D" w:rsidRDefault="0012321B" w:rsidP="0012321B">
      <w:pPr>
        <w:rPr>
          <w:rFonts w:hAnsi="標楷體"/>
          <w:color w:val="FF0000"/>
          <w:szCs w:val="32"/>
        </w:rPr>
      </w:pPr>
      <w:r w:rsidRPr="00F4324D">
        <w:rPr>
          <w:rFonts w:hAnsi="標楷體" w:hint="eastAsia"/>
          <w:color w:val="FF0000"/>
          <w:szCs w:val="32"/>
        </w:rPr>
        <w:lastRenderedPageBreak/>
        <w:t xml:space="preserve">附件 </w:t>
      </w:r>
      <w:r w:rsidRPr="00F4324D">
        <w:rPr>
          <w:rFonts w:hAnsi="標楷體"/>
          <w:color w:val="FF0000"/>
          <w:spacing w:val="-2"/>
          <w:w w:val="93"/>
          <w:szCs w:val="32"/>
        </w:rPr>
        <w:t>臺中</w:t>
      </w:r>
      <w:r w:rsidRPr="00F4324D">
        <w:rPr>
          <w:rFonts w:hAnsi="標楷體"/>
          <w:color w:val="FF0000"/>
          <w:spacing w:val="11"/>
          <w:szCs w:val="32"/>
        </w:rPr>
        <w:t>縣</w:t>
      </w:r>
      <w:r w:rsidRPr="00F4324D">
        <w:rPr>
          <w:rFonts w:hAnsi="標楷體"/>
          <w:color w:val="FF0000"/>
          <w:spacing w:val="-2"/>
          <w:w w:val="96"/>
          <w:szCs w:val="32"/>
        </w:rPr>
        <w:t>示</w:t>
      </w:r>
      <w:r w:rsidRPr="00F4324D">
        <w:rPr>
          <w:rFonts w:hAnsi="標楷體"/>
          <w:color w:val="FF0000"/>
          <w:spacing w:val="-2"/>
          <w:w w:val="97"/>
          <w:szCs w:val="32"/>
        </w:rPr>
        <w:t>範</w:t>
      </w:r>
      <w:r w:rsidRPr="00F4324D">
        <w:rPr>
          <w:rFonts w:hAnsi="標楷體"/>
          <w:color w:val="FF0000"/>
          <w:spacing w:val="17"/>
          <w:w w:val="97"/>
          <w:szCs w:val="32"/>
        </w:rPr>
        <w:t>林</w:t>
      </w:r>
      <w:r w:rsidRPr="00F4324D">
        <w:rPr>
          <w:rFonts w:hAnsi="標楷體"/>
          <w:color w:val="FF0000"/>
          <w:spacing w:val="-2"/>
          <w:w w:val="97"/>
          <w:szCs w:val="32"/>
        </w:rPr>
        <w:t>場</w:t>
      </w:r>
      <w:r w:rsidRPr="00F4324D">
        <w:rPr>
          <w:rFonts w:hAnsi="標楷體" w:hint="eastAsia"/>
          <w:color w:val="FF0000"/>
          <w:spacing w:val="-2"/>
          <w:w w:val="97"/>
          <w:szCs w:val="32"/>
        </w:rPr>
        <w:t>於78年間通知各股東到場指界之通知書</w:t>
      </w:r>
    </w:p>
    <w:p w:rsidR="0012321B" w:rsidRDefault="0012321B" w:rsidP="0012321B"/>
    <w:p w:rsidR="0012321B" w:rsidRDefault="0012321B" w:rsidP="0012321B">
      <w:r w:rsidRPr="00215445">
        <w:rPr>
          <w:rFonts w:hint="eastAsia"/>
          <w:noProof/>
        </w:rPr>
        <w:drawing>
          <wp:inline distT="0" distB="0" distL="0" distR="0" wp14:anchorId="25E8B1BF" wp14:editId="6AF7AD6C">
            <wp:extent cx="5274310" cy="5775741"/>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5775741"/>
                    </a:xfrm>
                    <a:prstGeom prst="rect">
                      <a:avLst/>
                    </a:prstGeom>
                    <a:noFill/>
                    <a:ln>
                      <a:noFill/>
                    </a:ln>
                  </pic:spPr>
                </pic:pic>
              </a:graphicData>
            </a:graphic>
          </wp:inline>
        </w:drawing>
      </w:r>
    </w:p>
    <w:p w:rsidR="0012321B" w:rsidRPr="00050A38" w:rsidRDefault="0012321B" w:rsidP="0012321B">
      <w:pPr>
        <w:pStyle w:val="af"/>
        <w:rPr>
          <w:rFonts w:hAnsi="標楷體"/>
        </w:rPr>
      </w:pPr>
    </w:p>
    <w:p w:rsidR="00677CB4" w:rsidRPr="00050A38" w:rsidRDefault="00677CB4" w:rsidP="00677CB4">
      <w:pPr>
        <w:pStyle w:val="af"/>
        <w:rPr>
          <w:rFonts w:hAnsi="標楷體"/>
        </w:rPr>
      </w:pPr>
    </w:p>
    <w:sectPr w:rsidR="00677CB4" w:rsidRPr="00050A38" w:rsidSect="004C37D5">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8C1" w:rsidRDefault="007378C1">
      <w:r>
        <w:separator/>
      </w:r>
    </w:p>
  </w:endnote>
  <w:endnote w:type="continuationSeparator" w:id="0">
    <w:p w:rsidR="007378C1" w:rsidRDefault="0073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58" w:rsidRDefault="00E2545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613DE">
      <w:rPr>
        <w:rStyle w:val="ac"/>
        <w:noProof/>
        <w:sz w:val="24"/>
      </w:rPr>
      <w:t>22</w:t>
    </w:r>
    <w:r>
      <w:rPr>
        <w:rStyle w:val="ac"/>
        <w:sz w:val="24"/>
      </w:rPr>
      <w:fldChar w:fldCharType="end"/>
    </w:r>
  </w:p>
  <w:p w:rsidR="00E25458" w:rsidRDefault="00E2545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8C1" w:rsidRDefault="007378C1">
      <w:r>
        <w:separator/>
      </w:r>
    </w:p>
  </w:footnote>
  <w:footnote w:type="continuationSeparator" w:id="0">
    <w:p w:rsidR="007378C1" w:rsidRDefault="007378C1">
      <w:r>
        <w:continuationSeparator/>
      </w:r>
    </w:p>
  </w:footnote>
  <w:footnote w:id="1">
    <w:p w:rsidR="00E95535" w:rsidRPr="00B82B60" w:rsidRDefault="00E95535" w:rsidP="00E95535">
      <w:pPr>
        <w:pStyle w:val="afa"/>
        <w:ind w:leftChars="3" w:left="177" w:hangingChars="76" w:hanging="167"/>
        <w:rPr>
          <w:rFonts w:hAnsi="標楷體"/>
        </w:rPr>
      </w:pPr>
      <w:r w:rsidRPr="00B82B60">
        <w:rPr>
          <w:rStyle w:val="afc"/>
          <w:rFonts w:hAnsi="標楷體"/>
        </w:rPr>
        <w:footnoteRef/>
      </w:r>
      <w:r w:rsidRPr="00B82B60">
        <w:rPr>
          <w:rFonts w:hAnsi="標楷體"/>
        </w:rPr>
        <w:t xml:space="preserve"> </w:t>
      </w:r>
      <w:r w:rsidRPr="00B82B60">
        <w:rPr>
          <w:rFonts w:hAnsi="標楷體"/>
          <w:color w:val="000000" w:themeColor="text1"/>
        </w:rPr>
        <w:t>因配合政府組織改造，「財政部國有財產局臺灣中區辦事處」自102年1月1日起機關更名為「財政部國有財產署中區分署」。</w:t>
      </w:r>
    </w:p>
  </w:footnote>
  <w:footnote w:id="2">
    <w:p w:rsidR="002527CA" w:rsidRPr="00B82B60" w:rsidRDefault="002527CA" w:rsidP="002527CA">
      <w:pPr>
        <w:pStyle w:val="afa"/>
        <w:ind w:leftChars="3" w:left="191" w:hangingChars="82" w:hanging="181"/>
        <w:rPr>
          <w:rFonts w:hAnsi="標楷體"/>
        </w:rPr>
      </w:pPr>
      <w:r w:rsidRPr="00B82B60">
        <w:rPr>
          <w:rStyle w:val="afc"/>
          <w:rFonts w:hAnsi="標楷體"/>
        </w:rPr>
        <w:footnoteRef/>
      </w:r>
      <w:r w:rsidRPr="00B82B60">
        <w:rPr>
          <w:rFonts w:hAnsi="標楷體"/>
        </w:rPr>
        <w:t xml:space="preserve"> </w:t>
      </w:r>
      <w:r w:rsidRPr="00B82B60">
        <w:rPr>
          <w:rFonts w:hAnsi="標楷體" w:cs="細明體" w:hint="eastAsia"/>
          <w:color w:val="000000" w:themeColor="text1"/>
        </w:rPr>
        <w:t>75年1月10日總統（75）華總（一）義字第 0119 號令修正公布</w:t>
      </w:r>
      <w:hyperlink r:id="rId1" w:history="1">
        <w:r w:rsidRPr="00B82B60">
          <w:rPr>
            <w:rStyle w:val="ae"/>
            <w:rFonts w:hAnsi="標楷體" w:hint="eastAsia"/>
            <w:color w:val="000000" w:themeColor="text1"/>
            <w:u w:val="none"/>
          </w:rPr>
          <w:t>山坡地保育利用條例</w:t>
        </w:r>
      </w:hyperlink>
      <w:r w:rsidRPr="00B82B60">
        <w:rPr>
          <w:rFonts w:hAnsi="標楷體" w:hint="eastAsia"/>
          <w:color w:val="000000" w:themeColor="text1"/>
        </w:rPr>
        <w:t>，第20條規定：「</w:t>
      </w:r>
      <w:r w:rsidRPr="00B82B60">
        <w:rPr>
          <w:rFonts w:hAnsi="標楷體" w:cs="細明體" w:hint="eastAsia"/>
          <w:color w:val="000000" w:themeColor="text1"/>
        </w:rPr>
        <w:t>公有宜農、牧、林山坡地，放租或放領予農民者，其承租、承領面積，每戶合計不得超過二十公頃。但基於地形限制，得為百分之十以內之增加。本條例施行前，原承租面積超過前項規定者，其超過部分，於租期屆滿時不得續租。</w:t>
      </w:r>
      <w:r w:rsidRPr="00B82B60">
        <w:rPr>
          <w:rFonts w:hAnsi="標楷體" w:cs="新細明體" w:hint="eastAsia"/>
          <w:color w:val="000000" w:themeColor="text1"/>
        </w:rPr>
        <w:t>公有山坡地放租、放領辦法，由內政部會同有關機關擬訂，報請行政院核定之。」</w:t>
      </w:r>
    </w:p>
  </w:footnote>
  <w:footnote w:id="3">
    <w:p w:rsidR="002527CA" w:rsidRPr="00B82B60" w:rsidRDefault="002527CA" w:rsidP="002527CA">
      <w:pPr>
        <w:pStyle w:val="afa"/>
        <w:ind w:leftChars="4" w:left="210" w:hangingChars="89" w:hanging="196"/>
        <w:jc w:val="both"/>
        <w:rPr>
          <w:rFonts w:hAnsi="標楷體"/>
        </w:rPr>
      </w:pPr>
      <w:r w:rsidRPr="00B82B60">
        <w:rPr>
          <w:rStyle w:val="afc"/>
          <w:rFonts w:hAnsi="標楷體"/>
        </w:rPr>
        <w:footnoteRef/>
      </w:r>
      <w:r w:rsidRPr="00B82B60">
        <w:rPr>
          <w:rFonts w:hAnsi="標楷體"/>
        </w:rPr>
        <w:t xml:space="preserve"> </w:t>
      </w:r>
      <w:r w:rsidRPr="00B82B60">
        <w:rPr>
          <w:rFonts w:hAnsi="標楷體"/>
          <w:color w:val="000000" w:themeColor="text1"/>
        </w:rPr>
        <w:t>國產署於94年3月14日以台財產局管字第0940007360號函復國產署中區分署，說明二：關於</w:t>
      </w:r>
      <w:r w:rsidR="00541E08">
        <w:rPr>
          <w:rFonts w:hAnsi="標楷體"/>
          <w:color w:val="000000" w:themeColor="text1"/>
        </w:rPr>
        <w:t>寶○</w:t>
      </w:r>
      <w:r w:rsidRPr="00B82B60">
        <w:rPr>
          <w:rFonts w:hAnsi="標楷體"/>
          <w:color w:val="000000" w:themeColor="text1"/>
        </w:rPr>
        <w:t>公司原承租首揭115筆國有土地，雖經法院終審判決確定租賃關係存在，惟原出租機關臺中縣政府前後二次提供之土地標示清冊面積與原租約面積差異甚鉅，為納入正常管理，宜先行依判決內容(即承租面積)釐清出租範圍後，再行辦理換約續租事宜。該出租範圍，得依原租約所附土地清冊逐筆查明各筆土地面積歷次變動狀況，並參照清理前、後地籍圖之相對位置，藉以圈劃出該公司原承租之207.5410公頃之位置，必要時並得邀集臺中縣政府、</w:t>
      </w:r>
      <w:r w:rsidR="00541E08">
        <w:rPr>
          <w:rFonts w:hAnsi="標楷體"/>
          <w:color w:val="000000" w:themeColor="text1"/>
        </w:rPr>
        <w:t>寶○</w:t>
      </w:r>
      <w:r w:rsidRPr="00B82B60">
        <w:rPr>
          <w:rFonts w:hAnsi="標楷體"/>
          <w:color w:val="000000" w:themeColor="text1"/>
        </w:rPr>
        <w:t>公司及地政機關會商或現場勘查，以瞭解該公司實際承租使用範圍及土地使用現況。說明三：至該分署91年間分別出租頭汴坑段2678、4371地號2筆土地予黃</w:t>
      </w:r>
      <w:r w:rsidR="00555C25">
        <w:rPr>
          <w:rFonts w:hAnsi="標楷體" w:hint="eastAsia"/>
        </w:rPr>
        <w:t>○</w:t>
      </w:r>
      <w:r w:rsidRPr="00B82B60">
        <w:rPr>
          <w:rFonts w:hAnsi="標楷體"/>
          <w:color w:val="000000" w:themeColor="text1"/>
        </w:rPr>
        <w:t>欽君、吳</w:t>
      </w:r>
      <w:r w:rsidR="00555C25">
        <w:rPr>
          <w:rFonts w:hAnsi="標楷體" w:hint="eastAsia"/>
        </w:rPr>
        <w:t>○</w:t>
      </w:r>
      <w:r w:rsidRPr="00B82B60">
        <w:rPr>
          <w:rFonts w:hAnsi="標楷體"/>
          <w:color w:val="000000" w:themeColor="text1"/>
        </w:rPr>
        <w:t>碧君之租約處理疑義部分，查臺中縣政府91年間函送</w:t>
      </w:r>
      <w:r w:rsidR="00541E08">
        <w:rPr>
          <w:rFonts w:hAnsi="標楷體"/>
          <w:color w:val="000000" w:themeColor="text1"/>
        </w:rPr>
        <w:t>寶○</w:t>
      </w:r>
      <w:r w:rsidRPr="00B82B60">
        <w:rPr>
          <w:rFonts w:hAnsi="標楷體"/>
          <w:color w:val="000000" w:themeColor="text1"/>
        </w:rPr>
        <w:t>公司原承租範圍78年林地清理後之土地標示清冊內，並無該2筆土地，然該府於92年7月召開會議時，所提供之土地清冊中則列入該2筆土地，致衍生該分署重複出租疑義，宜於釐清</w:t>
      </w:r>
      <w:r w:rsidR="00541E08">
        <w:rPr>
          <w:rFonts w:hAnsi="標楷體"/>
          <w:color w:val="000000" w:themeColor="text1"/>
        </w:rPr>
        <w:t>寶○</w:t>
      </w:r>
      <w:r w:rsidRPr="00B82B60">
        <w:rPr>
          <w:rFonts w:hAnsi="標楷體"/>
          <w:color w:val="000000" w:themeColor="text1"/>
        </w:rPr>
        <w:t>公司承租土地標示時，同時查明黃、吳君之承租範圍，是否確位於該公司租約範圍及使用情形後，再行研處。說明四：關於謝</w:t>
      </w:r>
      <w:r w:rsidR="00555C25">
        <w:rPr>
          <w:rFonts w:hAnsi="標楷體" w:hint="eastAsia"/>
        </w:rPr>
        <w:t>○</w:t>
      </w:r>
      <w:r w:rsidRPr="00B82B60">
        <w:rPr>
          <w:rFonts w:hAnsi="標楷體"/>
          <w:color w:val="000000" w:themeColor="text1"/>
        </w:rPr>
        <w:t>雲君申請承租頭汴坑段4372地號土地部分，查臺中縣政府前後所送</w:t>
      </w:r>
      <w:r w:rsidR="00541E08">
        <w:rPr>
          <w:rFonts w:hAnsi="標楷體"/>
          <w:color w:val="000000" w:themeColor="text1"/>
        </w:rPr>
        <w:t>寶○</w:t>
      </w:r>
      <w:r w:rsidRPr="00B82B60">
        <w:rPr>
          <w:rFonts w:hAnsi="標楷體"/>
          <w:color w:val="000000" w:themeColor="text1"/>
        </w:rPr>
        <w:t>公司原承租土地清冊皆載有該筆土地，另臺中縣太平地政事務所93年9月20日平地測字第0930007915號函復謝君，前開地號清理測量前之原始地號為頭汴坑段199-275地號，該地號亦登載於前述二次清冊中，惟依對照表所載，清理後非為4372地號，有該筆土地清理前後之面積差異甚鉅。</w:t>
      </w:r>
      <w:r w:rsidR="00541E08">
        <w:rPr>
          <w:rFonts w:hAnsi="標楷體"/>
          <w:color w:val="000000" w:themeColor="text1"/>
        </w:rPr>
        <w:t>寶○</w:t>
      </w:r>
      <w:r w:rsidRPr="00B82B60">
        <w:rPr>
          <w:rFonts w:hAnsi="標楷體"/>
          <w:color w:val="000000" w:themeColor="text1"/>
        </w:rPr>
        <w:t>公司承租範圍尚待釐清，倘經查明謝君申租範圍不屬</w:t>
      </w:r>
      <w:r w:rsidR="00541E08">
        <w:rPr>
          <w:rFonts w:hAnsi="標楷體"/>
          <w:color w:val="000000" w:themeColor="text1"/>
        </w:rPr>
        <w:t>寶○</w:t>
      </w:r>
      <w:r w:rsidRPr="00B82B60">
        <w:rPr>
          <w:rFonts w:hAnsi="標楷體"/>
          <w:color w:val="000000" w:themeColor="text1"/>
        </w:rPr>
        <w:t>公司承租範圍，基於謝君於92年1月15日行政院院長提示國有林地不出租政策，已提出申請，因政府機關相關行政作業，而未辦理出租作業，尚不得歸責於申請人，允宜同意重新收件辦理。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1A8BF56"/>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E7E6F50E"/>
    <w:lvl w:ilvl="0" w:tplc="C14E4462">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E6A255FA"/>
    <w:lvl w:ilvl="0" w:tplc="C650899C">
      <w:start w:val="1"/>
      <w:numFmt w:val="decimal"/>
      <w:pStyle w:val="a1"/>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F59"/>
    <w:rsid w:val="00006961"/>
    <w:rsid w:val="000112BF"/>
    <w:rsid w:val="00012233"/>
    <w:rsid w:val="00017318"/>
    <w:rsid w:val="000234B7"/>
    <w:rsid w:val="000246F7"/>
    <w:rsid w:val="0003114D"/>
    <w:rsid w:val="0003216A"/>
    <w:rsid w:val="00036D76"/>
    <w:rsid w:val="00050778"/>
    <w:rsid w:val="00050A38"/>
    <w:rsid w:val="00051127"/>
    <w:rsid w:val="000512D1"/>
    <w:rsid w:val="0005513A"/>
    <w:rsid w:val="00055588"/>
    <w:rsid w:val="00057F32"/>
    <w:rsid w:val="00057F34"/>
    <w:rsid w:val="00062A25"/>
    <w:rsid w:val="00067BCA"/>
    <w:rsid w:val="00070B85"/>
    <w:rsid w:val="00073CB5"/>
    <w:rsid w:val="0007425C"/>
    <w:rsid w:val="00077553"/>
    <w:rsid w:val="00080040"/>
    <w:rsid w:val="000851A2"/>
    <w:rsid w:val="00087B68"/>
    <w:rsid w:val="0009352E"/>
    <w:rsid w:val="00096B96"/>
    <w:rsid w:val="00097136"/>
    <w:rsid w:val="000A0BF6"/>
    <w:rsid w:val="000A2F3F"/>
    <w:rsid w:val="000B0B4A"/>
    <w:rsid w:val="000B279A"/>
    <w:rsid w:val="000B61D2"/>
    <w:rsid w:val="000B70A7"/>
    <w:rsid w:val="000C2B61"/>
    <w:rsid w:val="000C495F"/>
    <w:rsid w:val="000D2AEF"/>
    <w:rsid w:val="000E33A0"/>
    <w:rsid w:val="000E6431"/>
    <w:rsid w:val="000F0D35"/>
    <w:rsid w:val="000F21A5"/>
    <w:rsid w:val="000F3CC4"/>
    <w:rsid w:val="00102B9F"/>
    <w:rsid w:val="00112637"/>
    <w:rsid w:val="0012001E"/>
    <w:rsid w:val="0012321B"/>
    <w:rsid w:val="00126A55"/>
    <w:rsid w:val="001274B0"/>
    <w:rsid w:val="00133AA2"/>
    <w:rsid w:val="00133F08"/>
    <w:rsid w:val="001345E6"/>
    <w:rsid w:val="001378B0"/>
    <w:rsid w:val="00142E00"/>
    <w:rsid w:val="00152793"/>
    <w:rsid w:val="001545A9"/>
    <w:rsid w:val="00154606"/>
    <w:rsid w:val="001637C7"/>
    <w:rsid w:val="0016480E"/>
    <w:rsid w:val="0017386B"/>
    <w:rsid w:val="00174297"/>
    <w:rsid w:val="001817B3"/>
    <w:rsid w:val="00183014"/>
    <w:rsid w:val="001959C2"/>
    <w:rsid w:val="001A0CA2"/>
    <w:rsid w:val="001A7968"/>
    <w:rsid w:val="001B3483"/>
    <w:rsid w:val="001B3C1E"/>
    <w:rsid w:val="001B4494"/>
    <w:rsid w:val="001C0D8B"/>
    <w:rsid w:val="001C0DA8"/>
    <w:rsid w:val="001E0D8A"/>
    <w:rsid w:val="001E67BA"/>
    <w:rsid w:val="001E74C2"/>
    <w:rsid w:val="001F1A8E"/>
    <w:rsid w:val="001F57B3"/>
    <w:rsid w:val="001F5A48"/>
    <w:rsid w:val="001F6260"/>
    <w:rsid w:val="00200007"/>
    <w:rsid w:val="002030A5"/>
    <w:rsid w:val="00203131"/>
    <w:rsid w:val="00206E70"/>
    <w:rsid w:val="00212E88"/>
    <w:rsid w:val="00213C9C"/>
    <w:rsid w:val="0021409B"/>
    <w:rsid w:val="00217D94"/>
    <w:rsid w:val="0022009E"/>
    <w:rsid w:val="0022425C"/>
    <w:rsid w:val="002246DE"/>
    <w:rsid w:val="002421B5"/>
    <w:rsid w:val="0025106C"/>
    <w:rsid w:val="002527CA"/>
    <w:rsid w:val="00252BC4"/>
    <w:rsid w:val="00254014"/>
    <w:rsid w:val="00257E88"/>
    <w:rsid w:val="00264291"/>
    <w:rsid w:val="0026504D"/>
    <w:rsid w:val="00273A2F"/>
    <w:rsid w:val="00280986"/>
    <w:rsid w:val="00281ECE"/>
    <w:rsid w:val="002831C7"/>
    <w:rsid w:val="002840C6"/>
    <w:rsid w:val="00284362"/>
    <w:rsid w:val="00285B52"/>
    <w:rsid w:val="00286B1B"/>
    <w:rsid w:val="00292DDB"/>
    <w:rsid w:val="00295174"/>
    <w:rsid w:val="00296172"/>
    <w:rsid w:val="00296B92"/>
    <w:rsid w:val="002A1F70"/>
    <w:rsid w:val="002A2C22"/>
    <w:rsid w:val="002B02EB"/>
    <w:rsid w:val="002B76BB"/>
    <w:rsid w:val="002C0602"/>
    <w:rsid w:val="002C3B14"/>
    <w:rsid w:val="002D0778"/>
    <w:rsid w:val="002D5C16"/>
    <w:rsid w:val="002E5474"/>
    <w:rsid w:val="002F3DFF"/>
    <w:rsid w:val="002F5E05"/>
    <w:rsid w:val="00305667"/>
    <w:rsid w:val="00317053"/>
    <w:rsid w:val="0032109C"/>
    <w:rsid w:val="00322B45"/>
    <w:rsid w:val="00323809"/>
    <w:rsid w:val="00323D41"/>
    <w:rsid w:val="00325414"/>
    <w:rsid w:val="003302F1"/>
    <w:rsid w:val="0034470E"/>
    <w:rsid w:val="00352DB0"/>
    <w:rsid w:val="00357AD2"/>
    <w:rsid w:val="0037101D"/>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3C53"/>
    <w:rsid w:val="003E4B57"/>
    <w:rsid w:val="003F06A6"/>
    <w:rsid w:val="003F0CB5"/>
    <w:rsid w:val="003F27E1"/>
    <w:rsid w:val="003F437A"/>
    <w:rsid w:val="003F5C2B"/>
    <w:rsid w:val="003F6C22"/>
    <w:rsid w:val="004023E9"/>
    <w:rsid w:val="004033A1"/>
    <w:rsid w:val="00406D2C"/>
    <w:rsid w:val="00413F83"/>
    <w:rsid w:val="0041490C"/>
    <w:rsid w:val="00416191"/>
    <w:rsid w:val="00416721"/>
    <w:rsid w:val="00421EF0"/>
    <w:rsid w:val="004224FA"/>
    <w:rsid w:val="00423D07"/>
    <w:rsid w:val="004255DB"/>
    <w:rsid w:val="0044346F"/>
    <w:rsid w:val="0046520A"/>
    <w:rsid w:val="004672AB"/>
    <w:rsid w:val="004714FE"/>
    <w:rsid w:val="004853BF"/>
    <w:rsid w:val="00485CDE"/>
    <w:rsid w:val="00487F3E"/>
    <w:rsid w:val="00495053"/>
    <w:rsid w:val="004A0F9E"/>
    <w:rsid w:val="004A1F59"/>
    <w:rsid w:val="004A29BE"/>
    <w:rsid w:val="004A3225"/>
    <w:rsid w:val="004A33EE"/>
    <w:rsid w:val="004A3AA8"/>
    <w:rsid w:val="004B13C7"/>
    <w:rsid w:val="004B778F"/>
    <w:rsid w:val="004C37D5"/>
    <w:rsid w:val="004C5DD4"/>
    <w:rsid w:val="004D141F"/>
    <w:rsid w:val="004D6310"/>
    <w:rsid w:val="004E0062"/>
    <w:rsid w:val="004E05A1"/>
    <w:rsid w:val="004F5E57"/>
    <w:rsid w:val="004F6710"/>
    <w:rsid w:val="00500DE0"/>
    <w:rsid w:val="0050142C"/>
    <w:rsid w:val="00502849"/>
    <w:rsid w:val="00504334"/>
    <w:rsid w:val="005071A1"/>
    <w:rsid w:val="005104D7"/>
    <w:rsid w:val="00510B9E"/>
    <w:rsid w:val="005313BA"/>
    <w:rsid w:val="00531D2C"/>
    <w:rsid w:val="00536BC2"/>
    <w:rsid w:val="00541E08"/>
    <w:rsid w:val="005425E1"/>
    <w:rsid w:val="005427C5"/>
    <w:rsid w:val="00542CF6"/>
    <w:rsid w:val="00543E6C"/>
    <w:rsid w:val="00553C03"/>
    <w:rsid w:val="00555C25"/>
    <w:rsid w:val="00562EC1"/>
    <w:rsid w:val="00563692"/>
    <w:rsid w:val="00571349"/>
    <w:rsid w:val="00573182"/>
    <w:rsid w:val="005908B8"/>
    <w:rsid w:val="0059512E"/>
    <w:rsid w:val="00596176"/>
    <w:rsid w:val="005A5950"/>
    <w:rsid w:val="005A6DD2"/>
    <w:rsid w:val="005C385D"/>
    <w:rsid w:val="005D3B20"/>
    <w:rsid w:val="005E0320"/>
    <w:rsid w:val="005E574D"/>
    <w:rsid w:val="005E5C68"/>
    <w:rsid w:val="005E65C0"/>
    <w:rsid w:val="005F0390"/>
    <w:rsid w:val="005F6054"/>
    <w:rsid w:val="00612023"/>
    <w:rsid w:val="00614190"/>
    <w:rsid w:val="00615F29"/>
    <w:rsid w:val="00622A99"/>
    <w:rsid w:val="00622E67"/>
    <w:rsid w:val="00626EDC"/>
    <w:rsid w:val="006355E2"/>
    <w:rsid w:val="00642FC6"/>
    <w:rsid w:val="006470EC"/>
    <w:rsid w:val="0065598E"/>
    <w:rsid w:val="00655AF2"/>
    <w:rsid w:val="006568BE"/>
    <w:rsid w:val="0066025D"/>
    <w:rsid w:val="00673D0E"/>
    <w:rsid w:val="006773EC"/>
    <w:rsid w:val="00677CB4"/>
    <w:rsid w:val="00680504"/>
    <w:rsid w:val="00681CD9"/>
    <w:rsid w:val="00683E30"/>
    <w:rsid w:val="00684CB1"/>
    <w:rsid w:val="00687024"/>
    <w:rsid w:val="006916DC"/>
    <w:rsid w:val="00696415"/>
    <w:rsid w:val="006A20B9"/>
    <w:rsid w:val="006A3EC7"/>
    <w:rsid w:val="006B5787"/>
    <w:rsid w:val="006C6536"/>
    <w:rsid w:val="006D3691"/>
    <w:rsid w:val="006E2DCE"/>
    <w:rsid w:val="006F0661"/>
    <w:rsid w:val="006F3563"/>
    <w:rsid w:val="006F42B9"/>
    <w:rsid w:val="006F6103"/>
    <w:rsid w:val="0070437C"/>
    <w:rsid w:val="00704E00"/>
    <w:rsid w:val="007209E7"/>
    <w:rsid w:val="00726182"/>
    <w:rsid w:val="0072687F"/>
    <w:rsid w:val="00732329"/>
    <w:rsid w:val="007337CA"/>
    <w:rsid w:val="00734CE4"/>
    <w:rsid w:val="00735123"/>
    <w:rsid w:val="007378C1"/>
    <w:rsid w:val="00741837"/>
    <w:rsid w:val="007453E6"/>
    <w:rsid w:val="0075243E"/>
    <w:rsid w:val="00764F7C"/>
    <w:rsid w:val="007666F5"/>
    <w:rsid w:val="0077309D"/>
    <w:rsid w:val="007774EE"/>
    <w:rsid w:val="00781822"/>
    <w:rsid w:val="00783F21"/>
    <w:rsid w:val="00787159"/>
    <w:rsid w:val="00791668"/>
    <w:rsid w:val="00791AA1"/>
    <w:rsid w:val="007A0B6D"/>
    <w:rsid w:val="007A3793"/>
    <w:rsid w:val="007B27AF"/>
    <w:rsid w:val="007B73A2"/>
    <w:rsid w:val="007C1BA2"/>
    <w:rsid w:val="007D20E9"/>
    <w:rsid w:val="007D7881"/>
    <w:rsid w:val="007D7E3A"/>
    <w:rsid w:val="007E0E10"/>
    <w:rsid w:val="007E4768"/>
    <w:rsid w:val="007E59AC"/>
    <w:rsid w:val="007E5BDD"/>
    <w:rsid w:val="007E777B"/>
    <w:rsid w:val="007F2070"/>
    <w:rsid w:val="008053F5"/>
    <w:rsid w:val="00810198"/>
    <w:rsid w:val="00815DA8"/>
    <w:rsid w:val="0082194D"/>
    <w:rsid w:val="00826EF5"/>
    <w:rsid w:val="00831693"/>
    <w:rsid w:val="00832DF0"/>
    <w:rsid w:val="00840104"/>
    <w:rsid w:val="00841FC5"/>
    <w:rsid w:val="00845709"/>
    <w:rsid w:val="00856458"/>
    <w:rsid w:val="008576BD"/>
    <w:rsid w:val="00860463"/>
    <w:rsid w:val="00871BB1"/>
    <w:rsid w:val="008733DA"/>
    <w:rsid w:val="008850E4"/>
    <w:rsid w:val="008A12F5"/>
    <w:rsid w:val="008A288A"/>
    <w:rsid w:val="008A5F97"/>
    <w:rsid w:val="008B1587"/>
    <w:rsid w:val="008B1B01"/>
    <w:rsid w:val="008B3BCD"/>
    <w:rsid w:val="008B4841"/>
    <w:rsid w:val="008B6DF8"/>
    <w:rsid w:val="008C106C"/>
    <w:rsid w:val="008C10F1"/>
    <w:rsid w:val="008C1E99"/>
    <w:rsid w:val="008D33A8"/>
    <w:rsid w:val="008D6C6F"/>
    <w:rsid w:val="008E0085"/>
    <w:rsid w:val="008E2AA6"/>
    <w:rsid w:val="008E311B"/>
    <w:rsid w:val="008F46E7"/>
    <w:rsid w:val="008F6F0B"/>
    <w:rsid w:val="00907BA7"/>
    <w:rsid w:val="0091064E"/>
    <w:rsid w:val="00911FC5"/>
    <w:rsid w:val="00931A10"/>
    <w:rsid w:val="009411A6"/>
    <w:rsid w:val="00945F24"/>
    <w:rsid w:val="00947967"/>
    <w:rsid w:val="00965200"/>
    <w:rsid w:val="009668B3"/>
    <w:rsid w:val="00967192"/>
    <w:rsid w:val="00971471"/>
    <w:rsid w:val="009849C2"/>
    <w:rsid w:val="00984D24"/>
    <w:rsid w:val="00984F40"/>
    <w:rsid w:val="009858EB"/>
    <w:rsid w:val="009A4929"/>
    <w:rsid w:val="009B0046"/>
    <w:rsid w:val="009C1440"/>
    <w:rsid w:val="009C2107"/>
    <w:rsid w:val="009C5D9E"/>
    <w:rsid w:val="009D2C3E"/>
    <w:rsid w:val="009E0625"/>
    <w:rsid w:val="009E1EA1"/>
    <w:rsid w:val="009E3034"/>
    <w:rsid w:val="009E4564"/>
    <w:rsid w:val="009E549F"/>
    <w:rsid w:val="009F28A8"/>
    <w:rsid w:val="009F473E"/>
    <w:rsid w:val="009F682A"/>
    <w:rsid w:val="00A022BE"/>
    <w:rsid w:val="00A1778D"/>
    <w:rsid w:val="00A22E6D"/>
    <w:rsid w:val="00A231D3"/>
    <w:rsid w:val="00A24C95"/>
    <w:rsid w:val="00A26094"/>
    <w:rsid w:val="00A301BF"/>
    <w:rsid w:val="00A302B2"/>
    <w:rsid w:val="00A331B4"/>
    <w:rsid w:val="00A3484E"/>
    <w:rsid w:val="00A36ADA"/>
    <w:rsid w:val="00A438D8"/>
    <w:rsid w:val="00A473F5"/>
    <w:rsid w:val="00A51F9D"/>
    <w:rsid w:val="00A5416A"/>
    <w:rsid w:val="00A639F4"/>
    <w:rsid w:val="00A70DC9"/>
    <w:rsid w:val="00A72C45"/>
    <w:rsid w:val="00A81A32"/>
    <w:rsid w:val="00A835BD"/>
    <w:rsid w:val="00A97B15"/>
    <w:rsid w:val="00AA07F6"/>
    <w:rsid w:val="00AA42D5"/>
    <w:rsid w:val="00AB2FAB"/>
    <w:rsid w:val="00AB5C14"/>
    <w:rsid w:val="00AC1EE7"/>
    <w:rsid w:val="00AC333F"/>
    <w:rsid w:val="00AC585C"/>
    <w:rsid w:val="00AD1925"/>
    <w:rsid w:val="00AE067D"/>
    <w:rsid w:val="00AE0A14"/>
    <w:rsid w:val="00AE1257"/>
    <w:rsid w:val="00AF0483"/>
    <w:rsid w:val="00AF1181"/>
    <w:rsid w:val="00AF268D"/>
    <w:rsid w:val="00AF2F79"/>
    <w:rsid w:val="00AF4653"/>
    <w:rsid w:val="00AF7DB7"/>
    <w:rsid w:val="00B13444"/>
    <w:rsid w:val="00B32A72"/>
    <w:rsid w:val="00B443E4"/>
    <w:rsid w:val="00B563EA"/>
    <w:rsid w:val="00B60E51"/>
    <w:rsid w:val="00B63A54"/>
    <w:rsid w:val="00B66EDA"/>
    <w:rsid w:val="00B77D18"/>
    <w:rsid w:val="00B8313A"/>
    <w:rsid w:val="00B83C6B"/>
    <w:rsid w:val="00B93503"/>
    <w:rsid w:val="00BA00C5"/>
    <w:rsid w:val="00BA31E8"/>
    <w:rsid w:val="00BA55E0"/>
    <w:rsid w:val="00BA6BD4"/>
    <w:rsid w:val="00BB2655"/>
    <w:rsid w:val="00BB3752"/>
    <w:rsid w:val="00BB6688"/>
    <w:rsid w:val="00BC0F33"/>
    <w:rsid w:val="00BC26D4"/>
    <w:rsid w:val="00BC37C5"/>
    <w:rsid w:val="00BC64F2"/>
    <w:rsid w:val="00BD297D"/>
    <w:rsid w:val="00BD7D5D"/>
    <w:rsid w:val="00BF2A42"/>
    <w:rsid w:val="00BF35D3"/>
    <w:rsid w:val="00C03D8C"/>
    <w:rsid w:val="00C055EC"/>
    <w:rsid w:val="00C10DC9"/>
    <w:rsid w:val="00C12FB3"/>
    <w:rsid w:val="00C17341"/>
    <w:rsid w:val="00C21531"/>
    <w:rsid w:val="00C22EBA"/>
    <w:rsid w:val="00C24EEF"/>
    <w:rsid w:val="00C25CF6"/>
    <w:rsid w:val="00C26A7F"/>
    <w:rsid w:val="00C26C36"/>
    <w:rsid w:val="00C311FC"/>
    <w:rsid w:val="00C32768"/>
    <w:rsid w:val="00C431DF"/>
    <w:rsid w:val="00C456BD"/>
    <w:rsid w:val="00C50044"/>
    <w:rsid w:val="00C50CDA"/>
    <w:rsid w:val="00C530DC"/>
    <w:rsid w:val="00C5350D"/>
    <w:rsid w:val="00C56DCB"/>
    <w:rsid w:val="00C6123C"/>
    <w:rsid w:val="00C7084D"/>
    <w:rsid w:val="00C7315E"/>
    <w:rsid w:val="00C74116"/>
    <w:rsid w:val="00C75895"/>
    <w:rsid w:val="00C83C9F"/>
    <w:rsid w:val="00C85894"/>
    <w:rsid w:val="00C865B1"/>
    <w:rsid w:val="00C86866"/>
    <w:rsid w:val="00C94840"/>
    <w:rsid w:val="00CA6AC8"/>
    <w:rsid w:val="00CB027F"/>
    <w:rsid w:val="00CB0D21"/>
    <w:rsid w:val="00CC6297"/>
    <w:rsid w:val="00CC7690"/>
    <w:rsid w:val="00CD1986"/>
    <w:rsid w:val="00CD6454"/>
    <w:rsid w:val="00CE13C3"/>
    <w:rsid w:val="00CE4D5C"/>
    <w:rsid w:val="00CE669A"/>
    <w:rsid w:val="00CF05DA"/>
    <w:rsid w:val="00CF58EB"/>
    <w:rsid w:val="00D0106E"/>
    <w:rsid w:val="00D047EF"/>
    <w:rsid w:val="00D04E98"/>
    <w:rsid w:val="00D06383"/>
    <w:rsid w:val="00D20E85"/>
    <w:rsid w:val="00D24615"/>
    <w:rsid w:val="00D25D5E"/>
    <w:rsid w:val="00D27557"/>
    <w:rsid w:val="00D36D1D"/>
    <w:rsid w:val="00D37842"/>
    <w:rsid w:val="00D42DC2"/>
    <w:rsid w:val="00D537E1"/>
    <w:rsid w:val="00D55BB2"/>
    <w:rsid w:val="00D6091A"/>
    <w:rsid w:val="00D613DE"/>
    <w:rsid w:val="00D66196"/>
    <w:rsid w:val="00D6695F"/>
    <w:rsid w:val="00D75644"/>
    <w:rsid w:val="00D81656"/>
    <w:rsid w:val="00D83D87"/>
    <w:rsid w:val="00D84FC7"/>
    <w:rsid w:val="00D86A30"/>
    <w:rsid w:val="00D964B8"/>
    <w:rsid w:val="00D97CB4"/>
    <w:rsid w:val="00D97DD4"/>
    <w:rsid w:val="00DA4537"/>
    <w:rsid w:val="00DA5A8A"/>
    <w:rsid w:val="00DB26CD"/>
    <w:rsid w:val="00DB3135"/>
    <w:rsid w:val="00DB441C"/>
    <w:rsid w:val="00DB44AF"/>
    <w:rsid w:val="00DC1F58"/>
    <w:rsid w:val="00DC2A04"/>
    <w:rsid w:val="00DC339B"/>
    <w:rsid w:val="00DC5AB1"/>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1D4B"/>
    <w:rsid w:val="00E121F1"/>
    <w:rsid w:val="00E21CC7"/>
    <w:rsid w:val="00E24D9E"/>
    <w:rsid w:val="00E25458"/>
    <w:rsid w:val="00E25849"/>
    <w:rsid w:val="00E30BEA"/>
    <w:rsid w:val="00E3197E"/>
    <w:rsid w:val="00E342F8"/>
    <w:rsid w:val="00E351ED"/>
    <w:rsid w:val="00E36EC3"/>
    <w:rsid w:val="00E566BA"/>
    <w:rsid w:val="00E6034B"/>
    <w:rsid w:val="00E6549E"/>
    <w:rsid w:val="00E65EDE"/>
    <w:rsid w:val="00E678F3"/>
    <w:rsid w:val="00E70F81"/>
    <w:rsid w:val="00E77055"/>
    <w:rsid w:val="00E77460"/>
    <w:rsid w:val="00E83ABC"/>
    <w:rsid w:val="00E844F2"/>
    <w:rsid w:val="00E92FCB"/>
    <w:rsid w:val="00E95535"/>
    <w:rsid w:val="00EA147F"/>
    <w:rsid w:val="00EC6944"/>
    <w:rsid w:val="00ED03AB"/>
    <w:rsid w:val="00ED0CAC"/>
    <w:rsid w:val="00ED1CD4"/>
    <w:rsid w:val="00ED1D2B"/>
    <w:rsid w:val="00ED1FFE"/>
    <w:rsid w:val="00ED36D0"/>
    <w:rsid w:val="00ED5A8D"/>
    <w:rsid w:val="00ED64B5"/>
    <w:rsid w:val="00EE7CCA"/>
    <w:rsid w:val="00F04379"/>
    <w:rsid w:val="00F12736"/>
    <w:rsid w:val="00F14D51"/>
    <w:rsid w:val="00F16A14"/>
    <w:rsid w:val="00F231DC"/>
    <w:rsid w:val="00F362D7"/>
    <w:rsid w:val="00F37D7B"/>
    <w:rsid w:val="00F4410C"/>
    <w:rsid w:val="00F45EA9"/>
    <w:rsid w:val="00F5260D"/>
    <w:rsid w:val="00F5314C"/>
    <w:rsid w:val="00F635DD"/>
    <w:rsid w:val="00F658AD"/>
    <w:rsid w:val="00F6627B"/>
    <w:rsid w:val="00F734F2"/>
    <w:rsid w:val="00F75052"/>
    <w:rsid w:val="00F804D3"/>
    <w:rsid w:val="00F81CD2"/>
    <w:rsid w:val="00F82641"/>
    <w:rsid w:val="00F83E44"/>
    <w:rsid w:val="00F873D6"/>
    <w:rsid w:val="00F90F18"/>
    <w:rsid w:val="00F937E4"/>
    <w:rsid w:val="00F95EE7"/>
    <w:rsid w:val="00FA39E6"/>
    <w:rsid w:val="00FA7BC9"/>
    <w:rsid w:val="00FB378E"/>
    <w:rsid w:val="00FB37F1"/>
    <w:rsid w:val="00FB47C0"/>
    <w:rsid w:val="00FB501B"/>
    <w:rsid w:val="00FB7770"/>
    <w:rsid w:val="00FC2A59"/>
    <w:rsid w:val="00FD3B91"/>
    <w:rsid w:val="00FD576B"/>
    <w:rsid w:val="00FD579E"/>
    <w:rsid w:val="00FD6564"/>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0B73E02-F76A-43E5-A12E-5296708F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6"/>
      </w:numPr>
      <w:outlineLvl w:val="0"/>
    </w:pPr>
    <w:rPr>
      <w:rFonts w:hAnsi="Arial"/>
      <w:bCs/>
      <w:kern w:val="32"/>
      <w:szCs w:val="52"/>
    </w:rPr>
  </w:style>
  <w:style w:type="paragraph" w:styleId="2">
    <w:name w:val="heading 2"/>
    <w:aliases w:val="標題110/111,節,節1"/>
    <w:basedOn w:val="a6"/>
    <w:qFormat/>
    <w:rsid w:val="00ED0CAC"/>
    <w:pPr>
      <w:numPr>
        <w:ilvl w:val="1"/>
        <w:numId w:val="6"/>
      </w:numPr>
      <w:outlineLvl w:val="1"/>
    </w:pPr>
    <w:rPr>
      <w:rFonts w:hAnsi="Arial"/>
      <w:b/>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6916DC"/>
    <w:pPr>
      <w:snapToGrid w:val="0"/>
      <w:jc w:val="left"/>
    </w:pPr>
    <w:rPr>
      <w:sz w:val="20"/>
    </w:rPr>
  </w:style>
  <w:style w:type="character" w:customStyle="1" w:styleId="afb">
    <w:name w:val="註腳文字 字元"/>
    <w:basedOn w:val="a7"/>
    <w:link w:val="afa"/>
    <w:rsid w:val="006916DC"/>
    <w:rPr>
      <w:rFonts w:ascii="標楷體" w:eastAsia="標楷體"/>
      <w:kern w:val="2"/>
    </w:rPr>
  </w:style>
  <w:style w:type="character" w:styleId="afc">
    <w:name w:val="footnote reference"/>
    <w:basedOn w:val="a7"/>
    <w:unhideWhenUsed/>
    <w:rsid w:val="006916DC"/>
    <w:rPr>
      <w:vertAlign w:val="superscript"/>
    </w:rPr>
  </w:style>
  <w:style w:type="character" w:customStyle="1" w:styleId="30">
    <w:name w:val="標題 3 字元"/>
    <w:aliases w:val="(一) 字元"/>
    <w:basedOn w:val="a7"/>
    <w:link w:val="3"/>
    <w:rsid w:val="00C865B1"/>
    <w:rPr>
      <w:rFonts w:ascii="標楷體" w:eastAsia="標楷體" w:hAnsi="Arial"/>
      <w:bCs/>
      <w:kern w:val="32"/>
      <w:sz w:val="32"/>
      <w:szCs w:val="36"/>
    </w:rPr>
  </w:style>
  <w:style w:type="character" w:customStyle="1" w:styleId="40">
    <w:name w:val="標題 4 字元"/>
    <w:aliases w:val="表格 字元"/>
    <w:basedOn w:val="a7"/>
    <w:link w:val="4"/>
    <w:rsid w:val="00C865B1"/>
    <w:rPr>
      <w:rFonts w:ascii="標楷體" w:eastAsia="標楷體" w:hAnsi="Arial"/>
      <w:kern w:val="32"/>
      <w:sz w:val="32"/>
      <w:szCs w:val="36"/>
    </w:rPr>
  </w:style>
  <w:style w:type="character" w:customStyle="1" w:styleId="50">
    <w:name w:val="標題 5 字元"/>
    <w:link w:val="5"/>
    <w:rsid w:val="00A22E6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db.lawbank.com.tw/FLAW/FLAWDAT01.aspx?lsid=FL0144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F0FC2-DAE3-4093-B260-7E8945B83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22</Pages>
  <Words>2049</Words>
  <Characters>11681</Characters>
  <Application>Microsoft Office Word</Application>
  <DocSecurity>0</DocSecurity>
  <Lines>97</Lines>
  <Paragraphs>27</Paragraphs>
  <ScaleCrop>false</ScaleCrop>
  <Company>cy</Company>
  <LinksUpToDate>false</LinksUpToDate>
  <CharactersWithSpaces>13703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謝琦瑛</dc:creator>
  <cp:lastModifiedBy>謝琦瑛</cp:lastModifiedBy>
  <cp:revision>2</cp:revision>
  <cp:lastPrinted>2018-08-03T07:25:00Z</cp:lastPrinted>
  <dcterms:created xsi:type="dcterms:W3CDTF">2020-03-24T03:05:00Z</dcterms:created>
  <dcterms:modified xsi:type="dcterms:W3CDTF">2020-03-24T03:05:00Z</dcterms:modified>
</cp:coreProperties>
</file>